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41" w:rsidRDefault="007A2625">
      <w:pPr>
        <w:pStyle w:val="Zkladntext"/>
        <w:jc w:val="center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Seznam provozovaných skladeb JB 2019 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Nechoď do kláštera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Ulrych/V.Poštulka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On na mě zapomíná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</w:p>
    <w:p w:rsidR="00511541" w:rsidRDefault="007A2625">
      <w:pPr>
        <w:pStyle w:val="Zkladntext"/>
        <w:spacing w:line="240" w:lineRule="auto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Nevidomá dívka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Kryl/Kryl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Ideál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Ježibaba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Trofej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Zvláštní znamení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Odkud a kam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Gruzínská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B. Okudžava/Ulrych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Lípa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 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Stromek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Smůla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Židovská lidová/Ulrych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Blázni v dešti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Malé zrnko písku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Židovská lidová, úprava Ulrych/Ulrych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Půlnoční  lidé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 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Měla bába trnku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Jízda králů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Ulrych/L.Kopecký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Javory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Ulrych/L.Kopecký</w:t>
      </w:r>
    </w:p>
    <w:p w:rsidR="00511541" w:rsidRDefault="007A2625">
      <w:pPr>
        <w:pStyle w:val="Zkladntext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Zvon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7A2625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Tráva </w:t>
      </w:r>
      <w:r w:rsidRPr="007A2625">
        <w:rPr>
          <w:rFonts w:ascii="Tahoma" w:hAnsi="Tahoma" w:cs="Tahoma"/>
          <w:b/>
          <w:bCs/>
          <w:i/>
          <w:iCs/>
          <w:sz w:val="32"/>
          <w:szCs w:val="32"/>
        </w:rPr>
        <w:t>Ulrych/Kopecký</w:t>
      </w:r>
    </w:p>
    <w:p w:rsidR="00511541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Modlitba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Ulrych/Skácel-Ulrych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7A2625" w:rsidRDefault="007A2625">
      <w:pPr>
        <w:pStyle w:val="Zkladntext"/>
        <w:rPr>
          <w:rFonts w:hint="eastAsia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Spoutej mě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>Ondráček/Borovec</w:t>
      </w:r>
    </w:p>
    <w:sectPr w:rsidR="007A2625" w:rsidSect="005115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7A2625"/>
    <w:rsid w:val="00511541"/>
    <w:rsid w:val="007A2625"/>
    <w:rsid w:val="00C7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541"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115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511541"/>
    <w:pPr>
      <w:spacing w:after="140" w:line="288" w:lineRule="auto"/>
    </w:pPr>
  </w:style>
  <w:style w:type="paragraph" w:styleId="Seznam">
    <w:name w:val="List"/>
    <w:basedOn w:val="Zkladntext"/>
    <w:rsid w:val="00511541"/>
  </w:style>
  <w:style w:type="paragraph" w:styleId="Titulek">
    <w:name w:val="caption"/>
    <w:basedOn w:val="Normln"/>
    <w:qFormat/>
    <w:rsid w:val="0051154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1154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ychova\Desktop\Sez%20JB%2019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Sez JB 19</Template>
  <TotalTime>1</TotalTime>
  <Pages>1</Pages>
  <Words>96</Words>
  <Characters>572</Characters>
  <Application>Microsoft Office Word</Application>
  <DocSecurity>0</DocSecurity>
  <Lines>4</Lines>
  <Paragraphs>1</Paragraphs>
  <ScaleCrop>false</ScaleCrop>
  <Company>ATC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Ulrychová Alena</dc:creator>
  <cp:lastModifiedBy>Uzivatel</cp:lastModifiedBy>
  <cp:revision>2</cp:revision>
  <cp:lastPrinted>1601-01-01T00:00:00Z</cp:lastPrinted>
  <dcterms:created xsi:type="dcterms:W3CDTF">2022-04-04T08:36:00Z</dcterms:created>
  <dcterms:modified xsi:type="dcterms:W3CDTF">2022-04-04T08:36:00Z</dcterms:modified>
</cp:coreProperties>
</file>