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5A" w:rsidRDefault="001A425A" w:rsidP="00BC742B">
      <w:pPr>
        <w:pStyle w:val="Nzev"/>
      </w:pPr>
      <w:r>
        <w:t xml:space="preserve">Repertoárový list </w:t>
      </w:r>
      <w:r w:rsidR="00BC742B">
        <w:br/>
        <w:t>Valašská cimbálová muzika Vsetín</w:t>
      </w:r>
    </w:p>
    <w:p w:rsidR="001A425A" w:rsidRDefault="00BC742B" w:rsidP="00BC742B">
      <w:pPr>
        <w:pStyle w:val="Nzev"/>
      </w:pPr>
      <w:r>
        <w:t>Lipník nad Bečvou</w:t>
      </w:r>
      <w:r w:rsidR="001A425A">
        <w:t xml:space="preserve"> </w:t>
      </w:r>
      <w:r>
        <w:t>16</w:t>
      </w:r>
      <w:r w:rsidR="001A425A">
        <w:t xml:space="preserve">. </w:t>
      </w:r>
      <w:r>
        <w:t>9</w:t>
      </w:r>
      <w:r w:rsidR="001A425A">
        <w:t>. 20</w:t>
      </w:r>
      <w:r>
        <w:t>23</w:t>
      </w:r>
    </w:p>
    <w:p w:rsidR="001A425A" w:rsidRDefault="001A425A" w:rsidP="00BC742B"/>
    <w:bookmarkStart w:id="0" w:name="_GoBack"/>
    <w:bookmarkEnd w:id="0"/>
    <w:p w:rsidR="00076F79" w:rsidRPr="001A425A" w:rsidRDefault="00064D6B" w:rsidP="00064D6B">
      <w:r>
        <w:fldChar w:fldCharType="begin"/>
      </w:r>
      <w:r>
        <w:instrText xml:space="preserve"> HYPERLINK "http://lidove-pisnicky.cz/p/a-ja-taka-carna/25" </w:instrText>
      </w:r>
      <w:r>
        <w:fldChar w:fldCharType="separate"/>
      </w:r>
      <w:r w:rsidR="001A425A" w:rsidRPr="001A425A">
        <w:rPr>
          <w:rStyle w:val="Hypertextovodkaz"/>
          <w:color w:val="auto"/>
          <w:u w:val="none"/>
        </w:rPr>
        <w:t xml:space="preserve">A já taká </w:t>
      </w:r>
      <w:proofErr w:type="spellStart"/>
      <w:r w:rsidR="001A425A" w:rsidRPr="001A425A">
        <w:rPr>
          <w:rStyle w:val="Hypertextovodkaz"/>
          <w:color w:val="auto"/>
          <w:u w:val="none"/>
        </w:rPr>
        <w:t>čiarná</w:t>
      </w:r>
      <w:proofErr w:type="spellEnd"/>
      <w:r>
        <w:rPr>
          <w:rStyle w:val="Hypertextovodkaz"/>
          <w:color w:val="auto"/>
          <w:u w:val="none"/>
        </w:rPr>
        <w:fldChar w:fldCharType="end"/>
      </w:r>
      <w:r w:rsidR="001A425A" w:rsidRPr="001A425A">
        <w:br/>
      </w:r>
      <w:hyperlink r:id="rId4" w:history="1">
        <w:r w:rsidR="001A425A" w:rsidRPr="001A425A">
          <w:rPr>
            <w:rStyle w:val="Hypertextovodkaz"/>
            <w:color w:val="auto"/>
            <w:u w:val="none"/>
          </w:rPr>
          <w:t>Ach synku, synku</w:t>
        </w:r>
      </w:hyperlink>
      <w:r w:rsidR="001A425A" w:rsidRPr="001A425A">
        <w:br/>
      </w:r>
      <w:hyperlink r:id="rId5" w:history="1">
        <w:r w:rsidR="001A425A" w:rsidRPr="001A425A">
          <w:rPr>
            <w:rStyle w:val="Hypertextovodkaz"/>
            <w:color w:val="auto"/>
            <w:u w:val="none"/>
          </w:rPr>
          <w:t>Anička dušička nekašli</w:t>
        </w:r>
      </w:hyperlink>
      <w:r w:rsidR="001A425A" w:rsidRPr="001A425A">
        <w:br/>
      </w:r>
      <w:hyperlink r:id="rId6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Breclavská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kasárňa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malovaná</w:t>
        </w:r>
      </w:hyperlink>
      <w:r w:rsidR="001A425A" w:rsidRPr="001A425A">
        <w:br/>
      </w:r>
      <w:hyperlink r:id="rId7" w:history="1">
        <w:r w:rsidR="001A425A" w:rsidRPr="001A425A">
          <w:rPr>
            <w:rStyle w:val="Hypertextovodkaz"/>
            <w:color w:val="auto"/>
            <w:u w:val="none"/>
          </w:rPr>
          <w:t>Bude večer už zapadá slunéčko</w:t>
        </w:r>
      </w:hyperlink>
      <w:r w:rsidR="001A425A" w:rsidRPr="001A425A">
        <w:br/>
      </w:r>
      <w:hyperlink r:id="rId8" w:history="1">
        <w:r w:rsidR="001A425A" w:rsidRPr="001A425A">
          <w:rPr>
            <w:rStyle w:val="Hypertextovodkaz"/>
            <w:color w:val="auto"/>
            <w:u w:val="none"/>
          </w:rPr>
          <w:t xml:space="preserve">Co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sa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to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šupoce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za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tú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stodolú</w:t>
        </w:r>
        <w:proofErr w:type="spellEnd"/>
      </w:hyperlink>
      <w:r w:rsidR="001A425A" w:rsidRPr="001A425A">
        <w:br/>
      </w:r>
      <w:hyperlink r:id="rId9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Čerešničky</w:t>
        </w:r>
        <w:proofErr w:type="spellEnd"/>
      </w:hyperlink>
      <w:r w:rsidR="001A425A" w:rsidRPr="001A425A">
        <w:br/>
      </w:r>
      <w:hyperlink r:id="rId10" w:history="1">
        <w:r w:rsidR="001A425A" w:rsidRPr="001A425A">
          <w:rPr>
            <w:rStyle w:val="Hypertextovodkaz"/>
            <w:color w:val="auto"/>
            <w:u w:val="none"/>
          </w:rPr>
          <w:t>Dávala maměnka</w:t>
        </w:r>
      </w:hyperlink>
      <w:r w:rsidR="001A425A" w:rsidRPr="001A425A">
        <w:br/>
      </w:r>
      <w:hyperlink r:id="rId11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Dobrú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noc má milá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dobrú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noc</w:t>
        </w:r>
      </w:hyperlink>
      <w:r w:rsidR="001A425A" w:rsidRPr="001A425A">
        <w:br/>
      </w:r>
      <w:hyperlink r:id="rId12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Dobrú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noc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milko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má</w:t>
        </w:r>
      </w:hyperlink>
      <w:r w:rsidR="001A425A" w:rsidRPr="001A425A">
        <w:br/>
      </w:r>
      <w:hyperlink r:id="rId13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Dúbravěnko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zelená</w:t>
        </w:r>
      </w:hyperlink>
      <w:r w:rsidR="001A425A" w:rsidRPr="001A425A">
        <w:br/>
      </w:r>
      <w:hyperlink r:id="rId14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Dyby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nebylo svítalo</w:t>
        </w:r>
      </w:hyperlink>
      <w:r w:rsidR="001A425A" w:rsidRPr="001A425A">
        <w:br/>
      </w:r>
      <w:hyperlink r:id="rId15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Dybych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já byl selským synkem</w:t>
        </w:r>
      </w:hyperlink>
      <w:r w:rsidR="001A425A" w:rsidRPr="001A425A">
        <w:br/>
      </w:r>
      <w:hyperlink r:id="rId16" w:history="1">
        <w:r w:rsidR="001A425A" w:rsidRPr="001A425A">
          <w:rPr>
            <w:rStyle w:val="Hypertextovodkaz"/>
            <w:color w:val="auto"/>
            <w:u w:val="none"/>
          </w:rPr>
          <w:t xml:space="preserve">Ej od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buchlova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vět</w:t>
        </w:r>
        <w:r>
          <w:rPr>
            <w:rStyle w:val="Hypertextovodkaz"/>
            <w:color w:val="auto"/>
            <w:u w:val="none"/>
          </w:rPr>
          <w:t>o</w:t>
        </w:r>
        <w:r w:rsidR="001A425A" w:rsidRPr="001A425A">
          <w:rPr>
            <w:rStyle w:val="Hypertextovodkaz"/>
            <w:color w:val="auto"/>
            <w:u w:val="none"/>
          </w:rPr>
          <w:t>r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věje</w:t>
        </w:r>
      </w:hyperlink>
      <w:r w:rsidR="001A425A" w:rsidRPr="001A425A">
        <w:br/>
      </w:r>
      <w:hyperlink r:id="rId17" w:history="1">
        <w:r w:rsidR="001A425A" w:rsidRPr="001A425A">
          <w:rPr>
            <w:rStyle w:val="Hypertextovodkaz"/>
            <w:color w:val="auto"/>
            <w:u w:val="none"/>
          </w:rPr>
          <w:t xml:space="preserve">Ej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povedz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,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povedz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Katarinka</w:t>
        </w:r>
        <w:proofErr w:type="spellEnd"/>
      </w:hyperlink>
      <w:r w:rsidR="001A425A" w:rsidRPr="001A425A">
        <w:br/>
      </w:r>
      <w:hyperlink r:id="rId18" w:history="1">
        <w:r w:rsidR="001A425A" w:rsidRPr="001A425A">
          <w:rPr>
            <w:rStyle w:val="Hypertextovodkaz"/>
            <w:color w:val="auto"/>
            <w:u w:val="none"/>
          </w:rPr>
          <w:t xml:space="preserve">Ej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šandári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šandári</w:t>
        </w:r>
        <w:proofErr w:type="spellEnd"/>
      </w:hyperlink>
      <w:r w:rsidR="001A425A" w:rsidRPr="001A425A">
        <w:br/>
      </w:r>
      <w:hyperlink r:id="rId19" w:history="1">
        <w:r w:rsidR="001A425A" w:rsidRPr="001A425A">
          <w:rPr>
            <w:rStyle w:val="Hypertextovodkaz"/>
            <w:color w:val="auto"/>
            <w:u w:val="none"/>
          </w:rPr>
          <w:t>Ej vy páni vy</w:t>
        </w:r>
      </w:hyperlink>
      <w:r w:rsidR="001A425A" w:rsidRPr="001A425A">
        <w:br/>
      </w:r>
      <w:hyperlink r:id="rId20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Horička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zelená</w:t>
        </w:r>
      </w:hyperlink>
      <w:r w:rsidR="001A425A" w:rsidRPr="001A425A">
        <w:br/>
      </w:r>
      <w:hyperlink r:id="rId21" w:history="1">
        <w:r w:rsidR="001A425A" w:rsidRPr="001A425A">
          <w:rPr>
            <w:rStyle w:val="Hypertextovodkaz"/>
            <w:color w:val="auto"/>
            <w:u w:val="none"/>
          </w:rPr>
          <w:t xml:space="preserve">Chodíme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chodíme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hore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po dědině</w:t>
        </w:r>
      </w:hyperlink>
      <w:r w:rsidR="001A425A" w:rsidRPr="001A425A">
        <w:br/>
      </w:r>
      <w:hyperlink r:id="rId22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Idze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poštár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idze</w:t>
        </w:r>
        <w:proofErr w:type="spellEnd"/>
      </w:hyperlink>
      <w:r w:rsidR="001A425A" w:rsidRPr="001A425A">
        <w:br/>
      </w:r>
      <w:hyperlink r:id="rId23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Išel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macek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do Malacek</w:t>
        </w:r>
      </w:hyperlink>
      <w:r w:rsidR="001A425A" w:rsidRPr="001A425A">
        <w:br/>
      </w:r>
      <w:hyperlink r:id="rId24" w:history="1">
        <w:r w:rsidR="001A425A" w:rsidRPr="001A425A">
          <w:rPr>
            <w:rStyle w:val="Hypertextovodkaz"/>
            <w:color w:val="auto"/>
            <w:u w:val="none"/>
          </w:rPr>
          <w:t>Kdyby byla Morava</w:t>
        </w:r>
      </w:hyperlink>
      <w:r w:rsidR="001A425A" w:rsidRPr="001A425A">
        <w:br/>
      </w:r>
      <w:hyperlink r:id="rId25" w:history="1">
        <w:r w:rsidR="001A425A" w:rsidRPr="001A425A">
          <w:rPr>
            <w:rStyle w:val="Hypertextovodkaz"/>
            <w:color w:val="auto"/>
            <w:u w:val="none"/>
          </w:rPr>
          <w:t>Když sem já šel přes ten les</w:t>
        </w:r>
      </w:hyperlink>
      <w:r w:rsidR="001A425A" w:rsidRPr="001A425A">
        <w:br/>
      </w:r>
      <w:hyperlink r:id="rId26" w:history="1">
        <w:r w:rsidR="001A425A" w:rsidRPr="001A425A">
          <w:rPr>
            <w:rStyle w:val="Hypertextovodkaz"/>
            <w:color w:val="auto"/>
            <w:u w:val="none"/>
          </w:rPr>
          <w:t xml:space="preserve">Když sem šel z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Hradišťa</w:t>
        </w:r>
        <w:proofErr w:type="spellEnd"/>
      </w:hyperlink>
      <w:r w:rsidR="001A425A" w:rsidRPr="001A425A">
        <w:br/>
      </w:r>
      <w:hyperlink r:id="rId27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Keby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ste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to mamko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moja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věděly</w:t>
        </w:r>
      </w:hyperlink>
      <w:r w:rsidR="001A425A" w:rsidRPr="001A425A">
        <w:br/>
      </w:r>
      <w:hyperlink r:id="rId28" w:history="1">
        <w:r w:rsidR="001A425A" w:rsidRPr="001A425A">
          <w:rPr>
            <w:rStyle w:val="Hypertextovodkaz"/>
            <w:color w:val="auto"/>
            <w:u w:val="none"/>
          </w:rPr>
          <w:t>Lepší je vínečko nežli voda</w:t>
        </w:r>
      </w:hyperlink>
      <w:r w:rsidR="001A425A" w:rsidRPr="001A425A">
        <w:br/>
      </w:r>
      <w:hyperlink r:id="rId29" w:history="1">
        <w:r w:rsidR="001A425A" w:rsidRPr="001A425A">
          <w:rPr>
            <w:rStyle w:val="Hypertextovodkaz"/>
            <w:color w:val="auto"/>
            <w:u w:val="none"/>
          </w:rPr>
          <w:t xml:space="preserve">Má milá má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velikú</w:t>
        </w:r>
        <w:proofErr w:type="spellEnd"/>
      </w:hyperlink>
      <w:r w:rsidR="001A425A" w:rsidRPr="001A425A">
        <w:br/>
      </w:r>
      <w:hyperlink r:id="rId30" w:history="1">
        <w:r w:rsidR="001A425A" w:rsidRPr="001A425A">
          <w:rPr>
            <w:rStyle w:val="Hypertextovodkaz"/>
            <w:color w:val="auto"/>
            <w:u w:val="none"/>
          </w:rPr>
          <w:t xml:space="preserve">Mám já kosu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kosenku</w:t>
        </w:r>
        <w:proofErr w:type="spellEnd"/>
      </w:hyperlink>
      <w:r w:rsidR="001A425A" w:rsidRPr="001A425A">
        <w:br/>
      </w:r>
      <w:hyperlink r:id="rId31" w:history="1">
        <w:r w:rsidR="001A425A" w:rsidRPr="001A425A">
          <w:rPr>
            <w:rStyle w:val="Hypertextovodkaz"/>
            <w:color w:val="auto"/>
            <w:u w:val="none"/>
          </w:rPr>
          <w:t>Piju já, piju já</w:t>
        </w:r>
      </w:hyperlink>
      <w:r w:rsidR="001A425A" w:rsidRPr="001A425A">
        <w:br/>
      </w:r>
      <w:hyperlink r:id="rId32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Pime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víno, vínečko</w:t>
        </w:r>
      </w:hyperlink>
      <w:r w:rsidR="001A425A" w:rsidRPr="001A425A">
        <w:br/>
      </w:r>
      <w:hyperlink r:id="rId33" w:history="1">
        <w:r w:rsidR="001A425A" w:rsidRPr="001A425A">
          <w:rPr>
            <w:rStyle w:val="Hypertextovodkaz"/>
            <w:color w:val="auto"/>
            <w:u w:val="none"/>
          </w:rPr>
          <w:t>Po kalíšku, po kalíšku</w:t>
        </w:r>
      </w:hyperlink>
      <w:r w:rsidR="001A425A" w:rsidRPr="001A425A">
        <w:br/>
      </w:r>
      <w:hyperlink r:id="rId34" w:history="1">
        <w:r w:rsidR="001A425A" w:rsidRPr="001A425A">
          <w:rPr>
            <w:rStyle w:val="Hypertextovodkaz"/>
            <w:color w:val="auto"/>
            <w:u w:val="none"/>
          </w:rPr>
          <w:t xml:space="preserve">Pod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horú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jatelinka</w:t>
        </w:r>
        <w:proofErr w:type="spellEnd"/>
      </w:hyperlink>
      <w:r w:rsidR="001A425A" w:rsidRPr="001A425A">
        <w:br/>
      </w:r>
      <w:hyperlink r:id="rId35" w:history="1">
        <w:r w:rsidR="001A425A" w:rsidRPr="001A425A">
          <w:rPr>
            <w:rStyle w:val="Hypertextovodkaz"/>
            <w:color w:val="auto"/>
            <w:u w:val="none"/>
          </w:rPr>
          <w:t xml:space="preserve">Pod tým naším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okénečkem</w:t>
        </w:r>
        <w:proofErr w:type="spellEnd"/>
      </w:hyperlink>
      <w:r w:rsidR="001A425A" w:rsidRPr="001A425A">
        <w:br/>
      </w:r>
      <w:hyperlink r:id="rId36" w:history="1">
        <w:r w:rsidR="001A425A" w:rsidRPr="001A425A">
          <w:rPr>
            <w:rStyle w:val="Hypertextovodkaz"/>
            <w:color w:val="auto"/>
            <w:u w:val="none"/>
          </w:rPr>
          <w:t xml:space="preserve">Prší, prší len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sa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leje</w:t>
        </w:r>
      </w:hyperlink>
      <w:r w:rsidR="001A425A" w:rsidRPr="001A425A">
        <w:br/>
      </w:r>
      <w:hyperlink r:id="rId37" w:history="1">
        <w:r w:rsidR="001A425A" w:rsidRPr="001A425A">
          <w:rPr>
            <w:rStyle w:val="Hypertextovodkaz"/>
            <w:color w:val="auto"/>
            <w:u w:val="none"/>
          </w:rPr>
          <w:t xml:space="preserve">Sedí sokol na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javori</w:t>
        </w:r>
        <w:proofErr w:type="spellEnd"/>
      </w:hyperlink>
      <w:r w:rsidR="001A425A" w:rsidRPr="001A425A">
        <w:br/>
      </w:r>
      <w:hyperlink r:id="rId38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Stójí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hruška v širém poli</w:t>
        </w:r>
      </w:hyperlink>
      <w:r w:rsidR="001A425A" w:rsidRPr="001A425A">
        <w:br/>
      </w:r>
      <w:hyperlink r:id="rId39" w:history="1">
        <w:r w:rsidR="001A425A" w:rsidRPr="001A425A">
          <w:rPr>
            <w:rStyle w:val="Hypertextovodkaz"/>
            <w:color w:val="auto"/>
            <w:u w:val="none"/>
          </w:rPr>
          <w:t>To naše stavení z drobného kamení</w:t>
        </w:r>
      </w:hyperlink>
      <w:r w:rsidR="001A425A" w:rsidRPr="001A425A">
        <w:br/>
      </w:r>
      <w:hyperlink r:id="rId40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Týnom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,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tánom</w:t>
        </w:r>
        <w:proofErr w:type="spellEnd"/>
      </w:hyperlink>
      <w:r w:rsidR="001A425A" w:rsidRPr="001A425A">
        <w:br/>
      </w:r>
      <w:hyperlink r:id="rId41" w:history="1">
        <w:r w:rsidR="001A425A" w:rsidRPr="001A425A">
          <w:rPr>
            <w:rStyle w:val="Hypertextovodkaz"/>
            <w:color w:val="auto"/>
            <w:u w:val="none"/>
          </w:rPr>
          <w:t xml:space="preserve">V Hodoníně za vojáčka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mňa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brali</w:t>
        </w:r>
      </w:hyperlink>
      <w:r w:rsidR="001A425A" w:rsidRPr="001A425A">
        <w:br/>
      </w:r>
      <w:hyperlink r:id="rId42" w:history="1">
        <w:r w:rsidR="001A425A" w:rsidRPr="001A425A">
          <w:rPr>
            <w:rStyle w:val="Hypertextovodkaz"/>
            <w:color w:val="auto"/>
            <w:u w:val="none"/>
          </w:rPr>
          <w:t xml:space="preserve">V širém poli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studánečka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kamenná</w:t>
        </w:r>
      </w:hyperlink>
      <w:r w:rsidR="001A425A" w:rsidRPr="001A425A">
        <w:br/>
      </w:r>
      <w:hyperlink r:id="rId43" w:history="1">
        <w:r w:rsidR="001A425A" w:rsidRPr="001A425A">
          <w:rPr>
            <w:rStyle w:val="Hypertextovodkaz"/>
            <w:color w:val="auto"/>
            <w:u w:val="none"/>
          </w:rPr>
          <w:t xml:space="preserve">V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Zarazicách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krajní dům</w:t>
        </w:r>
      </w:hyperlink>
      <w:r w:rsidR="001A425A" w:rsidRPr="001A425A">
        <w:br/>
      </w:r>
      <w:hyperlink r:id="rId44" w:history="1">
        <w:proofErr w:type="spellStart"/>
        <w:r w:rsidR="001A425A" w:rsidRPr="001A425A">
          <w:rPr>
            <w:rStyle w:val="Hypertextovodkaz"/>
            <w:color w:val="auto"/>
            <w:u w:val="none"/>
          </w:rPr>
          <w:t>Včecí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sa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ptajú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kemu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to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hrajú</w:t>
        </w:r>
        <w:proofErr w:type="spellEnd"/>
      </w:hyperlink>
      <w:r w:rsidR="001A425A" w:rsidRPr="001A425A">
        <w:br/>
      </w:r>
      <w:hyperlink r:id="rId45" w:history="1">
        <w:r w:rsidR="001A425A" w:rsidRPr="001A425A">
          <w:rPr>
            <w:rStyle w:val="Hypertextovodkaz"/>
            <w:color w:val="auto"/>
            <w:u w:val="none"/>
          </w:rPr>
          <w:t>Vínečko bílé</w:t>
        </w:r>
      </w:hyperlink>
      <w:r w:rsidR="001A425A" w:rsidRPr="001A425A">
        <w:br/>
      </w:r>
      <w:hyperlink r:id="rId46" w:history="1">
        <w:r w:rsidR="001A425A" w:rsidRPr="001A425A">
          <w:rPr>
            <w:rStyle w:val="Hypertextovodkaz"/>
            <w:color w:val="auto"/>
            <w:u w:val="none"/>
          </w:rPr>
          <w:t>Vínečko ne voda</w:t>
        </w:r>
      </w:hyperlink>
      <w:r w:rsidR="001A425A" w:rsidRPr="001A425A">
        <w:br/>
      </w:r>
      <w:hyperlink r:id="rId47" w:history="1">
        <w:r w:rsidR="001A425A" w:rsidRPr="001A425A">
          <w:rPr>
            <w:rStyle w:val="Hypertextovodkaz"/>
            <w:color w:val="auto"/>
            <w:u w:val="none"/>
          </w:rPr>
          <w:t>Vinohrady, vinohrady</w:t>
        </w:r>
      </w:hyperlink>
      <w:r w:rsidR="001A425A" w:rsidRPr="001A425A">
        <w:br/>
      </w:r>
      <w:hyperlink r:id="rId48" w:history="1">
        <w:r w:rsidR="001A425A" w:rsidRPr="001A425A">
          <w:rPr>
            <w:rStyle w:val="Hypertextovodkaz"/>
            <w:color w:val="auto"/>
            <w:u w:val="none"/>
          </w:rPr>
          <w:t xml:space="preserve">Vrť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sa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dívča</w:t>
        </w:r>
        <w:proofErr w:type="spellEnd"/>
      </w:hyperlink>
      <w:r w:rsidR="001A425A" w:rsidRPr="001A425A">
        <w:br/>
      </w:r>
      <w:hyperlink r:id="rId49" w:history="1">
        <w:r w:rsidR="001A425A" w:rsidRPr="001A425A">
          <w:rPr>
            <w:rStyle w:val="Hypertextovodkaz"/>
            <w:color w:val="auto"/>
            <w:u w:val="none"/>
          </w:rPr>
          <w:t xml:space="preserve">Za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tú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horú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za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vysokú</w:t>
        </w:r>
        <w:proofErr w:type="spellEnd"/>
      </w:hyperlink>
      <w:r w:rsidR="001A425A" w:rsidRPr="001A425A">
        <w:br/>
      </w:r>
      <w:hyperlink r:id="rId50" w:history="1">
        <w:r w:rsidR="001A425A" w:rsidRPr="001A425A">
          <w:rPr>
            <w:rStyle w:val="Hypertextovodkaz"/>
            <w:color w:val="auto"/>
            <w:u w:val="none"/>
          </w:rPr>
          <w:t>Zaspala nevěsta</w:t>
        </w:r>
      </w:hyperlink>
      <w:r w:rsidR="001A425A" w:rsidRPr="001A425A">
        <w:br/>
      </w:r>
      <w:hyperlink r:id="rId51" w:history="1">
        <w:r w:rsidR="001A425A" w:rsidRPr="001A425A">
          <w:rPr>
            <w:rStyle w:val="Hypertextovodkaz"/>
            <w:color w:val="auto"/>
            <w:u w:val="none"/>
          </w:rPr>
          <w:t xml:space="preserve">Zdálo </w:t>
        </w:r>
        <w:proofErr w:type="spellStart"/>
        <w:r w:rsidR="001A425A" w:rsidRPr="001A425A">
          <w:rPr>
            <w:rStyle w:val="Hypertextovodkaz"/>
            <w:color w:val="auto"/>
            <w:u w:val="none"/>
          </w:rPr>
          <w:t>sa</w:t>
        </w:r>
        <w:proofErr w:type="spellEnd"/>
        <w:r w:rsidR="001A425A" w:rsidRPr="001A425A">
          <w:rPr>
            <w:rStyle w:val="Hypertextovodkaz"/>
            <w:color w:val="auto"/>
            <w:u w:val="none"/>
          </w:rPr>
          <w:t xml:space="preserve"> ně zdálo</w:t>
        </w:r>
      </w:hyperlink>
    </w:p>
    <w:sectPr w:rsidR="00076F79" w:rsidRPr="001A425A" w:rsidSect="00A61312">
      <w:pgSz w:w="11906" w:h="16838"/>
      <w:pgMar w:top="1417" w:right="45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5A"/>
    <w:rsid w:val="00021CE3"/>
    <w:rsid w:val="00064D6B"/>
    <w:rsid w:val="00076F79"/>
    <w:rsid w:val="00086E20"/>
    <w:rsid w:val="001A425A"/>
    <w:rsid w:val="0032557D"/>
    <w:rsid w:val="003711E6"/>
    <w:rsid w:val="00480F6B"/>
    <w:rsid w:val="00481449"/>
    <w:rsid w:val="004B351C"/>
    <w:rsid w:val="0058194D"/>
    <w:rsid w:val="005C764A"/>
    <w:rsid w:val="00605A75"/>
    <w:rsid w:val="006F388B"/>
    <w:rsid w:val="007041E3"/>
    <w:rsid w:val="00781869"/>
    <w:rsid w:val="008172CA"/>
    <w:rsid w:val="00890DC7"/>
    <w:rsid w:val="00891792"/>
    <w:rsid w:val="009031F9"/>
    <w:rsid w:val="0090473A"/>
    <w:rsid w:val="009D29C1"/>
    <w:rsid w:val="00A61312"/>
    <w:rsid w:val="00BA7B76"/>
    <w:rsid w:val="00BC742B"/>
    <w:rsid w:val="00BE04FF"/>
    <w:rsid w:val="00C54BC6"/>
    <w:rsid w:val="00C97FC6"/>
    <w:rsid w:val="00F522EB"/>
    <w:rsid w:val="00FC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CF74E"/>
  <w15:docId w15:val="{414C0A77-B332-4AD2-81B7-FA44374E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312"/>
    <w:rPr>
      <w:sz w:val="24"/>
      <w:szCs w:val="24"/>
    </w:rPr>
  </w:style>
  <w:style w:type="paragraph" w:styleId="Nadpis1">
    <w:name w:val="heading 1"/>
    <w:basedOn w:val="Normln"/>
    <w:next w:val="Normln"/>
    <w:qFormat/>
    <w:rsid w:val="00FC6A98"/>
    <w:pPr>
      <w:keepNext/>
      <w:tabs>
        <w:tab w:val="left" w:pos="2520"/>
        <w:tab w:val="left" w:pos="4320"/>
        <w:tab w:val="left" w:pos="5760"/>
      </w:tabs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C6A98"/>
    <w:pPr>
      <w:tabs>
        <w:tab w:val="left" w:pos="2520"/>
        <w:tab w:val="left" w:pos="4320"/>
        <w:tab w:val="left" w:pos="5760"/>
      </w:tabs>
      <w:jc w:val="both"/>
    </w:pPr>
    <w:rPr>
      <w:b/>
    </w:rPr>
  </w:style>
  <w:style w:type="character" w:styleId="Hypertextovodkaz">
    <w:name w:val="Hyperlink"/>
    <w:uiPriority w:val="99"/>
    <w:unhideWhenUsed/>
    <w:rsid w:val="001A425A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BC74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C742B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dove-pisnicky.cz/p/dubravenko-zelena/307" TargetMode="External"/><Relationship Id="rId18" Type="http://schemas.openxmlformats.org/officeDocument/2006/relationships/hyperlink" Target="http://lidove-pisnicky.cz/p/ej-sandari-sandari/38" TargetMode="External"/><Relationship Id="rId26" Type="http://schemas.openxmlformats.org/officeDocument/2006/relationships/hyperlink" Target="http://lidove-pisnicky.cz/p/kdyz-sem-sel-z-hradista/47" TargetMode="External"/><Relationship Id="rId39" Type="http://schemas.openxmlformats.org/officeDocument/2006/relationships/hyperlink" Target="http://lidove-pisnicky.cz/p/to-nase-staveni-z-drobneho-kameni/88" TargetMode="External"/><Relationship Id="rId21" Type="http://schemas.openxmlformats.org/officeDocument/2006/relationships/hyperlink" Target="http://lidove-pisnicky.cz/p/chodime-chodime-hore-po-dedine/31" TargetMode="External"/><Relationship Id="rId34" Type="http://schemas.openxmlformats.org/officeDocument/2006/relationships/hyperlink" Target="http://lidove-pisnicky.cz/p/pod-horu-jatelinka/330" TargetMode="External"/><Relationship Id="rId42" Type="http://schemas.openxmlformats.org/officeDocument/2006/relationships/hyperlink" Target="http://lidove-pisnicky.cz/p/v-sirem-poli-studanecka-kamenna/94" TargetMode="External"/><Relationship Id="rId47" Type="http://schemas.openxmlformats.org/officeDocument/2006/relationships/hyperlink" Target="http://lidove-pisnicky.cz/p/vinohrady_-vinohrady/99" TargetMode="External"/><Relationship Id="rId50" Type="http://schemas.openxmlformats.org/officeDocument/2006/relationships/hyperlink" Target="http://lidove-pisnicky.cz/p/zaspala-nevesta/107" TargetMode="External"/><Relationship Id="rId7" Type="http://schemas.openxmlformats.org/officeDocument/2006/relationships/hyperlink" Target="http://lidove-pisnicky.cz/p/bude-vecer-uz-zapada-slunecko/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dove-pisnicky.cz/p/ej-od-buchlova-vetr-veje/37" TargetMode="External"/><Relationship Id="rId29" Type="http://schemas.openxmlformats.org/officeDocument/2006/relationships/hyperlink" Target="http://lidove-pisnicky.cz/p/ma-mila-ma-veliku/379" TargetMode="External"/><Relationship Id="rId11" Type="http://schemas.openxmlformats.org/officeDocument/2006/relationships/hyperlink" Target="http://lidove-pisnicky.cz/p/dobru-noc-ma-mila-dobru-noc/35" TargetMode="External"/><Relationship Id="rId24" Type="http://schemas.openxmlformats.org/officeDocument/2006/relationships/hyperlink" Target="http://lidove-pisnicky.cz/p/kdyby-byla-morava/56" TargetMode="External"/><Relationship Id="rId32" Type="http://schemas.openxmlformats.org/officeDocument/2006/relationships/hyperlink" Target="http://lidove-pisnicky.cz/p/pime-vino_-vinecko/473" TargetMode="External"/><Relationship Id="rId37" Type="http://schemas.openxmlformats.org/officeDocument/2006/relationships/hyperlink" Target="http://lidove-pisnicky.cz/p/sedi-sokol-na-javori/75" TargetMode="External"/><Relationship Id="rId40" Type="http://schemas.openxmlformats.org/officeDocument/2006/relationships/hyperlink" Target="http://lidove-pisnicky.cz/p/tynom_-tanom/420" TargetMode="External"/><Relationship Id="rId45" Type="http://schemas.openxmlformats.org/officeDocument/2006/relationships/hyperlink" Target="http://lidove-pisnicky.cz/p/vinecko-bile/10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lidove-pisnicky.cz/p/anicka-dusicka-nekasli/24" TargetMode="External"/><Relationship Id="rId10" Type="http://schemas.openxmlformats.org/officeDocument/2006/relationships/hyperlink" Target="http://lidove-pisnicky.cz/p/davala-mamenka/33" TargetMode="External"/><Relationship Id="rId19" Type="http://schemas.openxmlformats.org/officeDocument/2006/relationships/hyperlink" Target="http://lidove-pisnicky.cz/p/ej-vy-pani-vy/39" TargetMode="External"/><Relationship Id="rId31" Type="http://schemas.openxmlformats.org/officeDocument/2006/relationships/hyperlink" Target="http://lidove-pisnicky.cz/p/piju-ja_-piju-ja/69" TargetMode="External"/><Relationship Id="rId44" Type="http://schemas.openxmlformats.org/officeDocument/2006/relationships/hyperlink" Target="http://lidove-pisnicky.cz/p/vceci-sa-ptaju-kemu-to-hraju/103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lidove-pisnicky.cz/p/ach-synku_-synku/469" TargetMode="External"/><Relationship Id="rId9" Type="http://schemas.openxmlformats.org/officeDocument/2006/relationships/hyperlink" Target="http://lidove-pisnicky.cz/p/ceresnicky/30" TargetMode="External"/><Relationship Id="rId14" Type="http://schemas.openxmlformats.org/officeDocument/2006/relationships/hyperlink" Target="http://lidove-pisnicky.cz/p/dyby-nebylo-svitalo/475" TargetMode="External"/><Relationship Id="rId22" Type="http://schemas.openxmlformats.org/officeDocument/2006/relationships/hyperlink" Target="http://lidove-pisnicky.cz/p/idze-postar-idze/43" TargetMode="External"/><Relationship Id="rId27" Type="http://schemas.openxmlformats.org/officeDocument/2006/relationships/hyperlink" Target="http://lidove-pisnicky.cz/p/keby-ste-to-mamko-moja-vedely/44" TargetMode="External"/><Relationship Id="rId30" Type="http://schemas.openxmlformats.org/officeDocument/2006/relationships/hyperlink" Target="http://lidove-pisnicky.cz/p/mam-ja-kosu-kosenku/57" TargetMode="External"/><Relationship Id="rId35" Type="http://schemas.openxmlformats.org/officeDocument/2006/relationships/hyperlink" Target="http://lidove-pisnicky.cz/p/pod-tym-nasim-okeneckem/71" TargetMode="External"/><Relationship Id="rId43" Type="http://schemas.openxmlformats.org/officeDocument/2006/relationships/hyperlink" Target="http://lidove-pisnicky.cz/p/v-zarazicach-krajni-dum/95" TargetMode="External"/><Relationship Id="rId48" Type="http://schemas.openxmlformats.org/officeDocument/2006/relationships/hyperlink" Target="http://lidove-pisnicky.cz/p/vrt-sa-divca/327" TargetMode="External"/><Relationship Id="rId8" Type="http://schemas.openxmlformats.org/officeDocument/2006/relationships/hyperlink" Target="http://lidove-pisnicky.cz/p/co-sa-to-supoce-za-tu-stodolu/86" TargetMode="External"/><Relationship Id="rId51" Type="http://schemas.openxmlformats.org/officeDocument/2006/relationships/hyperlink" Target="http://lidove-pisnicky.cz/p/zdalo-sa-ne-zdalo/3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idove-pisnicky.cz/p/dobru-noc-milko-ma/436" TargetMode="External"/><Relationship Id="rId17" Type="http://schemas.openxmlformats.org/officeDocument/2006/relationships/hyperlink" Target="http://lidove-pisnicky.cz/p/ej-povedz_-povedz-katarinka/348" TargetMode="External"/><Relationship Id="rId25" Type="http://schemas.openxmlformats.org/officeDocument/2006/relationships/hyperlink" Target="http://lidove-pisnicky.cz/p/kdyz-sem-ja-sel-pres-ten-les/46" TargetMode="External"/><Relationship Id="rId33" Type="http://schemas.openxmlformats.org/officeDocument/2006/relationships/hyperlink" Target="http://lidove-pisnicky.cz/p/po-kalisku_-po-kalisku/70" TargetMode="External"/><Relationship Id="rId38" Type="http://schemas.openxmlformats.org/officeDocument/2006/relationships/hyperlink" Target="http://lidove-pisnicky.cz/p/stoji-hruska-v-sirem-poli/439" TargetMode="External"/><Relationship Id="rId46" Type="http://schemas.openxmlformats.org/officeDocument/2006/relationships/hyperlink" Target="http://lidove-pisnicky.cz/p/vinecko-ne-voda/101" TargetMode="External"/><Relationship Id="rId20" Type="http://schemas.openxmlformats.org/officeDocument/2006/relationships/hyperlink" Target="http://lidove-pisnicky.cz/p/horicka-zelena/328" TargetMode="External"/><Relationship Id="rId41" Type="http://schemas.openxmlformats.org/officeDocument/2006/relationships/hyperlink" Target="http://lidove-pisnicky.cz/p/v-hodonine-za-vojacka-mna-brali/90" TargetMode="External"/><Relationship Id="rId1" Type="http://schemas.openxmlformats.org/officeDocument/2006/relationships/styles" Target="styles.xml"/><Relationship Id="rId6" Type="http://schemas.openxmlformats.org/officeDocument/2006/relationships/hyperlink" Target="http://lidove-pisnicky.cz/p/breclavska-kasarna-malovana/27" TargetMode="External"/><Relationship Id="rId15" Type="http://schemas.openxmlformats.org/officeDocument/2006/relationships/hyperlink" Target="http://lidove-pisnicky.cz/p/dybych-ja-byl-selskym-synkem/384" TargetMode="External"/><Relationship Id="rId23" Type="http://schemas.openxmlformats.org/officeDocument/2006/relationships/hyperlink" Target="http://lidove-pisnicky.cz/p/isel-macek-do-malacek/478" TargetMode="External"/><Relationship Id="rId28" Type="http://schemas.openxmlformats.org/officeDocument/2006/relationships/hyperlink" Target="http://lidove-pisnicky.cz/p/lepsi-je-vinecko-nezli-voda/189" TargetMode="External"/><Relationship Id="rId36" Type="http://schemas.openxmlformats.org/officeDocument/2006/relationships/hyperlink" Target="http://lidove-pisnicky.cz/p/prsi_-prsi-len-sa-leje/479" TargetMode="External"/><Relationship Id="rId49" Type="http://schemas.openxmlformats.org/officeDocument/2006/relationships/hyperlink" Target="http://lidove-pisnicky.cz/p/za-tu-horu-za-vysoku/1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ubekm\Desktop\_P_EDLOHA%20NEJNOV_J_&#20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_P_EDLOHA NEJNOV_J_Í.dot</Template>
  <TotalTime>1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VLTAVA-LABE-PRESS, a.s.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Urubek Miroslav</dc:creator>
  <cp:lastModifiedBy>Jitka Rasochová</cp:lastModifiedBy>
  <cp:revision>2</cp:revision>
  <cp:lastPrinted>1899-12-31T23:00:00Z</cp:lastPrinted>
  <dcterms:created xsi:type="dcterms:W3CDTF">2023-09-21T12:32:00Z</dcterms:created>
  <dcterms:modified xsi:type="dcterms:W3CDTF">2023-09-21T12:32:00Z</dcterms:modified>
</cp:coreProperties>
</file>