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B271" w14:textId="77777777" w:rsidR="006C6478" w:rsidRDefault="001E79D3">
      <w:pPr>
        <w:pStyle w:val="Nadpis1"/>
      </w:pPr>
      <w:r>
        <w:t>Repertoárový list</w:t>
      </w:r>
    </w:p>
    <w:p w14:paraId="550E6387" w14:textId="77777777" w:rsidR="006C6478" w:rsidRDefault="00CB6912">
      <w:pPr>
        <w:pStyle w:val="slovanseznam"/>
      </w:pPr>
      <w:r>
        <w:t>Plují lod</w:t>
      </w:r>
      <w:r w:rsidR="0059775D">
        <w:t>i</w:t>
      </w:r>
      <w:r w:rsidR="007C7A18">
        <w:t xml:space="preserve"> do Triany</w:t>
      </w:r>
    </w:p>
    <w:p w14:paraId="240D2104" w14:textId="77777777" w:rsidR="007C7A18" w:rsidRDefault="007C7A18">
      <w:pPr>
        <w:pStyle w:val="slovanseznam"/>
      </w:pPr>
      <w:r>
        <w:t>Chviličku spát</w:t>
      </w:r>
    </w:p>
    <w:p w14:paraId="26B84A4E" w14:textId="77777777" w:rsidR="007C7A18" w:rsidRDefault="0059775D">
      <w:pPr>
        <w:pStyle w:val="slovanseznam"/>
      </w:pPr>
      <w:r>
        <w:t>Cikánka Ty krásná</w:t>
      </w:r>
    </w:p>
    <w:p w14:paraId="0707607D" w14:textId="77777777" w:rsidR="0059775D" w:rsidRDefault="000F4788">
      <w:pPr>
        <w:pStyle w:val="slovanseznam"/>
      </w:pPr>
      <w:r>
        <w:t>Mackie Messer</w:t>
      </w:r>
    </w:p>
    <w:p w14:paraId="410D6032" w14:textId="77777777" w:rsidR="000F4788" w:rsidRDefault="000F4788">
      <w:pPr>
        <w:pStyle w:val="slovanseznam"/>
      </w:pPr>
      <w:r>
        <w:t>Duha</w:t>
      </w:r>
    </w:p>
    <w:p w14:paraId="39302E43" w14:textId="77777777" w:rsidR="000F4788" w:rsidRDefault="00792EEE">
      <w:pPr>
        <w:pStyle w:val="slovanseznam"/>
      </w:pPr>
      <w:r>
        <w:t>Já jsem zamilovaná</w:t>
      </w:r>
    </w:p>
    <w:p w14:paraId="086BA0DA" w14:textId="77777777" w:rsidR="00792EEE" w:rsidRDefault="00222419">
      <w:pPr>
        <w:pStyle w:val="slovanseznam"/>
      </w:pPr>
      <w:r>
        <w:t>Jsem na světě rád</w:t>
      </w:r>
    </w:p>
    <w:p w14:paraId="24067CE0" w14:textId="77777777" w:rsidR="00222419" w:rsidRDefault="00222419">
      <w:pPr>
        <w:pStyle w:val="slovanseznam"/>
      </w:pPr>
      <w:r>
        <w:t>Čas růží</w:t>
      </w:r>
    </w:p>
    <w:p w14:paraId="27F16143" w14:textId="77777777" w:rsidR="00222419" w:rsidRDefault="00C12F04">
      <w:pPr>
        <w:pStyle w:val="slovanseznam"/>
      </w:pPr>
      <w:r>
        <w:t>Prázdný dům</w:t>
      </w:r>
    </w:p>
    <w:p w14:paraId="722D108B" w14:textId="77777777" w:rsidR="00C12F04" w:rsidRDefault="00890D6E">
      <w:pPr>
        <w:pStyle w:val="slovanseznam"/>
      </w:pPr>
      <w:r>
        <w:t>Jdou léta</w:t>
      </w:r>
    </w:p>
    <w:p w14:paraId="45E09018" w14:textId="77777777" w:rsidR="00890D6E" w:rsidRDefault="00890D6E">
      <w:pPr>
        <w:pStyle w:val="slovanseznam"/>
      </w:pPr>
      <w:r>
        <w:t>Ó mámo</w:t>
      </w:r>
    </w:p>
    <w:p w14:paraId="5304BC43" w14:textId="77777777" w:rsidR="006A39CA" w:rsidRDefault="006A39CA">
      <w:pPr>
        <w:pStyle w:val="slovanseznam"/>
      </w:pPr>
      <w:r>
        <w:t>Poslední kovboj</w:t>
      </w:r>
    </w:p>
    <w:p w14:paraId="77B7447B" w14:textId="77777777" w:rsidR="006A39CA" w:rsidRDefault="006341CE">
      <w:pPr>
        <w:pStyle w:val="slovanseznam"/>
      </w:pPr>
      <w:r>
        <w:t>Cesty toulavý</w:t>
      </w:r>
    </w:p>
    <w:p w14:paraId="4CCB2356" w14:textId="77777777" w:rsidR="006341CE" w:rsidRDefault="006341CE">
      <w:pPr>
        <w:pStyle w:val="slovanseznam"/>
      </w:pPr>
      <w:r>
        <w:t>Tam u nebeských br</w:t>
      </w:r>
      <w:r w:rsidR="00235AE6">
        <w:t>an</w:t>
      </w:r>
    </w:p>
    <w:p w14:paraId="28176F70" w14:textId="77777777" w:rsidR="00235AE6" w:rsidRDefault="00235AE6">
      <w:pPr>
        <w:pStyle w:val="slovanseznam"/>
      </w:pPr>
      <w:r>
        <w:t>Zlá noc</w:t>
      </w:r>
    </w:p>
    <w:p w14:paraId="261AE352" w14:textId="77777777" w:rsidR="00235AE6" w:rsidRDefault="00235AE6">
      <w:pPr>
        <w:pStyle w:val="slovanseznam"/>
      </w:pPr>
      <w:r>
        <w:t>Whiskey</w:t>
      </w:r>
    </w:p>
    <w:p w14:paraId="708F8D23" w14:textId="77777777" w:rsidR="00235AE6" w:rsidRDefault="00C92B83">
      <w:pPr>
        <w:pStyle w:val="slovanseznam"/>
      </w:pPr>
      <w:r>
        <w:t>Boty</w:t>
      </w:r>
    </w:p>
    <w:p w14:paraId="4E267B70" w14:textId="77777777" w:rsidR="00C92B83" w:rsidRDefault="00C92B83">
      <w:pPr>
        <w:pStyle w:val="slovanseznam"/>
      </w:pPr>
      <w:r>
        <w:t>Motýl</w:t>
      </w:r>
    </w:p>
    <w:p w14:paraId="355A5E1E" w14:textId="77777777" w:rsidR="00C92B83" w:rsidRDefault="00C92B83">
      <w:pPr>
        <w:pStyle w:val="slovanseznam"/>
      </w:pPr>
      <w:r>
        <w:t>Pátá</w:t>
      </w:r>
    </w:p>
    <w:p w14:paraId="66D963FC" w14:textId="77777777" w:rsidR="00C92B83" w:rsidRDefault="00C92B83">
      <w:pPr>
        <w:pStyle w:val="slovanseznam"/>
      </w:pPr>
      <w:r>
        <w:t>A Ty se ptáš</w:t>
      </w:r>
    </w:p>
    <w:p w14:paraId="3CDDB880" w14:textId="77777777" w:rsidR="00C92B83" w:rsidRDefault="00C92B83">
      <w:pPr>
        <w:pStyle w:val="slovanseznam"/>
      </w:pPr>
      <w:r>
        <w:t>Loudá se půlměsíc</w:t>
      </w:r>
    </w:p>
    <w:p w14:paraId="20FBED4E" w14:textId="77777777" w:rsidR="00C92B83" w:rsidRDefault="00E46AAA">
      <w:pPr>
        <w:pStyle w:val="slovanseznam"/>
      </w:pPr>
      <w:r>
        <w:t>Mě se líbí Bob</w:t>
      </w:r>
    </w:p>
    <w:p w14:paraId="7BCB84E7" w14:textId="77777777" w:rsidR="00E46AAA" w:rsidRDefault="00E46AAA">
      <w:pPr>
        <w:pStyle w:val="slovanseznam"/>
      </w:pPr>
      <w:r>
        <w:t>Lodí bílou</w:t>
      </w:r>
    </w:p>
    <w:p w14:paraId="49B67B44" w14:textId="77777777" w:rsidR="00104087" w:rsidRDefault="00104087">
      <w:pPr>
        <w:pStyle w:val="slovanseznam"/>
      </w:pPr>
      <w:r>
        <w:t>Závidím</w:t>
      </w:r>
    </w:p>
    <w:p w14:paraId="78A3C886" w14:textId="77777777" w:rsidR="00104087" w:rsidRDefault="006A6098">
      <w:pPr>
        <w:pStyle w:val="slovanseznam"/>
      </w:pPr>
      <w:r>
        <w:lastRenderedPageBreak/>
        <w:t>Čas podzimu</w:t>
      </w:r>
    </w:p>
    <w:p w14:paraId="3E50C14E" w14:textId="77777777" w:rsidR="006A6098" w:rsidRDefault="006A6098">
      <w:pPr>
        <w:pStyle w:val="slovanseznam"/>
      </w:pPr>
      <w:r>
        <w:t>Krejčí</w:t>
      </w:r>
    </w:p>
    <w:p w14:paraId="3B14944B" w14:textId="77777777" w:rsidR="006A6098" w:rsidRDefault="006A6098">
      <w:pPr>
        <w:pStyle w:val="slovanseznam"/>
      </w:pPr>
      <w:r>
        <w:t>Jen se hádej</w:t>
      </w:r>
    </w:p>
    <w:p w14:paraId="1F89DB9D" w14:textId="77777777" w:rsidR="006A6098" w:rsidRDefault="00E92AD6">
      <w:pPr>
        <w:pStyle w:val="slovanseznam"/>
      </w:pPr>
      <w:r>
        <w:t>To se na očích pozná</w:t>
      </w:r>
    </w:p>
    <w:p w14:paraId="06BACBC3" w14:textId="77777777" w:rsidR="00E92AD6" w:rsidRDefault="00F60162">
      <w:pPr>
        <w:pStyle w:val="slovanseznam"/>
      </w:pPr>
      <w:r>
        <w:t>Krásná je Neapol</w:t>
      </w:r>
    </w:p>
    <w:p w14:paraId="4727B462" w14:textId="77777777" w:rsidR="00F60162" w:rsidRDefault="00F60162">
      <w:pPr>
        <w:pStyle w:val="slovanseznam"/>
      </w:pPr>
      <w:r>
        <w:t>Slunečnice</w:t>
      </w:r>
    </w:p>
    <w:p w14:paraId="593FE473" w14:textId="77777777" w:rsidR="00F60162" w:rsidRDefault="00F60162">
      <w:pPr>
        <w:pStyle w:val="slovanseznam"/>
      </w:pPr>
      <w:r>
        <w:t>Dva rok jezdím bez nehod</w:t>
      </w:r>
    </w:p>
    <w:p w14:paraId="032BE93F" w14:textId="3693B380" w:rsidR="008C2780" w:rsidRDefault="008C2780">
      <w:pPr>
        <w:pStyle w:val="slovanseznam"/>
      </w:pPr>
    </w:p>
    <w:p w14:paraId="469FC4B8" w14:textId="77777777" w:rsidR="006C6478" w:rsidRDefault="006C6478">
      <w:pPr>
        <w:pStyle w:val="Nadpis2"/>
      </w:pPr>
    </w:p>
    <w:sectPr w:rsidR="006C6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82B5" w14:textId="77777777" w:rsidR="009431F9" w:rsidRDefault="009431F9">
      <w:pPr>
        <w:spacing w:after="0" w:line="240" w:lineRule="auto"/>
      </w:pPr>
      <w:r>
        <w:separator/>
      </w:r>
    </w:p>
    <w:p w14:paraId="359A3C49" w14:textId="77777777" w:rsidR="009431F9" w:rsidRDefault="009431F9"/>
    <w:p w14:paraId="790790E3" w14:textId="77777777" w:rsidR="009431F9" w:rsidRDefault="009431F9"/>
  </w:endnote>
  <w:endnote w:type="continuationSeparator" w:id="0">
    <w:p w14:paraId="7F5B5529" w14:textId="77777777" w:rsidR="009431F9" w:rsidRDefault="009431F9">
      <w:pPr>
        <w:spacing w:after="0" w:line="240" w:lineRule="auto"/>
      </w:pPr>
      <w:r>
        <w:continuationSeparator/>
      </w:r>
    </w:p>
    <w:p w14:paraId="6DDF0C77" w14:textId="77777777" w:rsidR="009431F9" w:rsidRDefault="009431F9"/>
    <w:p w14:paraId="20EE13C3" w14:textId="77777777" w:rsidR="009431F9" w:rsidRDefault="00943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6F36" w14:textId="77777777" w:rsidR="006C6478" w:rsidRDefault="006C6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571AB" w14:textId="77777777" w:rsidR="006C6478" w:rsidRDefault="00641B57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32DA" w14:textId="77777777" w:rsidR="006C6478" w:rsidRDefault="006C6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ED31" w14:textId="77777777" w:rsidR="009431F9" w:rsidRDefault="009431F9">
      <w:pPr>
        <w:spacing w:after="0" w:line="240" w:lineRule="auto"/>
      </w:pPr>
      <w:r>
        <w:separator/>
      </w:r>
    </w:p>
    <w:p w14:paraId="540B5295" w14:textId="77777777" w:rsidR="009431F9" w:rsidRDefault="009431F9"/>
    <w:p w14:paraId="516BF98A" w14:textId="77777777" w:rsidR="009431F9" w:rsidRDefault="009431F9"/>
  </w:footnote>
  <w:footnote w:type="continuationSeparator" w:id="0">
    <w:p w14:paraId="5F7B064B" w14:textId="77777777" w:rsidR="009431F9" w:rsidRDefault="009431F9">
      <w:pPr>
        <w:spacing w:after="0" w:line="240" w:lineRule="auto"/>
      </w:pPr>
      <w:r>
        <w:continuationSeparator/>
      </w:r>
    </w:p>
    <w:p w14:paraId="0DAD67B5" w14:textId="77777777" w:rsidR="009431F9" w:rsidRDefault="009431F9"/>
    <w:p w14:paraId="507032EA" w14:textId="77777777" w:rsidR="009431F9" w:rsidRDefault="00943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913F" w14:textId="77777777" w:rsidR="006C6478" w:rsidRDefault="006C64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0CD4" w14:textId="77777777" w:rsidR="006C6478" w:rsidRDefault="006C64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8469" w14:textId="77777777" w:rsidR="006C6478" w:rsidRDefault="006C64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2D128166">
      <w:start w:val="1"/>
      <w:numFmt w:val="bullet"/>
      <w:pStyle w:val="Seznamsodrkami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A96E589A">
      <w:start w:val="1"/>
      <w:numFmt w:val="decimal"/>
      <w:pStyle w:val="slovanseznam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D3"/>
    <w:rsid w:val="000F4788"/>
    <w:rsid w:val="00104087"/>
    <w:rsid w:val="00142E26"/>
    <w:rsid w:val="001E79D3"/>
    <w:rsid w:val="00222419"/>
    <w:rsid w:val="00235AE6"/>
    <w:rsid w:val="00353AA6"/>
    <w:rsid w:val="003C5ED0"/>
    <w:rsid w:val="0059292A"/>
    <w:rsid w:val="0059775D"/>
    <w:rsid w:val="006341CE"/>
    <w:rsid w:val="00641B57"/>
    <w:rsid w:val="006840BD"/>
    <w:rsid w:val="006A39CA"/>
    <w:rsid w:val="006A6098"/>
    <w:rsid w:val="006C6478"/>
    <w:rsid w:val="00727A8C"/>
    <w:rsid w:val="00792EEE"/>
    <w:rsid w:val="007C2F67"/>
    <w:rsid w:val="007C7A18"/>
    <w:rsid w:val="00890D6E"/>
    <w:rsid w:val="008C2780"/>
    <w:rsid w:val="009431F9"/>
    <w:rsid w:val="00C12F04"/>
    <w:rsid w:val="00C92B83"/>
    <w:rsid w:val="00CB6912"/>
    <w:rsid w:val="00CB792F"/>
    <w:rsid w:val="00E46AAA"/>
    <w:rsid w:val="00E92AD6"/>
    <w:rsid w:val="00F6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A8F8"/>
  <w15:chartTrackingRefBased/>
  <w15:docId w15:val="{E9623FEB-5BA9-2744-8AC2-172D1D9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cs-CZ" w:eastAsia="ja-JP" w:bidi="cs-CZ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AA6"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pPr>
      <w:spacing w:after="0" w:line="240" w:lineRule="auto"/>
    </w:pPr>
  </w:style>
  <w:style w:type="paragraph" w:styleId="Nzev">
    <w:name w:val="Title"/>
    <w:basedOn w:val="Normln"/>
    <w:link w:val="Nzev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Seznamsodrkami">
    <w:name w:val="List Bullet"/>
    <w:basedOn w:val="Normln"/>
    <w:uiPriority w:val="10"/>
    <w:qFormat/>
    <w:pPr>
      <w:numPr>
        <w:numId w:val="13"/>
      </w:numPr>
    </w:pPr>
  </w:style>
  <w:style w:type="paragraph" w:styleId="Podnadpis">
    <w:name w:val="Subtitle"/>
    <w:basedOn w:val="Normln"/>
    <w:link w:val="Podnadpis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sz w:val="34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266CBF" w:themeColor="accent1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i/>
      <w:color w:val="266CBF" w:themeColor="accent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i/>
      <w:iCs/>
      <w:sz w:val="36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color w:val="266CBF" w:themeColor="accent1"/>
      <w:sz w:val="36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Nzevknihy">
    <w:name w:val="Book Title"/>
    <w:basedOn w:val="Standardnpsmoodstavce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styleId="slovanseznam">
    <w:name w:val="List Number"/>
    <w:basedOn w:val="Normln"/>
    <w:uiPriority w:val="10"/>
    <w:unhideWhenUsed/>
    <w:qFormat/>
    <w:pPr>
      <w:numPr>
        <w:numId w:val="14"/>
      </w:numPr>
    </w:pPr>
  </w:style>
  <w:style w:type="character" w:customStyle="1" w:styleId="NzevChar">
    <w:name w:val="Název Char"/>
    <w:basedOn w:val="Standardnpsmoodstavce"/>
    <w:link w:val="Nzev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textovodkaz">
    <w:name w:val="Hyperlink"/>
    <w:basedOn w:val="Standardnpsmoodstavce"/>
    <w:uiPriority w:val="99"/>
    <w:unhideWhenUsed/>
    <w:rPr>
      <w:color w:val="266CB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gramove2\AppData\Local\Microsoft\Windows\INetCache\%7b4F8C38A2-6D23-D348-B89A-0CBCE9EA06BF%7dtf16392128.dotx" TargetMode="Externa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{4F8C38A2-6D23-D348-B89A-0CBCE9EA06BF}tf16392128.dotx</Template>
  <TotalTime>0</TotalTime>
  <Pages>2</Pages>
  <Words>61</Words>
  <Characters>361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Dolejšová</dc:creator>
  <cp:keywords/>
  <dc:description/>
  <cp:lastModifiedBy>programove2</cp:lastModifiedBy>
  <cp:revision>2</cp:revision>
  <dcterms:created xsi:type="dcterms:W3CDTF">2022-04-01T05:53:00Z</dcterms:created>
  <dcterms:modified xsi:type="dcterms:W3CDTF">2022-04-01T05:53:00Z</dcterms:modified>
</cp:coreProperties>
</file>