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1213" w14:textId="326D9FCC" w:rsidR="00E571DE" w:rsidRPr="006848D3" w:rsidRDefault="00692887" w:rsidP="00E571DE">
      <w:pPr>
        <w:pStyle w:val="Nzev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Repertoar</w:t>
      </w:r>
      <w:proofErr w:type="spellEnd"/>
    </w:p>
    <w:p w14:paraId="048490E5" w14:textId="77777777" w:rsidR="006E0BDE" w:rsidRPr="00814294" w:rsidRDefault="006E0BDE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Jsem na světě rád</w:t>
      </w:r>
    </w:p>
    <w:p w14:paraId="6CB76141" w14:textId="77777777" w:rsidR="00DC0E5B" w:rsidRPr="00814294" w:rsidRDefault="00C96A04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Co je láska</w:t>
      </w:r>
    </w:p>
    <w:p w14:paraId="521AE011" w14:textId="77777777" w:rsidR="00EA1F1B" w:rsidRPr="00814294" w:rsidRDefault="00EA1F1B" w:rsidP="00221417">
      <w:pPr>
        <w:pStyle w:val="Nadpis3"/>
        <w:numPr>
          <w:ilvl w:val="0"/>
          <w:numId w:val="0"/>
        </w:numPr>
        <w:rPr>
          <w:b/>
          <w:bCs/>
        </w:rPr>
      </w:pPr>
      <w:proofErr w:type="spellStart"/>
      <w:r w:rsidRPr="00814294">
        <w:rPr>
          <w:b/>
          <w:bCs/>
        </w:rPr>
        <w:t>Besame</w:t>
      </w:r>
      <w:proofErr w:type="spellEnd"/>
      <w:r w:rsidRPr="00814294">
        <w:rPr>
          <w:b/>
          <w:bCs/>
        </w:rPr>
        <w:t xml:space="preserve"> </w:t>
      </w:r>
      <w:proofErr w:type="spellStart"/>
      <w:r w:rsidRPr="00814294">
        <w:rPr>
          <w:b/>
          <w:bCs/>
        </w:rPr>
        <w:t>Mucho</w:t>
      </w:r>
      <w:proofErr w:type="spellEnd"/>
    </w:p>
    <w:p w14:paraId="6C12C3EA" w14:textId="77777777" w:rsidR="004C5901" w:rsidRPr="00814294" w:rsidRDefault="0082045A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Akropolis</w:t>
      </w:r>
    </w:p>
    <w:p w14:paraId="26F2DCBF" w14:textId="77777777" w:rsidR="00EA1F1B" w:rsidRPr="00814294" w:rsidRDefault="00C7797C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Děti z </w:t>
      </w:r>
      <w:proofErr w:type="spellStart"/>
      <w:r w:rsidRPr="00814294">
        <w:rPr>
          <w:b/>
          <w:bCs/>
        </w:rPr>
        <w:t>Pyrea</w:t>
      </w:r>
      <w:proofErr w:type="spellEnd"/>
    </w:p>
    <w:p w14:paraId="4E0B653A" w14:textId="77777777" w:rsidR="00C7797C" w:rsidRPr="00814294" w:rsidRDefault="001D21E9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Hospůdky známá</w:t>
      </w:r>
    </w:p>
    <w:p w14:paraId="263733BE" w14:textId="77777777" w:rsidR="001D21E9" w:rsidRPr="00814294" w:rsidRDefault="00CA6F96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Jdou léta jdou</w:t>
      </w:r>
    </w:p>
    <w:p w14:paraId="2EC8D96A" w14:textId="77777777" w:rsidR="00CA6F96" w:rsidRPr="00814294" w:rsidRDefault="0085210A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Kde najdu ideál</w:t>
      </w:r>
    </w:p>
    <w:p w14:paraId="6A4985BB" w14:textId="77777777" w:rsidR="0085210A" w:rsidRPr="00814294" w:rsidRDefault="003917AA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Kdyby tady byla taková panenka</w:t>
      </w:r>
    </w:p>
    <w:p w14:paraId="219C490D" w14:textId="77777777" w:rsidR="00A32A92" w:rsidRPr="00814294" w:rsidRDefault="00A32A92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 xml:space="preserve">Lady </w:t>
      </w:r>
      <w:proofErr w:type="spellStart"/>
      <w:r w:rsidRPr="00814294">
        <w:rPr>
          <w:b/>
          <w:bCs/>
        </w:rPr>
        <w:t>carnrval</w:t>
      </w:r>
      <w:proofErr w:type="spellEnd"/>
    </w:p>
    <w:p w14:paraId="03AB43B4" w14:textId="77777777" w:rsidR="00877B5D" w:rsidRPr="00814294" w:rsidRDefault="00E8073F" w:rsidP="00221417">
      <w:pPr>
        <w:pStyle w:val="Nadpis3"/>
        <w:numPr>
          <w:ilvl w:val="0"/>
          <w:numId w:val="0"/>
        </w:numPr>
        <w:rPr>
          <w:b/>
          <w:bCs/>
        </w:rPr>
      </w:pPr>
      <w:proofErr w:type="spellStart"/>
      <w:r w:rsidRPr="00814294">
        <w:rPr>
          <w:b/>
          <w:bCs/>
        </w:rPr>
        <w:t>Každÿ</w:t>
      </w:r>
      <w:proofErr w:type="spellEnd"/>
      <w:r w:rsidRPr="00814294">
        <w:rPr>
          <w:b/>
          <w:bCs/>
        </w:rPr>
        <w:t xml:space="preserve"> jednou velkou lásku </w:t>
      </w:r>
    </w:p>
    <w:p w14:paraId="5C510AE9" w14:textId="77777777" w:rsidR="00371402" w:rsidRPr="00814294" w:rsidRDefault="002501EE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Není všechno paráda</w:t>
      </w:r>
    </w:p>
    <w:p w14:paraId="2C1C612A" w14:textId="77777777" w:rsidR="00D75A4E" w:rsidRPr="00814294" w:rsidRDefault="00EA5046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Paráda</w:t>
      </w:r>
    </w:p>
    <w:p w14:paraId="57C85DE6" w14:textId="77777777" w:rsidR="00EA5046" w:rsidRPr="00814294" w:rsidRDefault="00607560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Sladké hlouposti</w:t>
      </w:r>
    </w:p>
    <w:p w14:paraId="3CC731FF" w14:textId="77777777" w:rsidR="00607560" w:rsidRPr="00814294" w:rsidRDefault="004B1D04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Suchý směs</w:t>
      </w:r>
    </w:p>
    <w:p w14:paraId="40D5DDA0" w14:textId="77777777" w:rsidR="004B1D04" w:rsidRPr="00814294" w:rsidRDefault="004B1D04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Svítá nad velkou louží</w:t>
      </w:r>
    </w:p>
    <w:p w14:paraId="67A422BB" w14:textId="77777777" w:rsidR="004624E8" w:rsidRPr="00814294" w:rsidRDefault="004624E8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To vadí</w:t>
      </w:r>
    </w:p>
    <w:p w14:paraId="1ED55772" w14:textId="77777777" w:rsidR="00FB2343" w:rsidRPr="00814294" w:rsidRDefault="00D650A3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Až na vrcholky hor</w:t>
      </w:r>
    </w:p>
    <w:p w14:paraId="79887F63" w14:textId="77777777" w:rsidR="00AD306A" w:rsidRPr="00814294" w:rsidRDefault="00AD306A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Sbohem lásko</w:t>
      </w:r>
    </w:p>
    <w:p w14:paraId="048BE40B" w14:textId="77777777" w:rsidR="00D650A3" w:rsidRPr="00814294" w:rsidRDefault="00A81191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Španělský tanec</w:t>
      </w:r>
    </w:p>
    <w:p w14:paraId="05B81CD7" w14:textId="77777777" w:rsidR="0052051E" w:rsidRPr="00814294" w:rsidRDefault="0052051E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Dlouhá bílá n</w:t>
      </w:r>
      <w:r w:rsidR="006F5B83" w:rsidRPr="00814294">
        <w:rPr>
          <w:b/>
          <w:bCs/>
        </w:rPr>
        <w:t>oc</w:t>
      </w:r>
    </w:p>
    <w:p w14:paraId="03372958" w14:textId="77777777" w:rsidR="00676E8C" w:rsidRPr="00814294" w:rsidRDefault="00DC175F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Čekej tiše</w:t>
      </w:r>
    </w:p>
    <w:p w14:paraId="7639C226" w14:textId="77777777" w:rsidR="00DC175F" w:rsidRPr="00814294" w:rsidRDefault="00DC175F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Čas podzimu</w:t>
      </w:r>
    </w:p>
    <w:p w14:paraId="20DA19F4" w14:textId="77777777" w:rsidR="00A66006" w:rsidRPr="00814294" w:rsidRDefault="00A66006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Tereza</w:t>
      </w:r>
    </w:p>
    <w:p w14:paraId="6A2270A4" w14:textId="77777777" w:rsidR="00613554" w:rsidRPr="00814294" w:rsidRDefault="00935E01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Loudá se půlměsí</w:t>
      </w:r>
      <w:r w:rsidR="00A66006" w:rsidRPr="00814294">
        <w:rPr>
          <w:b/>
          <w:bCs/>
        </w:rPr>
        <w:t>c</w:t>
      </w:r>
    </w:p>
    <w:p w14:paraId="46483CF6" w14:textId="77777777" w:rsidR="00A66006" w:rsidRPr="00814294" w:rsidRDefault="002C53F3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Panenka z</w:t>
      </w:r>
      <w:r w:rsidR="00182071" w:rsidRPr="00814294">
        <w:rPr>
          <w:b/>
          <w:bCs/>
        </w:rPr>
        <w:t> </w:t>
      </w:r>
      <w:r w:rsidRPr="00814294">
        <w:rPr>
          <w:b/>
          <w:bCs/>
        </w:rPr>
        <w:t>kouta</w:t>
      </w:r>
    </w:p>
    <w:p w14:paraId="5C578D18" w14:textId="77777777" w:rsidR="00182071" w:rsidRPr="00814294" w:rsidRDefault="00182071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Blue Berry Hill</w:t>
      </w:r>
    </w:p>
    <w:p w14:paraId="25CCC8DB" w14:textId="77777777" w:rsidR="002C53F3" w:rsidRPr="00814294" w:rsidRDefault="00182071" w:rsidP="00221417">
      <w:pPr>
        <w:pStyle w:val="Nadpis3"/>
        <w:numPr>
          <w:ilvl w:val="0"/>
          <w:numId w:val="0"/>
        </w:numPr>
        <w:rPr>
          <w:b/>
          <w:bCs/>
        </w:rPr>
      </w:pPr>
      <w:proofErr w:type="spellStart"/>
      <w:r w:rsidRPr="00814294">
        <w:rPr>
          <w:b/>
          <w:bCs/>
        </w:rPr>
        <w:t>Cumbaciero</w:t>
      </w:r>
      <w:proofErr w:type="spellEnd"/>
    </w:p>
    <w:p w14:paraId="3C424C0E" w14:textId="77777777" w:rsidR="00CD7F22" w:rsidRPr="00814294" w:rsidRDefault="009B4239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Chci zapomenout</w:t>
      </w:r>
    </w:p>
    <w:p w14:paraId="566C8E66" w14:textId="77777777" w:rsidR="009B4239" w:rsidRPr="00814294" w:rsidRDefault="009B4239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Slunečnice</w:t>
      </w:r>
    </w:p>
    <w:p w14:paraId="1D9FCCAD" w14:textId="77777777" w:rsidR="009B4239" w:rsidRPr="00814294" w:rsidRDefault="00D70CD4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 xml:space="preserve">Dva roky jezdím bez nehod </w:t>
      </w:r>
    </w:p>
    <w:p w14:paraId="167BD8B9" w14:textId="77777777" w:rsidR="00D70CD4" w:rsidRPr="00814294" w:rsidRDefault="00C87CCC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Whiskey to je moje gust</w:t>
      </w:r>
      <w:r w:rsidR="00182071" w:rsidRPr="00814294">
        <w:rPr>
          <w:b/>
          <w:bCs/>
        </w:rPr>
        <w:t>o</w:t>
      </w:r>
    </w:p>
    <w:p w14:paraId="2835FCD0" w14:textId="77777777" w:rsidR="002924A4" w:rsidRPr="00814294" w:rsidRDefault="00856353" w:rsidP="00221417">
      <w:pPr>
        <w:pStyle w:val="Nadpis3"/>
        <w:numPr>
          <w:ilvl w:val="0"/>
          <w:numId w:val="0"/>
        </w:numPr>
        <w:rPr>
          <w:b/>
          <w:bCs/>
        </w:rPr>
      </w:pPr>
      <w:proofErr w:type="spellStart"/>
      <w:r w:rsidRPr="00814294">
        <w:rPr>
          <w:b/>
          <w:bCs/>
        </w:rPr>
        <w:t>Ššš</w:t>
      </w:r>
      <w:proofErr w:type="spellEnd"/>
    </w:p>
    <w:p w14:paraId="3A30759B" w14:textId="77777777" w:rsidR="00856353" w:rsidRPr="00814294" w:rsidRDefault="00856353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Zlá noc</w:t>
      </w:r>
    </w:p>
    <w:p w14:paraId="701C7E11" w14:textId="77777777" w:rsidR="006F5B83" w:rsidRPr="00814294" w:rsidRDefault="006F5B83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Motýl</w:t>
      </w:r>
    </w:p>
    <w:p w14:paraId="101D4C50" w14:textId="77777777" w:rsidR="003060FC" w:rsidRPr="00814294" w:rsidRDefault="003060FC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California Blue</w:t>
      </w:r>
    </w:p>
    <w:p w14:paraId="4F054F89" w14:textId="77777777" w:rsidR="006F5B83" w:rsidRPr="00814294" w:rsidRDefault="00A73222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My dva a čas</w:t>
      </w:r>
    </w:p>
    <w:p w14:paraId="19C916A2" w14:textId="77777777" w:rsidR="00292302" w:rsidRPr="00814294" w:rsidRDefault="009517FF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My Way</w:t>
      </w:r>
    </w:p>
    <w:p w14:paraId="527612DA" w14:textId="77777777" w:rsidR="009517FF" w:rsidRPr="00814294" w:rsidRDefault="00677345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Zrcadlo</w:t>
      </w:r>
    </w:p>
    <w:p w14:paraId="16BE1269" w14:textId="77777777" w:rsidR="00621B49" w:rsidRPr="00814294" w:rsidRDefault="003177B9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lastRenderedPageBreak/>
        <w:t>Schody do nebe</w:t>
      </w:r>
    </w:p>
    <w:p w14:paraId="14D4F820" w14:textId="77777777" w:rsidR="0001781C" w:rsidRPr="00814294" w:rsidRDefault="0001781C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S</w:t>
      </w:r>
      <w:r w:rsidR="003060FC" w:rsidRPr="00814294">
        <w:rPr>
          <w:b/>
          <w:bCs/>
        </w:rPr>
        <w:t> </w:t>
      </w:r>
      <w:r w:rsidRPr="00814294">
        <w:rPr>
          <w:b/>
          <w:bCs/>
        </w:rPr>
        <w:t>láskou</w:t>
      </w:r>
    </w:p>
    <w:p w14:paraId="493F9D05" w14:textId="77777777" w:rsidR="003060FC" w:rsidRPr="00814294" w:rsidRDefault="00811208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Oči barvy holubí</w:t>
      </w:r>
    </w:p>
    <w:p w14:paraId="2877A7E7" w14:textId="77777777" w:rsidR="00811208" w:rsidRPr="00814294" w:rsidRDefault="00952531" w:rsidP="00221417">
      <w:pPr>
        <w:pStyle w:val="Nadpis3"/>
        <w:numPr>
          <w:ilvl w:val="0"/>
          <w:numId w:val="0"/>
        </w:numPr>
        <w:rPr>
          <w:b/>
          <w:bCs/>
        </w:rPr>
      </w:pPr>
      <w:r w:rsidRPr="00814294">
        <w:rPr>
          <w:b/>
          <w:bCs/>
        </w:rPr>
        <w:t>Jen se hádej</w:t>
      </w:r>
    </w:p>
    <w:p w14:paraId="11710FA7" w14:textId="77777777" w:rsidR="00952531" w:rsidRDefault="00952531" w:rsidP="00221417">
      <w:pPr>
        <w:pStyle w:val="Nadpis3"/>
        <w:numPr>
          <w:ilvl w:val="0"/>
          <w:numId w:val="0"/>
        </w:numPr>
      </w:pPr>
    </w:p>
    <w:p w14:paraId="39723F21" w14:textId="77777777" w:rsidR="0001781C" w:rsidRDefault="0001781C" w:rsidP="00221417">
      <w:pPr>
        <w:pStyle w:val="Nadpis3"/>
        <w:numPr>
          <w:ilvl w:val="0"/>
          <w:numId w:val="0"/>
        </w:numPr>
      </w:pPr>
    </w:p>
    <w:p w14:paraId="6EEC9713" w14:textId="77777777" w:rsidR="003E5FEE" w:rsidRDefault="003E5FEE" w:rsidP="00221417">
      <w:pPr>
        <w:pStyle w:val="Nadpis3"/>
        <w:numPr>
          <w:ilvl w:val="0"/>
          <w:numId w:val="0"/>
        </w:numPr>
      </w:pPr>
    </w:p>
    <w:p w14:paraId="056C95B0" w14:textId="77777777" w:rsidR="003177B9" w:rsidRDefault="003177B9" w:rsidP="00221417">
      <w:pPr>
        <w:pStyle w:val="Nadpis3"/>
        <w:numPr>
          <w:ilvl w:val="0"/>
          <w:numId w:val="0"/>
        </w:numPr>
      </w:pPr>
    </w:p>
    <w:p w14:paraId="31B73610" w14:textId="77777777" w:rsidR="003177B9" w:rsidRDefault="003177B9" w:rsidP="00221417">
      <w:pPr>
        <w:pStyle w:val="Nadpis3"/>
        <w:numPr>
          <w:ilvl w:val="0"/>
          <w:numId w:val="0"/>
        </w:numPr>
      </w:pPr>
    </w:p>
    <w:p w14:paraId="5CA1D555" w14:textId="77777777" w:rsidR="00677345" w:rsidRDefault="00677345" w:rsidP="00221417">
      <w:pPr>
        <w:pStyle w:val="Nadpis3"/>
        <w:numPr>
          <w:ilvl w:val="0"/>
          <w:numId w:val="0"/>
        </w:numPr>
      </w:pPr>
    </w:p>
    <w:p w14:paraId="47820FB2" w14:textId="77777777" w:rsidR="00A73222" w:rsidRDefault="00A73222" w:rsidP="00221417">
      <w:pPr>
        <w:pStyle w:val="Nadpis3"/>
        <w:numPr>
          <w:ilvl w:val="0"/>
          <w:numId w:val="0"/>
        </w:numPr>
      </w:pPr>
    </w:p>
    <w:p w14:paraId="63A0F621" w14:textId="77777777" w:rsidR="00A832B7" w:rsidRDefault="00A832B7" w:rsidP="00221417">
      <w:pPr>
        <w:pStyle w:val="Nadpis3"/>
        <w:numPr>
          <w:ilvl w:val="0"/>
          <w:numId w:val="0"/>
        </w:numPr>
      </w:pPr>
    </w:p>
    <w:p w14:paraId="310F415B" w14:textId="77777777" w:rsidR="00F36D43" w:rsidRDefault="00F36D43" w:rsidP="00221417">
      <w:pPr>
        <w:pStyle w:val="Nadpis3"/>
        <w:numPr>
          <w:ilvl w:val="0"/>
          <w:numId w:val="0"/>
        </w:numPr>
      </w:pPr>
    </w:p>
    <w:p w14:paraId="314B1315" w14:textId="77777777" w:rsidR="00A832B7" w:rsidRDefault="00A832B7" w:rsidP="00221417">
      <w:pPr>
        <w:pStyle w:val="Nadpis3"/>
        <w:numPr>
          <w:ilvl w:val="0"/>
          <w:numId w:val="0"/>
        </w:numPr>
      </w:pPr>
    </w:p>
    <w:p w14:paraId="2827C9FF" w14:textId="77777777" w:rsidR="00995D3D" w:rsidRDefault="00995D3D" w:rsidP="00221417">
      <w:pPr>
        <w:pStyle w:val="Nadpis3"/>
        <w:numPr>
          <w:ilvl w:val="0"/>
          <w:numId w:val="0"/>
        </w:numPr>
      </w:pPr>
    </w:p>
    <w:p w14:paraId="197D0C69" w14:textId="77777777" w:rsidR="00AA1B82" w:rsidRDefault="00AA1B82" w:rsidP="00221417">
      <w:pPr>
        <w:pStyle w:val="Nadpis3"/>
        <w:numPr>
          <w:ilvl w:val="0"/>
          <w:numId w:val="0"/>
        </w:numPr>
      </w:pPr>
    </w:p>
    <w:sectPr w:rsidR="00AA1B82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17FD" w14:textId="77777777" w:rsidR="00185165" w:rsidRDefault="00185165">
      <w:pPr>
        <w:spacing w:after="0" w:line="240" w:lineRule="auto"/>
      </w:pPr>
      <w:r>
        <w:separator/>
      </w:r>
    </w:p>
    <w:p w14:paraId="7703130F" w14:textId="77777777" w:rsidR="00185165" w:rsidRDefault="00185165"/>
  </w:endnote>
  <w:endnote w:type="continuationSeparator" w:id="0">
    <w:p w14:paraId="16C5630E" w14:textId="77777777" w:rsidR="00185165" w:rsidRDefault="00185165">
      <w:pPr>
        <w:spacing w:after="0" w:line="240" w:lineRule="auto"/>
      </w:pPr>
      <w:r>
        <w:continuationSeparator/>
      </w:r>
    </w:p>
    <w:p w14:paraId="2D75D206" w14:textId="77777777" w:rsidR="00185165" w:rsidRDefault="00185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5493" w14:textId="77777777" w:rsidR="003220AB" w:rsidRDefault="00027A05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3C29" w14:textId="77777777" w:rsidR="00185165" w:rsidRDefault="00185165">
      <w:pPr>
        <w:spacing w:after="0" w:line="240" w:lineRule="auto"/>
      </w:pPr>
      <w:r>
        <w:separator/>
      </w:r>
    </w:p>
    <w:p w14:paraId="629FC9FC" w14:textId="77777777" w:rsidR="00185165" w:rsidRDefault="00185165"/>
  </w:footnote>
  <w:footnote w:type="continuationSeparator" w:id="0">
    <w:p w14:paraId="5D7B6393" w14:textId="77777777" w:rsidR="00185165" w:rsidRDefault="00185165">
      <w:pPr>
        <w:spacing w:after="0" w:line="240" w:lineRule="auto"/>
      </w:pPr>
      <w:r>
        <w:continuationSeparator/>
      </w:r>
    </w:p>
    <w:p w14:paraId="61A7EF3E" w14:textId="77777777" w:rsidR="00185165" w:rsidRDefault="00185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adpis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Nadpis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Nadpis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624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1"/>
    <w:rsid w:val="0001781C"/>
    <w:rsid w:val="00027A05"/>
    <w:rsid w:val="00053488"/>
    <w:rsid w:val="000613DC"/>
    <w:rsid w:val="00182071"/>
    <w:rsid w:val="00185165"/>
    <w:rsid w:val="001D21E9"/>
    <w:rsid w:val="001F1450"/>
    <w:rsid w:val="00201561"/>
    <w:rsid w:val="00221417"/>
    <w:rsid w:val="00235B91"/>
    <w:rsid w:val="002501EE"/>
    <w:rsid w:val="00292302"/>
    <w:rsid w:val="002924A4"/>
    <w:rsid w:val="002A27D6"/>
    <w:rsid w:val="002C53F3"/>
    <w:rsid w:val="003060FC"/>
    <w:rsid w:val="003177B9"/>
    <w:rsid w:val="003220AB"/>
    <w:rsid w:val="00371402"/>
    <w:rsid w:val="003917AA"/>
    <w:rsid w:val="003E5FEE"/>
    <w:rsid w:val="003F5C8C"/>
    <w:rsid w:val="00425152"/>
    <w:rsid w:val="00443AD0"/>
    <w:rsid w:val="004624E8"/>
    <w:rsid w:val="004B1D04"/>
    <w:rsid w:val="004C5901"/>
    <w:rsid w:val="004E14F6"/>
    <w:rsid w:val="0052051E"/>
    <w:rsid w:val="00607560"/>
    <w:rsid w:val="00613554"/>
    <w:rsid w:val="00621B49"/>
    <w:rsid w:val="0064441E"/>
    <w:rsid w:val="00676E8C"/>
    <w:rsid w:val="00677345"/>
    <w:rsid w:val="006848D3"/>
    <w:rsid w:val="00692887"/>
    <w:rsid w:val="006E0BDE"/>
    <w:rsid w:val="006F5B83"/>
    <w:rsid w:val="00724B8D"/>
    <w:rsid w:val="00774D68"/>
    <w:rsid w:val="0078438D"/>
    <w:rsid w:val="00811180"/>
    <w:rsid w:val="00811208"/>
    <w:rsid w:val="00814294"/>
    <w:rsid w:val="0082045A"/>
    <w:rsid w:val="0085210A"/>
    <w:rsid w:val="008524C9"/>
    <w:rsid w:val="00856353"/>
    <w:rsid w:val="00877B5D"/>
    <w:rsid w:val="00935E01"/>
    <w:rsid w:val="009517FF"/>
    <w:rsid w:val="00952531"/>
    <w:rsid w:val="00986B37"/>
    <w:rsid w:val="00992158"/>
    <w:rsid w:val="00995D3D"/>
    <w:rsid w:val="009B3C7E"/>
    <w:rsid w:val="009B4239"/>
    <w:rsid w:val="009F663D"/>
    <w:rsid w:val="00A0448A"/>
    <w:rsid w:val="00A32A92"/>
    <w:rsid w:val="00A5173C"/>
    <w:rsid w:val="00A66006"/>
    <w:rsid w:val="00A73222"/>
    <w:rsid w:val="00A80AA2"/>
    <w:rsid w:val="00A81191"/>
    <w:rsid w:val="00A832B7"/>
    <w:rsid w:val="00AA1B82"/>
    <w:rsid w:val="00AA1EEF"/>
    <w:rsid w:val="00AD306A"/>
    <w:rsid w:val="00AE7816"/>
    <w:rsid w:val="00C7797C"/>
    <w:rsid w:val="00C87CCC"/>
    <w:rsid w:val="00C96A04"/>
    <w:rsid w:val="00CA6F96"/>
    <w:rsid w:val="00CD7F22"/>
    <w:rsid w:val="00D650A3"/>
    <w:rsid w:val="00D70CD4"/>
    <w:rsid w:val="00D75A4E"/>
    <w:rsid w:val="00DC0E5B"/>
    <w:rsid w:val="00DC175F"/>
    <w:rsid w:val="00DC1AF5"/>
    <w:rsid w:val="00DD792D"/>
    <w:rsid w:val="00E223D7"/>
    <w:rsid w:val="00E571DE"/>
    <w:rsid w:val="00E8073F"/>
    <w:rsid w:val="00E845C2"/>
    <w:rsid w:val="00EA1F1B"/>
    <w:rsid w:val="00EA5046"/>
    <w:rsid w:val="00EE7B0A"/>
    <w:rsid w:val="00F13DD4"/>
    <w:rsid w:val="00F256C4"/>
    <w:rsid w:val="00F36D43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980A"/>
  <w15:chartTrackingRefBased/>
  <w15:docId w15:val="{5468DA94-5EBE-5D42-BC3C-B936101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cs-CZ" w:eastAsia="ja-JP" w:bidi="cs-CZ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450"/>
  </w:style>
  <w:style w:type="paragraph" w:styleId="Nadpis1">
    <w:name w:val="heading 1"/>
    <w:basedOn w:val="Normln"/>
    <w:link w:val="Nadpis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Nadpis2">
    <w:name w:val="heading 2"/>
    <w:basedOn w:val="Normln"/>
    <w:link w:val="Nadpis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link w:val="Nadpis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Nadpis5">
    <w:name w:val="heading 5"/>
    <w:basedOn w:val="Normln"/>
    <w:link w:val="Nadpis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Nadpis6">
    <w:name w:val="heading 6"/>
    <w:basedOn w:val="Normln"/>
    <w:link w:val="Nadpis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Nadpis7">
    <w:name w:val="heading 7"/>
    <w:basedOn w:val="Normln"/>
    <w:link w:val="Nadpis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Nadpis8">
    <w:name w:val="heading 8"/>
    <w:basedOn w:val="Normln"/>
    <w:link w:val="Nadpis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Nadpis9">
    <w:name w:val="heading 9"/>
    <w:basedOn w:val="Normln"/>
    <w:link w:val="Nadpis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Nzev">
    <w:name w:val="Title"/>
    <w:basedOn w:val="Normln"/>
    <w:link w:val="Nzev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NzevChar">
    <w:name w:val="Název Char"/>
    <w:basedOn w:val="Standardnpsmoodstavce"/>
    <w:link w:val="Nzev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Normln"/>
    <w:next w:val="Nzev"/>
    <w:link w:val="DatumChar"/>
    <w:uiPriority w:val="2"/>
    <w:qFormat/>
    <w:pPr>
      <w:spacing w:after="360"/>
      <w:ind w:left="0"/>
    </w:pPr>
    <w:rPr>
      <w:sz w:val="28"/>
    </w:rPr>
  </w:style>
  <w:style w:type="character" w:customStyle="1" w:styleId="DatumChar">
    <w:name w:val="Datum Char"/>
    <w:basedOn w:val="Standardnpsmoodstavce"/>
    <w:link w:val="Datum"/>
    <w:uiPriority w:val="2"/>
    <w:rPr>
      <w:sz w:val="28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b/>
      <w:iCs/>
      <w:color w:val="2E2E2E" w:themeColor="accent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color w:val="2E2E2E" w:themeColor="accent2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semiHidden/>
    <w:rPr>
      <w:i/>
      <w:iCs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707070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707070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i/>
      <w:spacing w:val="15"/>
      <w:sz w:val="32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D5145AF-7DAF-2844-B90E-390AE526FF6C%7dtf16392126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%7b8D5145AF-7DAF-2844-B90E-390AE526FF6C%7dtf16392126.dotx</Template>
  <TotalTime>0</TotalTime>
  <Pages>2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Dolejšová</dc:creator>
  <cp:keywords/>
  <dc:description/>
  <cp:lastModifiedBy>Jitka Dolejšová</cp:lastModifiedBy>
  <cp:revision>2</cp:revision>
  <dcterms:created xsi:type="dcterms:W3CDTF">2023-06-22T14:01:00Z</dcterms:created>
  <dcterms:modified xsi:type="dcterms:W3CDTF">2023-06-22T14:01:00Z</dcterms:modified>
</cp:coreProperties>
</file>