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A1979" w14:textId="5E8E2D2F" w:rsidR="00BA1390" w:rsidRDefault="007A2625">
      <w:pPr>
        <w:pStyle w:val="Zkladntext"/>
        <w:jc w:val="center"/>
        <w:rPr>
          <w:rFonts w:hint="eastAsia"/>
        </w:rPr>
      </w:pPr>
      <w:bookmarkStart w:id="0" w:name="_GoBack"/>
      <w:bookmarkEnd w:id="0"/>
      <w:r>
        <w:rPr>
          <w:rFonts w:ascii="Tahoma" w:hAnsi="Tahoma" w:cs="Tahoma"/>
          <w:b/>
          <w:bCs/>
          <w:sz w:val="32"/>
          <w:szCs w:val="32"/>
        </w:rPr>
        <w:t>Seznam provozovaných skladeb JB 20</w:t>
      </w:r>
      <w:r w:rsidR="005A23E3">
        <w:rPr>
          <w:rFonts w:ascii="Tahoma" w:hAnsi="Tahoma" w:cs="Tahoma"/>
          <w:b/>
          <w:bCs/>
          <w:sz w:val="32"/>
          <w:szCs w:val="32"/>
        </w:rPr>
        <w:t>23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34700D33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Nechoď do kláštera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Ulrych/V.Poštulka</w:t>
      </w:r>
    </w:p>
    <w:p w14:paraId="49B739FD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On na mě zapomíná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</w:p>
    <w:p w14:paraId="15387E4C" w14:textId="77777777" w:rsidR="00BA1390" w:rsidRDefault="007A2625">
      <w:pPr>
        <w:pStyle w:val="Zkladntext"/>
        <w:spacing w:line="240" w:lineRule="auto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Nevidomá dívka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Kryl/Kryl</w:t>
      </w:r>
    </w:p>
    <w:p w14:paraId="3351E5DA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Ideál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</w:p>
    <w:p w14:paraId="67EBB788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Ježibaba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</w:p>
    <w:p w14:paraId="58ECC65B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Trofej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</w:p>
    <w:p w14:paraId="0E8264C2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Zvláštní znamení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3B6015D5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Odkud a kam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575D5177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Lípa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 </w:t>
      </w:r>
    </w:p>
    <w:p w14:paraId="320B225D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Stromek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70322558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Smůla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Židovská lidová/Ulrych</w:t>
      </w:r>
    </w:p>
    <w:p w14:paraId="4ECF9FD2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Blázni v dešti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0E332910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Malé zrnko písku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Židovská lidová, úprava Ulrych/Ulrych</w:t>
      </w:r>
    </w:p>
    <w:p w14:paraId="5BBB0242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Půlnoční  lidé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 </w:t>
      </w:r>
    </w:p>
    <w:p w14:paraId="305287B4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Měla bába trnku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692CC32E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Jízda králů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Ulrych/L.Kopecký</w:t>
      </w:r>
    </w:p>
    <w:p w14:paraId="75489DCA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Javory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Ulrych/L.Kopecký</w:t>
      </w:r>
    </w:p>
    <w:p w14:paraId="7DDA45AA" w14:textId="77777777" w:rsidR="00BA1390" w:rsidRDefault="007A2625">
      <w:pPr>
        <w:pStyle w:val="Zkladntext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Zvon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39AF918E" w14:textId="77777777" w:rsidR="007A2625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Tráva </w:t>
      </w:r>
      <w:r w:rsidRPr="007A2625">
        <w:rPr>
          <w:rFonts w:ascii="Tahoma" w:hAnsi="Tahoma" w:cs="Tahoma"/>
          <w:b/>
          <w:bCs/>
          <w:i/>
          <w:iCs/>
          <w:sz w:val="32"/>
          <w:szCs w:val="32"/>
        </w:rPr>
        <w:t>Ulrych/Kopecký</w:t>
      </w:r>
    </w:p>
    <w:p w14:paraId="1F6FC5BC" w14:textId="77777777" w:rsidR="00BA1390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Modlitba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Ulrych/Skácel-Ulrych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1E018C46" w14:textId="6AB0AEF9" w:rsidR="007A2625" w:rsidRDefault="007A2625">
      <w:pPr>
        <w:pStyle w:val="Zkladntext"/>
        <w:rPr>
          <w:rFonts w:hint="eastAsia"/>
        </w:rPr>
      </w:pPr>
    </w:p>
    <w:sectPr w:rsidR="007A26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25"/>
    <w:rsid w:val="005A23E3"/>
    <w:rsid w:val="007A2625"/>
    <w:rsid w:val="009D010B"/>
    <w:rsid w:val="00BA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E41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ychova\Desktop\Sez%20JB%2019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Sez JB 19.dot</Template>
  <TotalTime>1</TotalTime>
  <Pages>1</Pages>
  <Words>88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Ulrychová Alena</dc:creator>
  <cp:lastModifiedBy>rasmanova</cp:lastModifiedBy>
  <cp:revision>2</cp:revision>
  <cp:lastPrinted>1900-12-31T23:00:00Z</cp:lastPrinted>
  <dcterms:created xsi:type="dcterms:W3CDTF">2023-03-23T07:18:00Z</dcterms:created>
  <dcterms:modified xsi:type="dcterms:W3CDTF">2023-03-23T07:18:00Z</dcterms:modified>
</cp:coreProperties>
</file>