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44" w:rsidRDefault="00E26886" w:rsidP="00ED6BB4">
      <w:pPr>
        <w:ind w:right="-1"/>
        <w:jc w:val="center"/>
        <w:rPr>
          <w:rFonts w:ascii="Comic Sans MS" w:hAnsi="Comic Sans MS"/>
          <w:b/>
          <w:bCs/>
          <w:sz w:val="32"/>
        </w:rPr>
      </w:pPr>
      <w:bookmarkStart w:id="0" w:name="_GoBack"/>
      <w:bookmarkEnd w:id="0"/>
      <w:r>
        <w:rPr>
          <w:rFonts w:ascii="Comic Sans MS" w:hAnsi="Comic Sans MS"/>
          <w:b/>
          <w:bCs/>
          <w:sz w:val="32"/>
        </w:rPr>
        <w:t xml:space="preserve">REPERTOÁROVÝ LIST </w:t>
      </w:r>
    </w:p>
    <w:p w:rsidR="00024A40" w:rsidRPr="00B3103F" w:rsidRDefault="00024A40" w:rsidP="0065493A">
      <w:pPr>
        <w:ind w:left="567" w:right="-1"/>
        <w:jc w:val="center"/>
        <w:rPr>
          <w:rFonts w:ascii="Comic Sans MS" w:hAnsi="Comic Sans MS"/>
          <w:b/>
          <w:bCs/>
        </w:rPr>
      </w:pPr>
    </w:p>
    <w:p w:rsidR="00D13F09" w:rsidRDefault="00D13F09" w:rsidP="0016171A">
      <w:pPr>
        <w:ind w:right="-1"/>
        <w:jc w:val="both"/>
        <w:rPr>
          <w:rFonts w:ascii="Comic Sans MS" w:hAnsi="Comic Sans MS"/>
          <w:sz w:val="24"/>
        </w:rPr>
      </w:pPr>
      <w:r w:rsidRPr="00E26886">
        <w:rPr>
          <w:rFonts w:ascii="Comic Sans MS" w:hAnsi="Comic Sans MS"/>
          <w:sz w:val="24"/>
        </w:rPr>
        <w:t>účinkující</w:t>
      </w:r>
      <w:r w:rsidR="003070BC">
        <w:rPr>
          <w:rFonts w:ascii="Comic Sans MS" w:hAnsi="Comic Sans MS"/>
          <w:sz w:val="24"/>
        </w:rPr>
        <w:t xml:space="preserve"> soubor: Vonička</w:t>
      </w:r>
      <w:r w:rsidR="009364CD">
        <w:rPr>
          <w:rFonts w:ascii="Comic Sans MS" w:hAnsi="Comic Sans MS"/>
          <w:sz w:val="24"/>
        </w:rPr>
        <w:t xml:space="preserve"> z</w:t>
      </w:r>
      <w:r w:rsidR="003070BC">
        <w:rPr>
          <w:rFonts w:ascii="Comic Sans MS" w:hAnsi="Comic Sans MS"/>
          <w:sz w:val="24"/>
        </w:rPr>
        <w:t xml:space="preserve"> Havířov</w:t>
      </w:r>
      <w:r w:rsidR="009364CD">
        <w:rPr>
          <w:rFonts w:ascii="Comic Sans MS" w:hAnsi="Comic Sans MS"/>
          <w:sz w:val="24"/>
        </w:rPr>
        <w:t>a</w:t>
      </w:r>
    </w:p>
    <w:p w:rsidR="00C10585" w:rsidRDefault="00C10585" w:rsidP="0016171A">
      <w:pPr>
        <w:ind w:right="-1"/>
        <w:jc w:val="both"/>
        <w:rPr>
          <w:rFonts w:ascii="Comic Sans MS" w:hAnsi="Comic Sans MS"/>
          <w:sz w:val="24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9"/>
        <w:gridCol w:w="5245"/>
        <w:gridCol w:w="4394"/>
      </w:tblGrid>
      <w:tr w:rsidR="00E26886" w:rsidRPr="00CC43E4" w:rsidTr="00B3103F">
        <w:tc>
          <w:tcPr>
            <w:tcW w:w="689" w:type="dxa"/>
            <w:tcBorders>
              <w:bottom w:val="double" w:sz="4" w:space="0" w:color="auto"/>
            </w:tcBorders>
            <w:shd w:val="clear" w:color="auto" w:fill="auto"/>
          </w:tcPr>
          <w:p w:rsidR="00E26886" w:rsidRPr="00CC43E4" w:rsidRDefault="00E26886" w:rsidP="00CC43E4">
            <w:pPr>
              <w:ind w:right="-1"/>
              <w:jc w:val="center"/>
              <w:rPr>
                <w:rFonts w:ascii="Comic Sans MS" w:hAnsi="Comic Sans MS"/>
                <w:b/>
                <w:sz w:val="24"/>
              </w:rPr>
            </w:pPr>
            <w:r w:rsidRPr="00CC43E4">
              <w:rPr>
                <w:rFonts w:ascii="Comic Sans MS" w:hAnsi="Comic Sans MS"/>
                <w:b/>
                <w:sz w:val="24"/>
              </w:rPr>
              <w:t>poř.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</w:tcPr>
          <w:p w:rsidR="00E26886" w:rsidRPr="00CC43E4" w:rsidRDefault="00E26886" w:rsidP="00CC43E4">
            <w:pPr>
              <w:ind w:right="-1"/>
              <w:jc w:val="center"/>
              <w:rPr>
                <w:rFonts w:ascii="Comic Sans MS" w:hAnsi="Comic Sans MS"/>
                <w:b/>
                <w:sz w:val="24"/>
              </w:rPr>
            </w:pPr>
            <w:r w:rsidRPr="00CC43E4">
              <w:rPr>
                <w:rFonts w:ascii="Comic Sans MS" w:hAnsi="Comic Sans MS"/>
                <w:b/>
                <w:sz w:val="24"/>
              </w:rPr>
              <w:t>název díla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</w:tcPr>
          <w:p w:rsidR="00E26886" w:rsidRPr="00CC43E4" w:rsidRDefault="00E26886" w:rsidP="00CC43E4">
            <w:pPr>
              <w:ind w:right="-1"/>
              <w:jc w:val="center"/>
              <w:rPr>
                <w:rFonts w:ascii="Comic Sans MS" w:hAnsi="Comic Sans MS"/>
                <w:b/>
                <w:sz w:val="24"/>
              </w:rPr>
            </w:pPr>
            <w:r w:rsidRPr="00CC43E4">
              <w:rPr>
                <w:rFonts w:ascii="Comic Sans MS" w:hAnsi="Comic Sans MS"/>
                <w:b/>
                <w:sz w:val="24"/>
              </w:rPr>
              <w:t>autor/skladatel</w:t>
            </w:r>
          </w:p>
        </w:tc>
      </w:tr>
      <w:tr w:rsidR="00E26886" w:rsidRPr="00B3103F" w:rsidTr="00B3103F">
        <w:trPr>
          <w:trHeight w:val="510"/>
        </w:trPr>
        <w:tc>
          <w:tcPr>
            <w:tcW w:w="6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6886" w:rsidRPr="00B3103F" w:rsidRDefault="00E26886" w:rsidP="00B3103F">
            <w:pPr>
              <w:numPr>
                <w:ilvl w:val="0"/>
                <w:numId w:val="10"/>
              </w:numPr>
              <w:ind w:left="426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6886" w:rsidRPr="00B3103F" w:rsidRDefault="00B36457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Mojíček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6886" w:rsidRPr="00B3103F" w:rsidRDefault="003070BC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Lidový sběr</w:t>
            </w:r>
          </w:p>
        </w:tc>
      </w:tr>
      <w:tr w:rsidR="00E26886" w:rsidRPr="00B3103F" w:rsidTr="00B3103F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E26886" w:rsidRPr="00B3103F" w:rsidRDefault="00E26886" w:rsidP="00B3103F">
            <w:pPr>
              <w:numPr>
                <w:ilvl w:val="0"/>
                <w:numId w:val="10"/>
              </w:numPr>
              <w:ind w:left="426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26886" w:rsidRPr="00B3103F" w:rsidRDefault="00B36457" w:rsidP="009364C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Ej, nahoře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6886" w:rsidRPr="00B3103F" w:rsidRDefault="003070BC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Lidový sběr</w:t>
            </w:r>
          </w:p>
        </w:tc>
      </w:tr>
      <w:tr w:rsidR="00E26886" w:rsidRPr="00B3103F" w:rsidTr="00B3103F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E26886" w:rsidRPr="00B3103F" w:rsidRDefault="00E26886" w:rsidP="00B3103F">
            <w:pPr>
              <w:numPr>
                <w:ilvl w:val="0"/>
                <w:numId w:val="10"/>
              </w:numPr>
              <w:ind w:left="426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26886" w:rsidRPr="00B3103F" w:rsidRDefault="00B36457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Hopsa, Janku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6886" w:rsidRPr="00B3103F" w:rsidRDefault="003070BC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Lidový sběr</w:t>
            </w:r>
          </w:p>
        </w:tc>
      </w:tr>
      <w:tr w:rsidR="00E26886" w:rsidRPr="00B3103F" w:rsidTr="00B3103F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E26886" w:rsidRPr="00B3103F" w:rsidRDefault="00E26886" w:rsidP="00B3103F">
            <w:pPr>
              <w:numPr>
                <w:ilvl w:val="0"/>
                <w:numId w:val="10"/>
              </w:numPr>
              <w:ind w:left="426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26886" w:rsidRPr="00B3103F" w:rsidRDefault="00B36457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Husy + Husopasky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6886" w:rsidRPr="00B3103F" w:rsidRDefault="003070BC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Lidový sběr</w:t>
            </w:r>
          </w:p>
        </w:tc>
      </w:tr>
      <w:tr w:rsidR="00E26886" w:rsidRPr="00B3103F" w:rsidTr="00B3103F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E26886" w:rsidRPr="00B3103F" w:rsidRDefault="00E26886" w:rsidP="00B3103F">
            <w:pPr>
              <w:numPr>
                <w:ilvl w:val="0"/>
                <w:numId w:val="10"/>
              </w:numPr>
              <w:ind w:left="426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26886" w:rsidRPr="00B3103F" w:rsidRDefault="00B36457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Kysucký čardáš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6886" w:rsidRPr="00B3103F" w:rsidRDefault="003070BC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Lidový sběr</w:t>
            </w:r>
          </w:p>
        </w:tc>
      </w:tr>
      <w:tr w:rsidR="002E295B" w:rsidRPr="00B3103F" w:rsidTr="00B3103F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2E295B" w:rsidRPr="00B3103F" w:rsidRDefault="002E295B" w:rsidP="00B3103F">
            <w:pPr>
              <w:numPr>
                <w:ilvl w:val="0"/>
                <w:numId w:val="10"/>
              </w:numPr>
              <w:ind w:left="426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E295B" w:rsidRPr="00B3103F" w:rsidRDefault="00B36457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Oj, mamičko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E295B" w:rsidRPr="00B3103F" w:rsidRDefault="002E295B" w:rsidP="002E295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Lidový sběr</w:t>
            </w:r>
          </w:p>
        </w:tc>
      </w:tr>
      <w:tr w:rsidR="002E295B" w:rsidRPr="00B3103F" w:rsidTr="00B3103F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2E295B" w:rsidRPr="00B3103F" w:rsidRDefault="002E295B" w:rsidP="00B3103F">
            <w:pPr>
              <w:numPr>
                <w:ilvl w:val="0"/>
                <w:numId w:val="10"/>
              </w:numPr>
              <w:ind w:left="426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E295B" w:rsidRPr="00B3103F" w:rsidRDefault="00B36457" w:rsidP="00B310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Ondráš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E295B" w:rsidRPr="00B3103F" w:rsidRDefault="002E295B" w:rsidP="002E295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Lidový sběr</w:t>
            </w:r>
          </w:p>
        </w:tc>
      </w:tr>
      <w:tr w:rsidR="002E295B" w:rsidRPr="00B3103F" w:rsidTr="00B3103F">
        <w:trPr>
          <w:trHeight w:val="510"/>
        </w:trPr>
        <w:tc>
          <w:tcPr>
            <w:tcW w:w="689" w:type="dxa"/>
            <w:shd w:val="clear" w:color="auto" w:fill="auto"/>
            <w:vAlign w:val="center"/>
          </w:tcPr>
          <w:p w:rsidR="002E295B" w:rsidRPr="00B3103F" w:rsidRDefault="002E295B" w:rsidP="00B3103F">
            <w:pPr>
              <w:numPr>
                <w:ilvl w:val="0"/>
                <w:numId w:val="10"/>
              </w:numPr>
              <w:ind w:left="426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E295B" w:rsidRPr="00B3103F" w:rsidRDefault="00B36457" w:rsidP="00B3645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Běžela ovečka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E295B" w:rsidRPr="00B3103F" w:rsidRDefault="002E295B" w:rsidP="002E295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Lidový sběr</w:t>
            </w:r>
          </w:p>
        </w:tc>
      </w:tr>
    </w:tbl>
    <w:p w:rsidR="00DE37B4" w:rsidRDefault="00DE37B4" w:rsidP="0016171A">
      <w:pPr>
        <w:ind w:right="-1"/>
        <w:jc w:val="both"/>
        <w:rPr>
          <w:rFonts w:ascii="Comic Sans MS" w:hAnsi="Comic Sans MS"/>
          <w:sz w:val="24"/>
        </w:rPr>
      </w:pPr>
    </w:p>
    <w:p w:rsidR="00DE37B4" w:rsidRDefault="00DE37B4" w:rsidP="0016171A">
      <w:pPr>
        <w:ind w:right="-1"/>
        <w:jc w:val="both"/>
        <w:rPr>
          <w:rFonts w:ascii="Comic Sans MS" w:hAnsi="Comic Sans MS"/>
          <w:sz w:val="24"/>
        </w:rPr>
      </w:pPr>
    </w:p>
    <w:p w:rsidR="00333F56" w:rsidRDefault="00333F56" w:rsidP="0016171A">
      <w:pPr>
        <w:ind w:right="-1"/>
        <w:jc w:val="both"/>
        <w:rPr>
          <w:rFonts w:ascii="Comic Sans MS" w:hAnsi="Comic Sans MS"/>
          <w:sz w:val="24"/>
        </w:rPr>
      </w:pPr>
    </w:p>
    <w:p w:rsidR="00B40799" w:rsidRPr="007D6A8C" w:rsidRDefault="00E26886" w:rsidP="00B3103F">
      <w:pPr>
        <w:ind w:right="-1"/>
        <w:jc w:val="both"/>
        <w:sectPr w:rsidR="00B40799" w:rsidRPr="007D6A8C" w:rsidSect="00E26886">
          <w:headerReference w:type="even" r:id="rId9"/>
          <w:headerReference w:type="default" r:id="rId10"/>
          <w:footerReference w:type="default" r:id="rId11"/>
          <w:headerReference w:type="first" r:id="rId12"/>
          <w:type w:val="nextColumn"/>
          <w:pgSz w:w="11907" w:h="16840" w:code="9"/>
          <w:pgMar w:top="1843" w:right="851" w:bottom="426" w:left="851" w:header="425" w:footer="510" w:gutter="0"/>
          <w:cols w:space="708"/>
          <w:titlePg/>
        </w:sectPr>
      </w:pPr>
      <w:r w:rsidRPr="007D6A8C">
        <w:rPr>
          <w:sz w:val="24"/>
        </w:rPr>
        <w:t xml:space="preserve">v </w:t>
      </w:r>
      <w:r w:rsidR="003070BC" w:rsidRPr="007D6A8C">
        <w:rPr>
          <w:sz w:val="24"/>
        </w:rPr>
        <w:t>Havířově</w:t>
      </w:r>
      <w:r w:rsidR="00D37A1B" w:rsidRPr="007D6A8C">
        <w:rPr>
          <w:sz w:val="24"/>
        </w:rPr>
        <w:t xml:space="preserve"> </w:t>
      </w:r>
      <w:r w:rsidR="009364CD" w:rsidRPr="007D6A8C">
        <w:rPr>
          <w:sz w:val="24"/>
        </w:rPr>
        <w:t xml:space="preserve">dne </w:t>
      </w:r>
      <w:r w:rsidR="00B36457">
        <w:rPr>
          <w:sz w:val="24"/>
        </w:rPr>
        <w:t>27</w:t>
      </w:r>
      <w:r w:rsidR="003070BC" w:rsidRPr="007D6A8C">
        <w:rPr>
          <w:sz w:val="24"/>
        </w:rPr>
        <w:t xml:space="preserve">. </w:t>
      </w:r>
      <w:r w:rsidR="009364CD" w:rsidRPr="007D6A8C">
        <w:rPr>
          <w:sz w:val="24"/>
        </w:rPr>
        <w:t>4</w:t>
      </w:r>
      <w:r w:rsidR="003070BC" w:rsidRPr="007D6A8C">
        <w:rPr>
          <w:sz w:val="24"/>
        </w:rPr>
        <w:t>. 20</w:t>
      </w:r>
      <w:r w:rsidR="009364CD" w:rsidRPr="007D6A8C">
        <w:rPr>
          <w:sz w:val="24"/>
        </w:rPr>
        <w:t>22</w:t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DE37B4" w:rsidRPr="007D6A8C">
        <w:rPr>
          <w:sz w:val="24"/>
        </w:rPr>
        <w:t xml:space="preserve">    .</w:t>
      </w:r>
      <w:r w:rsidR="00EE10F5" w:rsidRPr="007D6A8C">
        <w:rPr>
          <w:sz w:val="24"/>
        </w:rPr>
        <w:t>.....................................</w:t>
      </w:r>
      <w:r w:rsidR="00EE10F5" w:rsidRPr="007D6A8C">
        <w:rPr>
          <w:sz w:val="24"/>
        </w:rPr>
        <w:tab/>
        <w:t xml:space="preserve"> </w:t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EE10F5" w:rsidRPr="007D6A8C">
        <w:rPr>
          <w:sz w:val="24"/>
        </w:rPr>
        <w:tab/>
      </w:r>
      <w:r w:rsidR="00DE37B4" w:rsidRPr="007D6A8C">
        <w:rPr>
          <w:sz w:val="24"/>
        </w:rPr>
        <w:t xml:space="preserve">Roman </w:t>
      </w:r>
      <w:r w:rsidR="00DE37B4" w:rsidRPr="007D6A8C">
        <w:rPr>
          <w:sz w:val="24"/>
          <w:szCs w:val="24"/>
        </w:rPr>
        <w:t>Gorný – Vonička z Havířova</w:t>
      </w:r>
      <w:r w:rsidR="00EE10F5" w:rsidRPr="007D6A8C">
        <w:tab/>
      </w:r>
      <w:r w:rsidR="00EE10F5" w:rsidRPr="007D6A8C">
        <w:tab/>
      </w:r>
    </w:p>
    <w:p w:rsidR="000742EE" w:rsidRDefault="000742EE" w:rsidP="00587D1B">
      <w:pPr>
        <w:ind w:left="567" w:right="423"/>
        <w:jc w:val="both"/>
        <w:sectPr w:rsidR="000742EE" w:rsidSect="00B40799">
          <w:type w:val="continuous"/>
          <w:pgSz w:w="11907" w:h="16840" w:code="9"/>
          <w:pgMar w:top="1843" w:right="851" w:bottom="851" w:left="851" w:header="425" w:footer="510" w:gutter="0"/>
          <w:cols w:space="708"/>
          <w:titlePg/>
        </w:sectPr>
      </w:pPr>
    </w:p>
    <w:p w:rsidR="002B2CB9" w:rsidRDefault="002B2CB9" w:rsidP="00333F56">
      <w:pPr>
        <w:ind w:left="567" w:right="423"/>
        <w:jc w:val="both"/>
      </w:pPr>
    </w:p>
    <w:sectPr w:rsidR="002B2CB9" w:rsidSect="000742E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843" w:right="851" w:bottom="851" w:left="851" w:header="425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E8" w:rsidRDefault="00BA61E8">
      <w:r>
        <w:separator/>
      </w:r>
    </w:p>
  </w:endnote>
  <w:endnote w:type="continuationSeparator" w:id="0">
    <w:p w:rsidR="00BA61E8" w:rsidRDefault="00B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5B" w:rsidRDefault="002E295B">
    <w:pPr>
      <w:pBdr>
        <w:top w:val="single" w:sz="4" w:space="0" w:color="auto"/>
      </w:pBdr>
      <w:tabs>
        <w:tab w:val="left" w:pos="3686"/>
        <w:tab w:val="left" w:pos="7371"/>
      </w:tabs>
      <w:spacing w:before="20"/>
      <w:rPr>
        <w:rFonts w:ascii="Bookman Old Style" w:hAnsi="Bookman Old Style"/>
        <w:sz w:val="18"/>
      </w:rPr>
    </w:pPr>
    <w:r>
      <w:rPr>
        <w:rFonts w:ascii="Bookman Old Style" w:hAnsi="Bookman Old Style"/>
        <w:b/>
        <w:sz w:val="18"/>
      </w:rPr>
      <w:t>ADRESA:</w:t>
    </w:r>
    <w:r>
      <w:rPr>
        <w:rFonts w:ascii="Bookman Old Style" w:hAnsi="Bookman Old Style"/>
        <w:b/>
        <w:sz w:val="18"/>
      </w:rPr>
      <w:tab/>
      <w:t>KONTAKT:</w:t>
    </w:r>
    <w:r>
      <w:rPr>
        <w:rFonts w:ascii="Bookman Old Style" w:hAnsi="Bookman Old Style"/>
        <w:b/>
        <w:sz w:val="18"/>
      </w:rPr>
      <w:tab/>
      <w:t>B</w:t>
    </w:r>
    <w:r>
      <w:rPr>
        <w:rFonts w:ascii="Bookman Old Style" w:hAnsi="Bookman Old Style"/>
        <w:b/>
        <w:caps/>
        <w:sz w:val="18"/>
      </w:rPr>
      <w:t>ěžný účet:</w:t>
    </w:r>
  </w:p>
  <w:p w:rsidR="002E295B" w:rsidRDefault="002E295B">
    <w:pPr>
      <w:tabs>
        <w:tab w:val="left" w:pos="3686"/>
        <w:tab w:val="left" w:pos="7371"/>
      </w:tabs>
      <w:ind w:right="-2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Maďarská 1453</w:t>
    </w:r>
    <w:r>
      <w:rPr>
        <w:rFonts w:ascii="Bookman Old Style" w:hAnsi="Bookman Old Style"/>
        <w:sz w:val="18"/>
      </w:rPr>
      <w:tab/>
    </w:r>
    <w:smartTag w:uri="urn:schemas-microsoft-com:office:smarttags" w:element="PersonName">
      <w:smartTagPr>
        <w:attr w:name="ProductID" w:val="Šárka Vojtkuláková"/>
      </w:smartTagPr>
      <w:r>
        <w:rPr>
          <w:rFonts w:ascii="Bookman Old Style" w:hAnsi="Bookman Old Style"/>
          <w:caps/>
          <w:sz w:val="18"/>
        </w:rPr>
        <w:t>š</w:t>
      </w:r>
      <w:r>
        <w:rPr>
          <w:rFonts w:ascii="Bookman Old Style" w:hAnsi="Bookman Old Style"/>
          <w:sz w:val="18"/>
        </w:rPr>
        <w:t>árka Vojtkuláková</w:t>
      </w:r>
    </w:smartTag>
    <w:r>
      <w:rPr>
        <w:rFonts w:ascii="Bookman Old Style" w:hAnsi="Bookman Old Style"/>
        <w:sz w:val="18"/>
      </w:rPr>
      <w:tab/>
      <w:t>Česká spořitelna, a. s. Ostrava</w:t>
    </w:r>
  </w:p>
  <w:p w:rsidR="002E295B" w:rsidRDefault="002E295B">
    <w:pPr>
      <w:tabs>
        <w:tab w:val="left" w:pos="3686"/>
        <w:tab w:val="left" w:pos="7371"/>
      </w:tabs>
      <w:ind w:right="-2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708 00  Ostrava – Poruba</w:t>
    </w:r>
    <w:r>
      <w:rPr>
        <w:rFonts w:ascii="Bookman Old Style" w:hAnsi="Bookman Old Style"/>
        <w:sz w:val="18"/>
      </w:rPr>
      <w:tab/>
      <w:t>mobil: +420 603 556 548</w:t>
    </w:r>
    <w:r>
      <w:rPr>
        <w:rFonts w:ascii="Bookman Old Style" w:hAnsi="Bookman Old Style"/>
        <w:sz w:val="18"/>
      </w:rPr>
      <w:tab/>
      <w:t>č.ú.: 1646776339/0800</w:t>
    </w:r>
  </w:p>
  <w:p w:rsidR="002E295B" w:rsidRDefault="002E295B">
    <w:pPr>
      <w:pStyle w:val="Zkladntext2"/>
      <w:ind w:right="-2"/>
      <w:rPr>
        <w:sz w:val="24"/>
      </w:rPr>
    </w:pPr>
    <w:r>
      <w:rPr>
        <w:sz w:val="18"/>
      </w:rPr>
      <w:tab/>
      <w:t>privat: +420 596 967 935</w:t>
    </w:r>
    <w:r>
      <w:rPr>
        <w:sz w:val="18"/>
      </w:rPr>
      <w:tab/>
      <w:t>IČ:   45234167</w:t>
    </w:r>
  </w:p>
  <w:p w:rsidR="002E295B" w:rsidRDefault="002E29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5B" w:rsidRDefault="002E29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5B" w:rsidRPr="00B40799" w:rsidRDefault="002E295B" w:rsidP="00B407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E8" w:rsidRDefault="00BA61E8">
      <w:r>
        <w:separator/>
      </w:r>
    </w:p>
  </w:footnote>
  <w:footnote w:type="continuationSeparator" w:id="0">
    <w:p w:rsidR="00BA61E8" w:rsidRDefault="00BA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5B" w:rsidRDefault="00062594">
    <w:pPr>
      <w:pStyle w:val="Zkladntext"/>
      <w:spacing w:line="312" w:lineRule="auto"/>
      <w:ind w:left="1559"/>
      <w:rPr>
        <w:rFonts w:ascii="Garamond" w:hAnsi="Garamond"/>
        <w:sz w:val="36"/>
      </w:rPr>
    </w:pPr>
    <w:r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82550</wp:posOffset>
              </wp:positionH>
              <wp:positionV relativeFrom="paragraph">
                <wp:posOffset>-39370</wp:posOffset>
              </wp:positionV>
              <wp:extent cx="800100" cy="794385"/>
              <wp:effectExtent l="6350" t="8255" r="3175" b="6985"/>
              <wp:wrapNone/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0100" cy="794385"/>
                      </a:xfrm>
                      <a:custGeom>
                        <a:avLst/>
                        <a:gdLst>
                          <a:gd name="T0" fmla="*/ 21 w 152"/>
                          <a:gd name="T1" fmla="*/ 32 h 151"/>
                          <a:gd name="T2" fmla="*/ 31 w 152"/>
                          <a:gd name="T3" fmla="*/ 29 h 151"/>
                          <a:gd name="T4" fmla="*/ 37 w 152"/>
                          <a:gd name="T5" fmla="*/ 41 h 151"/>
                          <a:gd name="T6" fmla="*/ 14 w 152"/>
                          <a:gd name="T7" fmla="*/ 46 h 151"/>
                          <a:gd name="T8" fmla="*/ 119 w 152"/>
                          <a:gd name="T9" fmla="*/ 48 h 151"/>
                          <a:gd name="T10" fmla="*/ 131 w 152"/>
                          <a:gd name="T11" fmla="*/ 50 h 151"/>
                          <a:gd name="T12" fmla="*/ 119 w 152"/>
                          <a:gd name="T13" fmla="*/ 52 h 151"/>
                          <a:gd name="T14" fmla="*/ 119 w 152"/>
                          <a:gd name="T15" fmla="*/ 42 h 151"/>
                          <a:gd name="T16" fmla="*/ 62 w 152"/>
                          <a:gd name="T17" fmla="*/ 46 h 151"/>
                          <a:gd name="T18" fmla="*/ 10 w 152"/>
                          <a:gd name="T19" fmla="*/ 55 h 151"/>
                          <a:gd name="T20" fmla="*/ 127 w 152"/>
                          <a:gd name="T21" fmla="*/ 51 h 151"/>
                          <a:gd name="T22" fmla="*/ 39 w 152"/>
                          <a:gd name="T23" fmla="*/ 51 h 151"/>
                          <a:gd name="T24" fmla="*/ 141 w 152"/>
                          <a:gd name="T25" fmla="*/ 59 h 151"/>
                          <a:gd name="T26" fmla="*/ 133 w 152"/>
                          <a:gd name="T27" fmla="*/ 51 h 151"/>
                          <a:gd name="T28" fmla="*/ 14 w 152"/>
                          <a:gd name="T29" fmla="*/ 56 h 151"/>
                          <a:gd name="T30" fmla="*/ 97 w 152"/>
                          <a:gd name="T31" fmla="*/ 61 h 151"/>
                          <a:gd name="T32" fmla="*/ 113 w 152"/>
                          <a:gd name="T33" fmla="*/ 60 h 151"/>
                          <a:gd name="T34" fmla="*/ 19 w 152"/>
                          <a:gd name="T35" fmla="*/ 61 h 151"/>
                          <a:gd name="T36" fmla="*/ 69 w 152"/>
                          <a:gd name="T37" fmla="*/ 61 h 151"/>
                          <a:gd name="T38" fmla="*/ 77 w 152"/>
                          <a:gd name="T39" fmla="*/ 68 h 151"/>
                          <a:gd name="T40" fmla="*/ 123 w 152"/>
                          <a:gd name="T41" fmla="*/ 69 h 151"/>
                          <a:gd name="T42" fmla="*/ 27 w 152"/>
                          <a:gd name="T43" fmla="*/ 69 h 151"/>
                          <a:gd name="T44" fmla="*/ 136 w 152"/>
                          <a:gd name="T45" fmla="*/ 68 h 151"/>
                          <a:gd name="T46" fmla="*/ 57 w 152"/>
                          <a:gd name="T47" fmla="*/ 70 h 151"/>
                          <a:gd name="T48" fmla="*/ 133 w 152"/>
                          <a:gd name="T49" fmla="*/ 71 h 151"/>
                          <a:gd name="T50" fmla="*/ 68 w 152"/>
                          <a:gd name="T51" fmla="*/ 73 h 151"/>
                          <a:gd name="T52" fmla="*/ 55 w 152"/>
                          <a:gd name="T53" fmla="*/ 74 h 151"/>
                          <a:gd name="T54" fmla="*/ 98 w 152"/>
                          <a:gd name="T55" fmla="*/ 81 h 151"/>
                          <a:gd name="T56" fmla="*/ 11 w 152"/>
                          <a:gd name="T57" fmla="*/ 81 h 151"/>
                          <a:gd name="T58" fmla="*/ 26 w 152"/>
                          <a:gd name="T59" fmla="*/ 81 h 151"/>
                          <a:gd name="T60" fmla="*/ 71 w 152"/>
                          <a:gd name="T61" fmla="*/ 84 h 151"/>
                          <a:gd name="T62" fmla="*/ 73 w 152"/>
                          <a:gd name="T63" fmla="*/ 82 h 151"/>
                          <a:gd name="T64" fmla="*/ 57 w 152"/>
                          <a:gd name="T65" fmla="*/ 75 h 151"/>
                          <a:gd name="T66" fmla="*/ 138 w 152"/>
                          <a:gd name="T67" fmla="*/ 80 h 151"/>
                          <a:gd name="T68" fmla="*/ 55 w 152"/>
                          <a:gd name="T69" fmla="*/ 89 h 151"/>
                          <a:gd name="T70" fmla="*/ 124 w 152"/>
                          <a:gd name="T71" fmla="*/ 88 h 151"/>
                          <a:gd name="T72" fmla="*/ 20 w 152"/>
                          <a:gd name="T73" fmla="*/ 90 h 151"/>
                          <a:gd name="T74" fmla="*/ 138 w 152"/>
                          <a:gd name="T75" fmla="*/ 93 h 151"/>
                          <a:gd name="T76" fmla="*/ 4 w 152"/>
                          <a:gd name="T77" fmla="*/ 92 h 151"/>
                          <a:gd name="T78" fmla="*/ 109 w 152"/>
                          <a:gd name="T79" fmla="*/ 81 h 151"/>
                          <a:gd name="T80" fmla="*/ 120 w 152"/>
                          <a:gd name="T81" fmla="*/ 99 h 151"/>
                          <a:gd name="T82" fmla="*/ 103 w 152"/>
                          <a:gd name="T83" fmla="*/ 100 h 151"/>
                          <a:gd name="T84" fmla="*/ 120 w 152"/>
                          <a:gd name="T85" fmla="*/ 101 h 151"/>
                          <a:gd name="T86" fmla="*/ 17 w 152"/>
                          <a:gd name="T87" fmla="*/ 103 h 151"/>
                          <a:gd name="T88" fmla="*/ 115 w 152"/>
                          <a:gd name="T89" fmla="*/ 106 h 151"/>
                          <a:gd name="T90" fmla="*/ 46 w 152"/>
                          <a:gd name="T91" fmla="*/ 94 h 151"/>
                          <a:gd name="T92" fmla="*/ 133 w 152"/>
                          <a:gd name="T93" fmla="*/ 108 h 151"/>
                          <a:gd name="T94" fmla="*/ 123 w 152"/>
                          <a:gd name="T95" fmla="*/ 112 h 151"/>
                          <a:gd name="T96" fmla="*/ 24 w 152"/>
                          <a:gd name="T97" fmla="*/ 117 h 151"/>
                          <a:gd name="T98" fmla="*/ 83 w 152"/>
                          <a:gd name="T99" fmla="*/ 106 h 151"/>
                          <a:gd name="T100" fmla="*/ 74 w 152"/>
                          <a:gd name="T101" fmla="*/ 116 h 151"/>
                          <a:gd name="T102" fmla="*/ 51 w 152"/>
                          <a:gd name="T103" fmla="*/ 120 h 151"/>
                          <a:gd name="T104" fmla="*/ 62 w 152"/>
                          <a:gd name="T105" fmla="*/ 134 h 151"/>
                          <a:gd name="T106" fmla="*/ 49 w 152"/>
                          <a:gd name="T107" fmla="*/ 135 h 151"/>
                          <a:gd name="T108" fmla="*/ 59 w 152"/>
                          <a:gd name="T109" fmla="*/ 141 h 151"/>
                          <a:gd name="T110" fmla="*/ 84 w 152"/>
                          <a:gd name="T111" fmla="*/ 144 h 151"/>
                          <a:gd name="T112" fmla="*/ 46 w 152"/>
                          <a:gd name="T113" fmla="*/ 125 h 151"/>
                          <a:gd name="T114" fmla="*/ 68 w 152"/>
                          <a:gd name="T115" fmla="*/ 128 h 151"/>
                          <a:gd name="T116" fmla="*/ 113 w 152"/>
                          <a:gd name="T117" fmla="*/ 143 h 151"/>
                          <a:gd name="T118" fmla="*/ 86 w 152"/>
                          <a:gd name="T119" fmla="*/ 128 h 1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152" h="151">
                            <a:moveTo>
                              <a:pt x="70" y="14"/>
                            </a:moveTo>
                            <a:cubicBezTo>
                              <a:pt x="72" y="9"/>
                              <a:pt x="74" y="5"/>
                              <a:pt x="75" y="0"/>
                            </a:cubicBezTo>
                            <a:cubicBezTo>
                              <a:pt x="76" y="4"/>
                              <a:pt x="78" y="9"/>
                              <a:pt x="80" y="14"/>
                            </a:cubicBezTo>
                            <a:cubicBezTo>
                              <a:pt x="77" y="14"/>
                              <a:pt x="73" y="14"/>
                              <a:pt x="70" y="14"/>
                            </a:cubicBezTo>
                            <a:moveTo>
                              <a:pt x="74" y="28"/>
                            </a:moveTo>
                            <a:cubicBezTo>
                              <a:pt x="72" y="28"/>
                              <a:pt x="72" y="26"/>
                              <a:pt x="72" y="26"/>
                            </a:cubicBezTo>
                            <a:cubicBezTo>
                              <a:pt x="74" y="17"/>
                              <a:pt x="84" y="25"/>
                              <a:pt x="76" y="28"/>
                            </a:cubicBezTo>
                            <a:cubicBezTo>
                              <a:pt x="75" y="28"/>
                              <a:pt x="74" y="28"/>
                              <a:pt x="74" y="28"/>
                            </a:cubicBezTo>
                            <a:moveTo>
                              <a:pt x="131" y="32"/>
                            </a:moveTo>
                            <a:cubicBezTo>
                              <a:pt x="130" y="31"/>
                              <a:pt x="130" y="31"/>
                              <a:pt x="130" y="31"/>
                            </a:cubicBezTo>
                            <a:cubicBezTo>
                              <a:pt x="131" y="31"/>
                              <a:pt x="131" y="31"/>
                              <a:pt x="132" y="31"/>
                            </a:cubicBezTo>
                            <a:cubicBezTo>
                              <a:pt x="132" y="31"/>
                              <a:pt x="132" y="31"/>
                              <a:pt x="132" y="32"/>
                            </a:cubicBezTo>
                            <a:cubicBezTo>
                              <a:pt x="132" y="32"/>
                              <a:pt x="131" y="32"/>
                              <a:pt x="131" y="32"/>
                            </a:cubicBezTo>
                            <a:moveTo>
                              <a:pt x="21" y="32"/>
                            </a:moveTo>
                            <a:cubicBezTo>
                              <a:pt x="21" y="31"/>
                              <a:pt x="21" y="31"/>
                              <a:pt x="21" y="30"/>
                            </a:cubicBezTo>
                            <a:cubicBezTo>
                              <a:pt x="21" y="30"/>
                              <a:pt x="22" y="30"/>
                              <a:pt x="22" y="30"/>
                            </a:cubicBezTo>
                            <a:cubicBezTo>
                              <a:pt x="22" y="31"/>
                              <a:pt x="22" y="31"/>
                              <a:pt x="22" y="32"/>
                            </a:cubicBezTo>
                            <a:cubicBezTo>
                              <a:pt x="21" y="32"/>
                              <a:pt x="21" y="32"/>
                              <a:pt x="21" y="32"/>
                            </a:cubicBezTo>
                            <a:moveTo>
                              <a:pt x="75" y="32"/>
                            </a:moveTo>
                            <a:cubicBezTo>
                              <a:pt x="59" y="29"/>
                              <a:pt x="75" y="9"/>
                              <a:pt x="82" y="23"/>
                            </a:cubicBezTo>
                            <a:cubicBezTo>
                              <a:pt x="84" y="29"/>
                              <a:pt x="80" y="32"/>
                              <a:pt x="75" y="32"/>
                            </a:cubicBezTo>
                            <a:moveTo>
                              <a:pt x="73" y="33"/>
                            </a:moveTo>
                            <a:cubicBezTo>
                              <a:pt x="66" y="30"/>
                              <a:pt x="67" y="26"/>
                              <a:pt x="68" y="21"/>
                            </a:cubicBezTo>
                            <a:cubicBezTo>
                              <a:pt x="75" y="13"/>
                              <a:pt x="88" y="20"/>
                              <a:pt x="82" y="30"/>
                            </a:cubicBezTo>
                            <a:cubicBezTo>
                              <a:pt x="79" y="33"/>
                              <a:pt x="77" y="33"/>
                              <a:pt x="73" y="33"/>
                            </a:cubicBezTo>
                            <a:moveTo>
                              <a:pt x="130" y="34"/>
                            </a:moveTo>
                            <a:cubicBezTo>
                              <a:pt x="129" y="34"/>
                              <a:pt x="129" y="30"/>
                              <a:pt x="129" y="29"/>
                            </a:cubicBezTo>
                            <a:cubicBezTo>
                              <a:pt x="130" y="29"/>
                              <a:pt x="130" y="28"/>
                              <a:pt x="132" y="28"/>
                            </a:cubicBezTo>
                            <a:cubicBezTo>
                              <a:pt x="134" y="30"/>
                              <a:pt x="134" y="34"/>
                              <a:pt x="130" y="34"/>
                            </a:cubicBezTo>
                            <a:moveTo>
                              <a:pt x="21" y="34"/>
                            </a:moveTo>
                            <a:cubicBezTo>
                              <a:pt x="21" y="34"/>
                              <a:pt x="20" y="34"/>
                              <a:pt x="20" y="34"/>
                            </a:cubicBezTo>
                            <a:cubicBezTo>
                              <a:pt x="16" y="27"/>
                              <a:pt x="26" y="25"/>
                              <a:pt x="23" y="34"/>
                            </a:cubicBezTo>
                            <a:cubicBezTo>
                              <a:pt x="22" y="34"/>
                              <a:pt x="22" y="34"/>
                              <a:pt x="21" y="34"/>
                            </a:cubicBezTo>
                            <a:moveTo>
                              <a:pt x="26" y="40"/>
                            </a:moveTo>
                            <a:cubicBezTo>
                              <a:pt x="17" y="37"/>
                              <a:pt x="19" y="35"/>
                              <a:pt x="14" y="27"/>
                            </a:cubicBezTo>
                            <a:cubicBezTo>
                              <a:pt x="20" y="26"/>
                              <a:pt x="25" y="26"/>
                              <a:pt x="31" y="29"/>
                            </a:cubicBezTo>
                            <a:cubicBezTo>
                              <a:pt x="30" y="31"/>
                              <a:pt x="26" y="32"/>
                              <a:pt x="24" y="32"/>
                            </a:cubicBezTo>
                            <a:cubicBezTo>
                              <a:pt x="25" y="35"/>
                              <a:pt x="25" y="37"/>
                              <a:pt x="26" y="40"/>
                            </a:cubicBezTo>
                            <a:moveTo>
                              <a:pt x="126" y="40"/>
                            </a:moveTo>
                            <a:cubicBezTo>
                              <a:pt x="127" y="38"/>
                              <a:pt x="128" y="35"/>
                              <a:pt x="129" y="33"/>
                            </a:cubicBezTo>
                            <a:cubicBezTo>
                              <a:pt x="127" y="31"/>
                              <a:pt x="123" y="31"/>
                              <a:pt x="122" y="30"/>
                            </a:cubicBezTo>
                            <a:cubicBezTo>
                              <a:pt x="122" y="30"/>
                              <a:pt x="122" y="29"/>
                              <a:pt x="121" y="29"/>
                            </a:cubicBezTo>
                            <a:cubicBezTo>
                              <a:pt x="127" y="26"/>
                              <a:pt x="131" y="26"/>
                              <a:pt x="138" y="27"/>
                            </a:cubicBezTo>
                            <a:cubicBezTo>
                              <a:pt x="137" y="30"/>
                              <a:pt x="132" y="42"/>
                              <a:pt x="126" y="40"/>
                            </a:cubicBezTo>
                            <a:moveTo>
                              <a:pt x="114" y="40"/>
                            </a:moveTo>
                            <a:cubicBezTo>
                              <a:pt x="114" y="40"/>
                              <a:pt x="114" y="40"/>
                              <a:pt x="114" y="40"/>
                            </a:cubicBezTo>
                            <a:cubicBezTo>
                              <a:pt x="113" y="40"/>
                              <a:pt x="113" y="39"/>
                              <a:pt x="113" y="39"/>
                            </a:cubicBezTo>
                            <a:cubicBezTo>
                              <a:pt x="114" y="38"/>
                              <a:pt x="115" y="38"/>
                              <a:pt x="116" y="39"/>
                            </a:cubicBezTo>
                            <a:cubicBezTo>
                              <a:pt x="116" y="41"/>
                              <a:pt x="115" y="40"/>
                              <a:pt x="114" y="40"/>
                            </a:cubicBezTo>
                            <a:moveTo>
                              <a:pt x="37" y="41"/>
                            </a:moveTo>
                            <a:cubicBezTo>
                              <a:pt x="36" y="40"/>
                              <a:pt x="36" y="39"/>
                              <a:pt x="36" y="39"/>
                            </a:cubicBezTo>
                            <a:cubicBezTo>
                              <a:pt x="37" y="38"/>
                              <a:pt x="37" y="39"/>
                              <a:pt x="39" y="38"/>
                            </a:cubicBezTo>
                            <a:cubicBezTo>
                              <a:pt x="39" y="39"/>
                              <a:pt x="39" y="40"/>
                              <a:pt x="39" y="40"/>
                            </a:cubicBezTo>
                            <a:cubicBezTo>
                              <a:pt x="38" y="40"/>
                              <a:pt x="37" y="41"/>
                              <a:pt x="37" y="41"/>
                            </a:cubicBezTo>
                            <a:moveTo>
                              <a:pt x="114" y="42"/>
                            </a:moveTo>
                            <a:cubicBezTo>
                              <a:pt x="107" y="40"/>
                              <a:pt x="116" y="32"/>
                              <a:pt x="118" y="40"/>
                            </a:cubicBezTo>
                            <a:cubicBezTo>
                              <a:pt x="117" y="42"/>
                              <a:pt x="116" y="42"/>
                              <a:pt x="114" y="42"/>
                            </a:cubicBezTo>
                            <a:moveTo>
                              <a:pt x="37" y="42"/>
                            </a:moveTo>
                            <a:cubicBezTo>
                              <a:pt x="31" y="40"/>
                              <a:pt x="38" y="31"/>
                              <a:pt x="41" y="40"/>
                            </a:cubicBezTo>
                            <a:cubicBezTo>
                              <a:pt x="41" y="42"/>
                              <a:pt x="39" y="42"/>
                              <a:pt x="37" y="42"/>
                            </a:cubicBezTo>
                            <a:moveTo>
                              <a:pt x="137" y="44"/>
                            </a:moveTo>
                            <a:cubicBezTo>
                              <a:pt x="137" y="44"/>
                              <a:pt x="137" y="44"/>
                              <a:pt x="137" y="44"/>
                            </a:cubicBezTo>
                            <a:cubicBezTo>
                              <a:pt x="137" y="44"/>
                              <a:pt x="137" y="43"/>
                              <a:pt x="137" y="43"/>
                            </a:cubicBezTo>
                            <a:cubicBezTo>
                              <a:pt x="137" y="43"/>
                              <a:pt x="138" y="43"/>
                              <a:pt x="138" y="43"/>
                            </a:cubicBezTo>
                            <a:cubicBezTo>
                              <a:pt x="139" y="43"/>
                              <a:pt x="139" y="44"/>
                              <a:pt x="138" y="44"/>
                            </a:cubicBezTo>
                            <a:cubicBezTo>
                              <a:pt x="138" y="44"/>
                              <a:pt x="138" y="44"/>
                              <a:pt x="137" y="44"/>
                            </a:cubicBezTo>
                            <a:moveTo>
                              <a:pt x="14" y="44"/>
                            </a:moveTo>
                            <a:cubicBezTo>
                              <a:pt x="14" y="44"/>
                              <a:pt x="14" y="43"/>
                              <a:pt x="14" y="43"/>
                            </a:cubicBezTo>
                            <a:cubicBezTo>
                              <a:pt x="14" y="43"/>
                              <a:pt x="15" y="43"/>
                              <a:pt x="15" y="43"/>
                            </a:cubicBezTo>
                            <a:cubicBezTo>
                              <a:pt x="15" y="43"/>
                              <a:pt x="15" y="43"/>
                              <a:pt x="16" y="44"/>
                            </a:cubicBezTo>
                            <a:cubicBezTo>
                              <a:pt x="15" y="44"/>
                              <a:pt x="14" y="44"/>
                              <a:pt x="14" y="44"/>
                            </a:cubicBezTo>
                            <a:moveTo>
                              <a:pt x="14" y="46"/>
                            </a:moveTo>
                            <a:cubicBezTo>
                              <a:pt x="11" y="44"/>
                              <a:pt x="12" y="40"/>
                              <a:pt x="16" y="41"/>
                            </a:cubicBezTo>
                            <a:cubicBezTo>
                              <a:pt x="17" y="43"/>
                              <a:pt x="17" y="44"/>
                              <a:pt x="17" y="46"/>
                            </a:cubicBezTo>
                            <a:cubicBezTo>
                              <a:pt x="16" y="46"/>
                              <a:pt x="16" y="46"/>
                              <a:pt x="14" y="46"/>
                            </a:cubicBezTo>
                            <a:moveTo>
                              <a:pt x="137" y="47"/>
                            </a:moveTo>
                            <a:cubicBezTo>
                              <a:pt x="135" y="46"/>
                              <a:pt x="136" y="43"/>
                              <a:pt x="136" y="42"/>
                            </a:cubicBezTo>
                            <a:cubicBezTo>
                              <a:pt x="137" y="41"/>
                              <a:pt x="137" y="41"/>
                              <a:pt x="139" y="41"/>
                            </a:cubicBezTo>
                            <a:cubicBezTo>
                              <a:pt x="140" y="43"/>
                              <a:pt x="140" y="44"/>
                              <a:pt x="138" y="47"/>
                            </a:cubicBezTo>
                            <a:cubicBezTo>
                              <a:pt x="138" y="47"/>
                              <a:pt x="137" y="47"/>
                              <a:pt x="137" y="47"/>
                            </a:cubicBezTo>
                            <a:moveTo>
                              <a:pt x="68" y="48"/>
                            </a:moveTo>
                            <a:cubicBezTo>
                              <a:pt x="69" y="45"/>
                              <a:pt x="70" y="42"/>
                              <a:pt x="71" y="40"/>
                            </a:cubicBezTo>
                            <a:cubicBezTo>
                              <a:pt x="73" y="40"/>
                              <a:pt x="76" y="40"/>
                              <a:pt x="79" y="40"/>
                            </a:cubicBezTo>
                            <a:cubicBezTo>
                              <a:pt x="80" y="42"/>
                              <a:pt x="81" y="45"/>
                              <a:pt x="82" y="48"/>
                            </a:cubicBezTo>
                            <a:cubicBezTo>
                              <a:pt x="82" y="48"/>
                              <a:pt x="82" y="48"/>
                              <a:pt x="82" y="48"/>
                            </a:cubicBezTo>
                            <a:cubicBezTo>
                              <a:pt x="79" y="47"/>
                              <a:pt x="78" y="43"/>
                              <a:pt x="77" y="41"/>
                            </a:cubicBezTo>
                            <a:cubicBezTo>
                              <a:pt x="76" y="41"/>
                              <a:pt x="75" y="41"/>
                              <a:pt x="74" y="41"/>
                            </a:cubicBezTo>
                            <a:cubicBezTo>
                              <a:pt x="73" y="43"/>
                              <a:pt x="71" y="49"/>
                              <a:pt x="68" y="48"/>
                            </a:cubicBezTo>
                            <a:moveTo>
                              <a:pt x="120" y="50"/>
                            </a:moveTo>
                            <a:cubicBezTo>
                              <a:pt x="118" y="50"/>
                              <a:pt x="119" y="49"/>
                              <a:pt x="119" y="48"/>
                            </a:cubicBezTo>
                            <a:cubicBezTo>
                              <a:pt x="119" y="48"/>
                              <a:pt x="119" y="48"/>
                              <a:pt x="119" y="48"/>
                            </a:cubicBezTo>
                            <a:cubicBezTo>
                              <a:pt x="121" y="48"/>
                              <a:pt x="123" y="49"/>
                              <a:pt x="120" y="50"/>
                            </a:cubicBezTo>
                            <a:moveTo>
                              <a:pt x="31" y="50"/>
                            </a:moveTo>
                            <a:cubicBezTo>
                              <a:pt x="30" y="49"/>
                              <a:pt x="31" y="49"/>
                              <a:pt x="31" y="49"/>
                            </a:cubicBezTo>
                            <a:cubicBezTo>
                              <a:pt x="31" y="48"/>
                              <a:pt x="32" y="48"/>
                              <a:pt x="33" y="48"/>
                            </a:cubicBezTo>
                            <a:cubicBezTo>
                              <a:pt x="33" y="48"/>
                              <a:pt x="33" y="49"/>
                              <a:pt x="33" y="50"/>
                            </a:cubicBezTo>
                            <a:cubicBezTo>
                              <a:pt x="33" y="50"/>
                              <a:pt x="32" y="50"/>
                              <a:pt x="31" y="50"/>
                            </a:cubicBezTo>
                            <a:moveTo>
                              <a:pt x="91" y="50"/>
                            </a:moveTo>
                            <a:cubicBezTo>
                              <a:pt x="91" y="50"/>
                              <a:pt x="91" y="50"/>
                              <a:pt x="91" y="50"/>
                            </a:cubicBezTo>
                            <a:cubicBezTo>
                              <a:pt x="91" y="50"/>
                              <a:pt x="91" y="49"/>
                              <a:pt x="91" y="49"/>
                            </a:cubicBezTo>
                            <a:cubicBezTo>
                              <a:pt x="91" y="49"/>
                              <a:pt x="92" y="49"/>
                              <a:pt x="92" y="49"/>
                            </a:cubicBezTo>
                            <a:cubicBezTo>
                              <a:pt x="92" y="49"/>
                              <a:pt x="92" y="50"/>
                              <a:pt x="92" y="50"/>
                            </a:cubicBezTo>
                            <a:cubicBezTo>
                              <a:pt x="92" y="50"/>
                              <a:pt x="91" y="50"/>
                              <a:pt x="91" y="50"/>
                            </a:cubicBezTo>
                            <a:moveTo>
                              <a:pt x="131" y="50"/>
                            </a:moveTo>
                            <a:cubicBezTo>
                              <a:pt x="132" y="49"/>
                              <a:pt x="135" y="46"/>
                              <a:pt x="135" y="44"/>
                            </a:cubicBezTo>
                            <a:cubicBezTo>
                              <a:pt x="134" y="43"/>
                              <a:pt x="128" y="41"/>
                              <a:pt x="128" y="40"/>
                            </a:cubicBezTo>
                            <a:cubicBezTo>
                              <a:pt x="130" y="38"/>
                              <a:pt x="144" y="38"/>
                              <a:pt x="146" y="38"/>
                            </a:cubicBezTo>
                            <a:cubicBezTo>
                              <a:pt x="143" y="42"/>
                              <a:pt x="137" y="52"/>
                              <a:pt x="131" y="50"/>
                            </a:cubicBezTo>
                            <a:moveTo>
                              <a:pt x="61" y="50"/>
                            </a:moveTo>
                            <a:cubicBezTo>
                              <a:pt x="60" y="50"/>
                              <a:pt x="60" y="50"/>
                              <a:pt x="60" y="49"/>
                            </a:cubicBezTo>
                            <a:cubicBezTo>
                              <a:pt x="61" y="49"/>
                              <a:pt x="61" y="49"/>
                              <a:pt x="61" y="49"/>
                            </a:cubicBezTo>
                            <a:cubicBezTo>
                              <a:pt x="61" y="49"/>
                              <a:pt x="62" y="49"/>
                              <a:pt x="62" y="50"/>
                            </a:cubicBezTo>
                            <a:cubicBezTo>
                              <a:pt x="61" y="50"/>
                              <a:pt x="61" y="50"/>
                              <a:pt x="61" y="50"/>
                            </a:cubicBezTo>
                            <a:moveTo>
                              <a:pt x="21" y="50"/>
                            </a:moveTo>
                            <a:cubicBezTo>
                              <a:pt x="12" y="49"/>
                              <a:pt x="11" y="44"/>
                              <a:pt x="6" y="38"/>
                            </a:cubicBezTo>
                            <a:cubicBezTo>
                              <a:pt x="11" y="37"/>
                              <a:pt x="18" y="38"/>
                              <a:pt x="24" y="40"/>
                            </a:cubicBezTo>
                            <a:cubicBezTo>
                              <a:pt x="24" y="40"/>
                              <a:pt x="24" y="40"/>
                              <a:pt x="24" y="41"/>
                            </a:cubicBezTo>
                            <a:cubicBezTo>
                              <a:pt x="19" y="46"/>
                              <a:pt x="13" y="41"/>
                              <a:pt x="21" y="50"/>
                            </a:cubicBezTo>
                            <a:cubicBezTo>
                              <a:pt x="21" y="50"/>
                              <a:pt x="21" y="50"/>
                              <a:pt x="21" y="50"/>
                            </a:cubicBezTo>
                            <a:moveTo>
                              <a:pt x="91" y="52"/>
                            </a:moveTo>
                            <a:cubicBezTo>
                              <a:pt x="91" y="52"/>
                              <a:pt x="90" y="51"/>
                              <a:pt x="90" y="51"/>
                            </a:cubicBezTo>
                            <a:cubicBezTo>
                              <a:pt x="89" y="50"/>
                              <a:pt x="89" y="49"/>
                              <a:pt x="89" y="49"/>
                            </a:cubicBezTo>
                            <a:cubicBezTo>
                              <a:pt x="92" y="44"/>
                              <a:pt x="96" y="52"/>
                              <a:pt x="91" y="52"/>
                            </a:cubicBezTo>
                            <a:moveTo>
                              <a:pt x="119" y="52"/>
                            </a:moveTo>
                            <a:cubicBezTo>
                              <a:pt x="111" y="48"/>
                              <a:pt x="125" y="42"/>
                              <a:pt x="123" y="50"/>
                            </a:cubicBezTo>
                            <a:cubicBezTo>
                              <a:pt x="122" y="52"/>
                              <a:pt x="120" y="52"/>
                              <a:pt x="119" y="52"/>
                            </a:cubicBezTo>
                            <a:moveTo>
                              <a:pt x="60" y="52"/>
                            </a:moveTo>
                            <a:cubicBezTo>
                              <a:pt x="56" y="50"/>
                              <a:pt x="60" y="44"/>
                              <a:pt x="64" y="49"/>
                            </a:cubicBezTo>
                            <a:cubicBezTo>
                              <a:pt x="64" y="51"/>
                              <a:pt x="62" y="52"/>
                              <a:pt x="60" y="52"/>
                            </a:cubicBezTo>
                            <a:moveTo>
                              <a:pt x="32" y="52"/>
                            </a:moveTo>
                            <a:cubicBezTo>
                              <a:pt x="24" y="50"/>
                              <a:pt x="34" y="40"/>
                              <a:pt x="36" y="50"/>
                            </a:cubicBezTo>
                            <a:cubicBezTo>
                              <a:pt x="35" y="52"/>
                              <a:pt x="33" y="52"/>
                              <a:pt x="32" y="52"/>
                            </a:cubicBezTo>
                            <a:moveTo>
                              <a:pt x="89" y="53"/>
                            </a:moveTo>
                            <a:cubicBezTo>
                              <a:pt x="88" y="51"/>
                              <a:pt x="86" y="50"/>
                              <a:pt x="86" y="49"/>
                            </a:cubicBezTo>
                            <a:cubicBezTo>
                              <a:pt x="97" y="43"/>
                              <a:pt x="108" y="36"/>
                              <a:pt x="120" y="30"/>
                            </a:cubicBezTo>
                            <a:cubicBezTo>
                              <a:pt x="123" y="35"/>
                              <a:pt x="131" y="30"/>
                              <a:pt x="123" y="41"/>
                            </a:cubicBezTo>
                            <a:cubicBezTo>
                              <a:pt x="123" y="41"/>
                              <a:pt x="122" y="41"/>
                              <a:pt x="122" y="41"/>
                            </a:cubicBezTo>
                            <a:cubicBezTo>
                              <a:pt x="123" y="39"/>
                              <a:pt x="124" y="37"/>
                              <a:pt x="125" y="35"/>
                            </a:cubicBezTo>
                            <a:cubicBezTo>
                              <a:pt x="125" y="35"/>
                              <a:pt x="125" y="35"/>
                              <a:pt x="125" y="34"/>
                            </a:cubicBezTo>
                            <a:cubicBezTo>
                              <a:pt x="122" y="34"/>
                              <a:pt x="119" y="33"/>
                              <a:pt x="117" y="33"/>
                            </a:cubicBezTo>
                            <a:cubicBezTo>
                              <a:pt x="116" y="33"/>
                              <a:pt x="116" y="33"/>
                              <a:pt x="116" y="33"/>
                            </a:cubicBezTo>
                            <a:cubicBezTo>
                              <a:pt x="117" y="35"/>
                              <a:pt x="120" y="35"/>
                              <a:pt x="123" y="36"/>
                            </a:cubicBezTo>
                            <a:cubicBezTo>
                              <a:pt x="123" y="36"/>
                              <a:pt x="123" y="36"/>
                              <a:pt x="123" y="36"/>
                            </a:cubicBezTo>
                            <a:cubicBezTo>
                              <a:pt x="122" y="38"/>
                              <a:pt x="121" y="40"/>
                              <a:pt x="119" y="42"/>
                            </a:cubicBezTo>
                            <a:cubicBezTo>
                              <a:pt x="115" y="44"/>
                              <a:pt x="110" y="46"/>
                              <a:pt x="106" y="47"/>
                            </a:cubicBezTo>
                            <a:cubicBezTo>
                              <a:pt x="106" y="45"/>
                              <a:pt x="107" y="44"/>
                              <a:pt x="108" y="42"/>
                            </a:cubicBezTo>
                            <a:cubicBezTo>
                              <a:pt x="107" y="41"/>
                              <a:pt x="103" y="42"/>
                              <a:pt x="102" y="42"/>
                            </a:cubicBezTo>
                            <a:cubicBezTo>
                              <a:pt x="101" y="42"/>
                              <a:pt x="102" y="42"/>
                              <a:pt x="102" y="43"/>
                            </a:cubicBezTo>
                            <a:cubicBezTo>
                              <a:pt x="103" y="44"/>
                              <a:pt x="104" y="44"/>
                              <a:pt x="105" y="44"/>
                            </a:cubicBezTo>
                            <a:cubicBezTo>
                              <a:pt x="105" y="49"/>
                              <a:pt x="92" y="53"/>
                              <a:pt x="89" y="53"/>
                            </a:cubicBezTo>
                            <a:moveTo>
                              <a:pt x="63" y="53"/>
                            </a:moveTo>
                            <a:cubicBezTo>
                              <a:pt x="61" y="53"/>
                              <a:pt x="45" y="48"/>
                              <a:pt x="47" y="44"/>
                            </a:cubicBezTo>
                            <a:cubicBezTo>
                              <a:pt x="49" y="44"/>
                              <a:pt x="50" y="44"/>
                              <a:pt x="51" y="42"/>
                            </a:cubicBezTo>
                            <a:cubicBezTo>
                              <a:pt x="49" y="41"/>
                              <a:pt x="42" y="40"/>
                              <a:pt x="46" y="46"/>
                            </a:cubicBezTo>
                            <a:cubicBezTo>
                              <a:pt x="46" y="46"/>
                              <a:pt x="47" y="47"/>
                              <a:pt x="47" y="47"/>
                            </a:cubicBezTo>
                            <a:cubicBezTo>
                              <a:pt x="41" y="45"/>
                              <a:pt x="30" y="43"/>
                              <a:pt x="30" y="36"/>
                            </a:cubicBezTo>
                            <a:cubicBezTo>
                              <a:pt x="31" y="35"/>
                              <a:pt x="38" y="34"/>
                              <a:pt x="36" y="33"/>
                            </a:cubicBezTo>
                            <a:cubicBezTo>
                              <a:pt x="28" y="34"/>
                              <a:pt x="28" y="34"/>
                              <a:pt x="27" y="34"/>
                            </a:cubicBezTo>
                            <a:cubicBezTo>
                              <a:pt x="27" y="35"/>
                              <a:pt x="30" y="41"/>
                              <a:pt x="30" y="41"/>
                            </a:cubicBezTo>
                            <a:cubicBezTo>
                              <a:pt x="27" y="40"/>
                              <a:pt x="25" y="35"/>
                              <a:pt x="26" y="33"/>
                            </a:cubicBezTo>
                            <a:cubicBezTo>
                              <a:pt x="29" y="33"/>
                              <a:pt x="31" y="32"/>
                              <a:pt x="33" y="30"/>
                            </a:cubicBezTo>
                            <a:cubicBezTo>
                              <a:pt x="42" y="35"/>
                              <a:pt x="51" y="41"/>
                              <a:pt x="62" y="46"/>
                            </a:cubicBezTo>
                            <a:cubicBezTo>
                              <a:pt x="62" y="46"/>
                              <a:pt x="65" y="49"/>
                              <a:pt x="67" y="49"/>
                            </a:cubicBezTo>
                            <a:cubicBezTo>
                              <a:pt x="68" y="45"/>
                              <a:pt x="69" y="42"/>
                              <a:pt x="70" y="39"/>
                            </a:cubicBezTo>
                            <a:cubicBezTo>
                              <a:pt x="73" y="39"/>
                              <a:pt x="77" y="39"/>
                              <a:pt x="80" y="39"/>
                            </a:cubicBezTo>
                            <a:cubicBezTo>
                              <a:pt x="80" y="40"/>
                              <a:pt x="84" y="47"/>
                              <a:pt x="83" y="49"/>
                            </a:cubicBezTo>
                            <a:cubicBezTo>
                              <a:pt x="77" y="48"/>
                              <a:pt x="72" y="47"/>
                              <a:pt x="67" y="49"/>
                            </a:cubicBezTo>
                            <a:cubicBezTo>
                              <a:pt x="66" y="50"/>
                              <a:pt x="64" y="52"/>
                              <a:pt x="63" y="53"/>
                            </a:cubicBezTo>
                            <a:moveTo>
                              <a:pt x="95" y="56"/>
                            </a:moveTo>
                            <a:cubicBezTo>
                              <a:pt x="95" y="56"/>
                              <a:pt x="95" y="55"/>
                              <a:pt x="95" y="55"/>
                            </a:cubicBezTo>
                            <a:cubicBezTo>
                              <a:pt x="95" y="55"/>
                              <a:pt x="96" y="55"/>
                              <a:pt x="96" y="55"/>
                            </a:cubicBezTo>
                            <a:cubicBezTo>
                              <a:pt x="96" y="55"/>
                              <a:pt x="96" y="55"/>
                              <a:pt x="96" y="56"/>
                            </a:cubicBezTo>
                            <a:cubicBezTo>
                              <a:pt x="96" y="56"/>
                              <a:pt x="95" y="56"/>
                              <a:pt x="95" y="56"/>
                            </a:cubicBezTo>
                            <a:moveTo>
                              <a:pt x="57" y="56"/>
                            </a:moveTo>
                            <a:cubicBezTo>
                              <a:pt x="57" y="55"/>
                              <a:pt x="56" y="55"/>
                              <a:pt x="56" y="55"/>
                            </a:cubicBezTo>
                            <a:cubicBezTo>
                              <a:pt x="57" y="55"/>
                              <a:pt x="57" y="55"/>
                              <a:pt x="57" y="55"/>
                            </a:cubicBezTo>
                            <a:cubicBezTo>
                              <a:pt x="57" y="55"/>
                              <a:pt x="58" y="55"/>
                              <a:pt x="58" y="55"/>
                            </a:cubicBezTo>
                            <a:cubicBezTo>
                              <a:pt x="57" y="55"/>
                              <a:pt x="57" y="56"/>
                              <a:pt x="57" y="56"/>
                            </a:cubicBezTo>
                            <a:moveTo>
                              <a:pt x="10" y="57"/>
                            </a:moveTo>
                            <a:cubicBezTo>
                              <a:pt x="10" y="56"/>
                              <a:pt x="10" y="56"/>
                              <a:pt x="10" y="55"/>
                            </a:cubicBezTo>
                            <a:cubicBezTo>
                              <a:pt x="11" y="55"/>
                              <a:pt x="11" y="55"/>
                              <a:pt x="12" y="55"/>
                            </a:cubicBezTo>
                            <a:cubicBezTo>
                              <a:pt x="12" y="56"/>
                              <a:pt x="11" y="57"/>
                              <a:pt x="10" y="57"/>
                            </a:cubicBezTo>
                            <a:moveTo>
                              <a:pt x="141" y="57"/>
                            </a:moveTo>
                            <a:cubicBezTo>
                              <a:pt x="140" y="56"/>
                              <a:pt x="141" y="55"/>
                              <a:pt x="141" y="55"/>
                            </a:cubicBezTo>
                            <a:cubicBezTo>
                              <a:pt x="141" y="55"/>
                              <a:pt x="142" y="55"/>
                              <a:pt x="142" y="55"/>
                            </a:cubicBezTo>
                            <a:cubicBezTo>
                              <a:pt x="142" y="56"/>
                              <a:pt x="142" y="56"/>
                              <a:pt x="142" y="56"/>
                            </a:cubicBezTo>
                            <a:cubicBezTo>
                              <a:pt x="142" y="56"/>
                              <a:pt x="141" y="57"/>
                              <a:pt x="141" y="57"/>
                            </a:cubicBezTo>
                            <a:moveTo>
                              <a:pt x="95" y="57"/>
                            </a:moveTo>
                            <a:cubicBezTo>
                              <a:pt x="89" y="55"/>
                              <a:pt x="97" y="48"/>
                              <a:pt x="98" y="56"/>
                            </a:cubicBezTo>
                            <a:cubicBezTo>
                              <a:pt x="97" y="57"/>
                              <a:pt x="96" y="57"/>
                              <a:pt x="95" y="57"/>
                            </a:cubicBezTo>
                            <a:moveTo>
                              <a:pt x="56" y="57"/>
                            </a:moveTo>
                            <a:cubicBezTo>
                              <a:pt x="54" y="56"/>
                              <a:pt x="55" y="55"/>
                              <a:pt x="55" y="53"/>
                            </a:cubicBezTo>
                            <a:cubicBezTo>
                              <a:pt x="59" y="50"/>
                              <a:pt x="62" y="57"/>
                              <a:pt x="56" y="57"/>
                            </a:cubicBezTo>
                            <a:moveTo>
                              <a:pt x="92" y="58"/>
                            </a:moveTo>
                            <a:cubicBezTo>
                              <a:pt x="91" y="57"/>
                              <a:pt x="91" y="55"/>
                              <a:pt x="90" y="54"/>
                            </a:cubicBezTo>
                            <a:cubicBezTo>
                              <a:pt x="90" y="54"/>
                              <a:pt x="90" y="54"/>
                              <a:pt x="127" y="40"/>
                            </a:cubicBezTo>
                            <a:cubicBezTo>
                              <a:pt x="127" y="43"/>
                              <a:pt x="130" y="43"/>
                              <a:pt x="132" y="45"/>
                            </a:cubicBezTo>
                            <a:cubicBezTo>
                              <a:pt x="133" y="48"/>
                              <a:pt x="129" y="51"/>
                              <a:pt x="127" y="51"/>
                            </a:cubicBezTo>
                            <a:cubicBezTo>
                              <a:pt x="128" y="50"/>
                              <a:pt x="131" y="47"/>
                              <a:pt x="131" y="46"/>
                            </a:cubicBezTo>
                            <a:cubicBezTo>
                              <a:pt x="128" y="44"/>
                              <a:pt x="125" y="43"/>
                              <a:pt x="123" y="43"/>
                            </a:cubicBezTo>
                            <a:cubicBezTo>
                              <a:pt x="123" y="43"/>
                              <a:pt x="123" y="43"/>
                              <a:pt x="123" y="44"/>
                            </a:cubicBezTo>
                            <a:cubicBezTo>
                              <a:pt x="124" y="45"/>
                              <a:pt x="126" y="46"/>
                              <a:pt x="129" y="47"/>
                            </a:cubicBezTo>
                            <a:cubicBezTo>
                              <a:pt x="128" y="49"/>
                              <a:pt x="126" y="50"/>
                              <a:pt x="125" y="51"/>
                            </a:cubicBezTo>
                            <a:cubicBezTo>
                              <a:pt x="125" y="51"/>
                              <a:pt x="125" y="51"/>
                              <a:pt x="125" y="51"/>
                            </a:cubicBezTo>
                            <a:cubicBezTo>
                              <a:pt x="120" y="52"/>
                              <a:pt x="115" y="54"/>
                              <a:pt x="110" y="54"/>
                            </a:cubicBezTo>
                            <a:cubicBezTo>
                              <a:pt x="111" y="53"/>
                              <a:pt x="112" y="52"/>
                              <a:pt x="113" y="51"/>
                            </a:cubicBezTo>
                            <a:cubicBezTo>
                              <a:pt x="112" y="49"/>
                              <a:pt x="108" y="49"/>
                              <a:pt x="107" y="49"/>
                            </a:cubicBezTo>
                            <a:cubicBezTo>
                              <a:pt x="107" y="49"/>
                              <a:pt x="106" y="50"/>
                              <a:pt x="106" y="50"/>
                            </a:cubicBezTo>
                            <a:cubicBezTo>
                              <a:pt x="107" y="51"/>
                              <a:pt x="108" y="51"/>
                              <a:pt x="110" y="52"/>
                            </a:cubicBezTo>
                            <a:cubicBezTo>
                              <a:pt x="110" y="52"/>
                              <a:pt x="110" y="52"/>
                              <a:pt x="110" y="53"/>
                            </a:cubicBezTo>
                            <a:cubicBezTo>
                              <a:pt x="106" y="57"/>
                              <a:pt x="98" y="57"/>
                              <a:pt x="92" y="58"/>
                            </a:cubicBezTo>
                            <a:moveTo>
                              <a:pt x="60" y="58"/>
                            </a:moveTo>
                            <a:cubicBezTo>
                              <a:pt x="53" y="57"/>
                              <a:pt x="45" y="57"/>
                              <a:pt x="42" y="52"/>
                            </a:cubicBezTo>
                            <a:cubicBezTo>
                              <a:pt x="43" y="52"/>
                              <a:pt x="46" y="51"/>
                              <a:pt x="46" y="50"/>
                            </a:cubicBezTo>
                            <a:cubicBezTo>
                              <a:pt x="46" y="50"/>
                              <a:pt x="46" y="49"/>
                              <a:pt x="45" y="49"/>
                            </a:cubicBezTo>
                            <a:cubicBezTo>
                              <a:pt x="43" y="49"/>
                              <a:pt x="41" y="49"/>
                              <a:pt x="39" y="51"/>
                            </a:cubicBezTo>
                            <a:cubicBezTo>
                              <a:pt x="40" y="51"/>
                              <a:pt x="42" y="54"/>
                              <a:pt x="42" y="55"/>
                            </a:cubicBezTo>
                            <a:cubicBezTo>
                              <a:pt x="37" y="54"/>
                              <a:pt x="32" y="53"/>
                              <a:pt x="27" y="51"/>
                            </a:cubicBezTo>
                            <a:cubicBezTo>
                              <a:pt x="27" y="51"/>
                              <a:pt x="27" y="51"/>
                              <a:pt x="28" y="51"/>
                            </a:cubicBezTo>
                            <a:cubicBezTo>
                              <a:pt x="26" y="49"/>
                              <a:pt x="24" y="48"/>
                              <a:pt x="24" y="46"/>
                            </a:cubicBezTo>
                            <a:cubicBezTo>
                              <a:pt x="25" y="46"/>
                              <a:pt x="30" y="45"/>
                              <a:pt x="30" y="43"/>
                            </a:cubicBezTo>
                            <a:cubicBezTo>
                              <a:pt x="27" y="43"/>
                              <a:pt x="22" y="44"/>
                              <a:pt x="21" y="46"/>
                            </a:cubicBezTo>
                            <a:cubicBezTo>
                              <a:pt x="22" y="47"/>
                              <a:pt x="24" y="49"/>
                              <a:pt x="26" y="51"/>
                            </a:cubicBezTo>
                            <a:cubicBezTo>
                              <a:pt x="22" y="51"/>
                              <a:pt x="20" y="47"/>
                              <a:pt x="20" y="45"/>
                            </a:cubicBezTo>
                            <a:cubicBezTo>
                              <a:pt x="22" y="44"/>
                              <a:pt x="25" y="43"/>
                              <a:pt x="26" y="40"/>
                            </a:cubicBezTo>
                            <a:cubicBezTo>
                              <a:pt x="37" y="44"/>
                              <a:pt x="50" y="49"/>
                              <a:pt x="62" y="54"/>
                            </a:cubicBezTo>
                            <a:cubicBezTo>
                              <a:pt x="62" y="54"/>
                              <a:pt x="62" y="54"/>
                              <a:pt x="62" y="54"/>
                            </a:cubicBezTo>
                            <a:cubicBezTo>
                              <a:pt x="62" y="54"/>
                              <a:pt x="61" y="58"/>
                              <a:pt x="60" y="58"/>
                            </a:cubicBezTo>
                            <a:moveTo>
                              <a:pt x="10" y="58"/>
                            </a:moveTo>
                            <a:cubicBezTo>
                              <a:pt x="8" y="56"/>
                              <a:pt x="9" y="56"/>
                              <a:pt x="9" y="54"/>
                            </a:cubicBezTo>
                            <a:cubicBezTo>
                              <a:pt x="10" y="53"/>
                              <a:pt x="10" y="53"/>
                              <a:pt x="12" y="53"/>
                            </a:cubicBezTo>
                            <a:cubicBezTo>
                              <a:pt x="13" y="54"/>
                              <a:pt x="13" y="56"/>
                              <a:pt x="13" y="58"/>
                            </a:cubicBezTo>
                            <a:cubicBezTo>
                              <a:pt x="12" y="59"/>
                              <a:pt x="11" y="59"/>
                              <a:pt x="10" y="58"/>
                            </a:cubicBezTo>
                            <a:moveTo>
                              <a:pt x="141" y="59"/>
                            </a:moveTo>
                            <a:cubicBezTo>
                              <a:pt x="138" y="57"/>
                              <a:pt x="139" y="55"/>
                              <a:pt x="140" y="53"/>
                            </a:cubicBezTo>
                            <a:cubicBezTo>
                              <a:pt x="146" y="53"/>
                              <a:pt x="144" y="59"/>
                              <a:pt x="141" y="59"/>
                            </a:cubicBezTo>
                            <a:moveTo>
                              <a:pt x="123" y="60"/>
                            </a:moveTo>
                            <a:cubicBezTo>
                              <a:pt x="122" y="59"/>
                              <a:pt x="122" y="59"/>
                              <a:pt x="122" y="59"/>
                            </a:cubicBezTo>
                            <a:cubicBezTo>
                              <a:pt x="122" y="58"/>
                              <a:pt x="122" y="58"/>
                              <a:pt x="122" y="57"/>
                            </a:cubicBezTo>
                            <a:cubicBezTo>
                              <a:pt x="123" y="58"/>
                              <a:pt x="124" y="58"/>
                              <a:pt x="124" y="58"/>
                            </a:cubicBezTo>
                            <a:cubicBezTo>
                              <a:pt x="124" y="58"/>
                              <a:pt x="125" y="59"/>
                              <a:pt x="125" y="59"/>
                            </a:cubicBezTo>
                            <a:cubicBezTo>
                              <a:pt x="125" y="59"/>
                              <a:pt x="124" y="60"/>
                              <a:pt x="124" y="60"/>
                            </a:cubicBezTo>
                            <a:cubicBezTo>
                              <a:pt x="124" y="60"/>
                              <a:pt x="124" y="60"/>
                              <a:pt x="123" y="60"/>
                            </a:cubicBezTo>
                            <a:moveTo>
                              <a:pt x="28" y="60"/>
                            </a:moveTo>
                            <a:cubicBezTo>
                              <a:pt x="28" y="60"/>
                              <a:pt x="28" y="60"/>
                              <a:pt x="28" y="60"/>
                            </a:cubicBezTo>
                            <a:cubicBezTo>
                              <a:pt x="28" y="59"/>
                              <a:pt x="28" y="59"/>
                              <a:pt x="28" y="58"/>
                            </a:cubicBezTo>
                            <a:cubicBezTo>
                              <a:pt x="29" y="58"/>
                              <a:pt x="29" y="58"/>
                              <a:pt x="30" y="57"/>
                            </a:cubicBezTo>
                            <a:cubicBezTo>
                              <a:pt x="30" y="58"/>
                              <a:pt x="30" y="58"/>
                              <a:pt x="30" y="59"/>
                            </a:cubicBezTo>
                            <a:cubicBezTo>
                              <a:pt x="30" y="60"/>
                              <a:pt x="29" y="60"/>
                              <a:pt x="28" y="60"/>
                            </a:cubicBezTo>
                            <a:moveTo>
                              <a:pt x="134" y="61"/>
                            </a:moveTo>
                            <a:cubicBezTo>
                              <a:pt x="137" y="59"/>
                              <a:pt x="137" y="58"/>
                              <a:pt x="139" y="56"/>
                            </a:cubicBezTo>
                            <a:cubicBezTo>
                              <a:pt x="138" y="53"/>
                              <a:pt x="132" y="53"/>
                              <a:pt x="133" y="51"/>
                            </a:cubicBezTo>
                            <a:cubicBezTo>
                              <a:pt x="140" y="49"/>
                              <a:pt x="142" y="50"/>
                              <a:pt x="150" y="52"/>
                            </a:cubicBezTo>
                            <a:cubicBezTo>
                              <a:pt x="150" y="53"/>
                              <a:pt x="141" y="60"/>
                              <a:pt x="141" y="60"/>
                            </a:cubicBezTo>
                            <a:cubicBezTo>
                              <a:pt x="139" y="60"/>
                              <a:pt x="136" y="61"/>
                              <a:pt x="134" y="61"/>
                            </a:cubicBezTo>
                            <a:moveTo>
                              <a:pt x="76" y="61"/>
                            </a:moveTo>
                            <a:cubicBezTo>
                              <a:pt x="75" y="59"/>
                              <a:pt x="75" y="59"/>
                              <a:pt x="75" y="58"/>
                            </a:cubicBezTo>
                            <a:cubicBezTo>
                              <a:pt x="77" y="56"/>
                              <a:pt x="80" y="61"/>
                              <a:pt x="76" y="61"/>
                            </a:cubicBezTo>
                            <a:moveTo>
                              <a:pt x="22" y="61"/>
                            </a:moveTo>
                            <a:cubicBezTo>
                              <a:pt x="20" y="60"/>
                              <a:pt x="19" y="58"/>
                              <a:pt x="18" y="57"/>
                            </a:cubicBezTo>
                            <a:cubicBezTo>
                              <a:pt x="18" y="56"/>
                              <a:pt x="24" y="52"/>
                              <a:pt x="26" y="53"/>
                            </a:cubicBezTo>
                            <a:cubicBezTo>
                              <a:pt x="26" y="53"/>
                              <a:pt x="26" y="54"/>
                              <a:pt x="26" y="54"/>
                            </a:cubicBezTo>
                            <a:cubicBezTo>
                              <a:pt x="24" y="55"/>
                              <a:pt x="22" y="57"/>
                              <a:pt x="20" y="57"/>
                            </a:cubicBezTo>
                            <a:cubicBezTo>
                              <a:pt x="20" y="59"/>
                              <a:pt x="23" y="60"/>
                              <a:pt x="25" y="61"/>
                            </a:cubicBezTo>
                            <a:cubicBezTo>
                              <a:pt x="24" y="61"/>
                              <a:pt x="23" y="61"/>
                              <a:pt x="22" y="61"/>
                            </a:cubicBezTo>
                            <a:moveTo>
                              <a:pt x="17" y="61"/>
                            </a:moveTo>
                            <a:cubicBezTo>
                              <a:pt x="9" y="60"/>
                              <a:pt x="7" y="57"/>
                              <a:pt x="2" y="52"/>
                            </a:cubicBezTo>
                            <a:cubicBezTo>
                              <a:pt x="5" y="48"/>
                              <a:pt x="15" y="50"/>
                              <a:pt x="20" y="51"/>
                            </a:cubicBezTo>
                            <a:cubicBezTo>
                              <a:pt x="20" y="51"/>
                              <a:pt x="20" y="51"/>
                              <a:pt x="20" y="51"/>
                            </a:cubicBezTo>
                            <a:cubicBezTo>
                              <a:pt x="18" y="53"/>
                              <a:pt x="16" y="55"/>
                              <a:pt x="14" y="56"/>
                            </a:cubicBezTo>
                            <a:cubicBezTo>
                              <a:pt x="14" y="58"/>
                              <a:pt x="16" y="59"/>
                              <a:pt x="18" y="61"/>
                            </a:cubicBezTo>
                            <a:cubicBezTo>
                              <a:pt x="17" y="61"/>
                              <a:pt x="17" y="61"/>
                              <a:pt x="17" y="61"/>
                            </a:cubicBezTo>
                            <a:moveTo>
                              <a:pt x="128" y="61"/>
                            </a:moveTo>
                            <a:cubicBezTo>
                              <a:pt x="128" y="61"/>
                              <a:pt x="128" y="61"/>
                              <a:pt x="128" y="61"/>
                            </a:cubicBezTo>
                            <a:cubicBezTo>
                              <a:pt x="129" y="60"/>
                              <a:pt x="131" y="59"/>
                              <a:pt x="132" y="58"/>
                            </a:cubicBezTo>
                            <a:cubicBezTo>
                              <a:pt x="129" y="56"/>
                              <a:pt x="127" y="55"/>
                              <a:pt x="126" y="53"/>
                            </a:cubicBezTo>
                            <a:cubicBezTo>
                              <a:pt x="128" y="53"/>
                              <a:pt x="132" y="55"/>
                              <a:pt x="134" y="57"/>
                            </a:cubicBezTo>
                            <a:cubicBezTo>
                              <a:pt x="134" y="59"/>
                              <a:pt x="130" y="61"/>
                              <a:pt x="128" y="61"/>
                            </a:cubicBezTo>
                            <a:moveTo>
                              <a:pt x="72" y="61"/>
                            </a:moveTo>
                            <a:cubicBezTo>
                              <a:pt x="71" y="61"/>
                              <a:pt x="71" y="61"/>
                              <a:pt x="71" y="61"/>
                            </a:cubicBezTo>
                            <a:cubicBezTo>
                              <a:pt x="71" y="59"/>
                              <a:pt x="72" y="57"/>
                              <a:pt x="74" y="58"/>
                            </a:cubicBezTo>
                            <a:cubicBezTo>
                              <a:pt x="74" y="59"/>
                              <a:pt x="74" y="60"/>
                              <a:pt x="74" y="61"/>
                            </a:cubicBezTo>
                            <a:cubicBezTo>
                              <a:pt x="73" y="61"/>
                              <a:pt x="72" y="61"/>
                              <a:pt x="72" y="61"/>
                            </a:cubicBezTo>
                            <a:moveTo>
                              <a:pt x="122" y="61"/>
                            </a:moveTo>
                            <a:cubicBezTo>
                              <a:pt x="116" y="58"/>
                              <a:pt x="125" y="51"/>
                              <a:pt x="126" y="60"/>
                            </a:cubicBezTo>
                            <a:cubicBezTo>
                              <a:pt x="125" y="62"/>
                              <a:pt x="124" y="61"/>
                              <a:pt x="122" y="61"/>
                            </a:cubicBezTo>
                            <a:moveTo>
                              <a:pt x="98" y="62"/>
                            </a:moveTo>
                            <a:cubicBezTo>
                              <a:pt x="97" y="61"/>
                              <a:pt x="97" y="61"/>
                              <a:pt x="97" y="61"/>
                            </a:cubicBezTo>
                            <a:cubicBezTo>
                              <a:pt x="98" y="61"/>
                              <a:pt x="98" y="61"/>
                              <a:pt x="98" y="61"/>
                            </a:cubicBezTo>
                            <a:cubicBezTo>
                              <a:pt x="98" y="61"/>
                              <a:pt x="98" y="61"/>
                              <a:pt x="98" y="62"/>
                            </a:cubicBezTo>
                            <a:cubicBezTo>
                              <a:pt x="98" y="62"/>
                              <a:pt x="98" y="62"/>
                              <a:pt x="98" y="62"/>
                            </a:cubicBezTo>
                            <a:moveTo>
                              <a:pt x="54" y="62"/>
                            </a:moveTo>
                            <a:cubicBezTo>
                              <a:pt x="54" y="62"/>
                              <a:pt x="54" y="61"/>
                              <a:pt x="54" y="61"/>
                            </a:cubicBezTo>
                            <a:cubicBezTo>
                              <a:pt x="54" y="61"/>
                              <a:pt x="55" y="61"/>
                              <a:pt x="55" y="61"/>
                            </a:cubicBezTo>
                            <a:cubicBezTo>
                              <a:pt x="55" y="61"/>
                              <a:pt x="55" y="61"/>
                              <a:pt x="55" y="61"/>
                            </a:cubicBezTo>
                            <a:cubicBezTo>
                              <a:pt x="55" y="61"/>
                              <a:pt x="55" y="62"/>
                              <a:pt x="54" y="62"/>
                            </a:cubicBezTo>
                            <a:moveTo>
                              <a:pt x="94" y="64"/>
                            </a:moveTo>
                            <a:cubicBezTo>
                              <a:pt x="94" y="62"/>
                              <a:pt x="93" y="61"/>
                              <a:pt x="93" y="59"/>
                            </a:cubicBezTo>
                            <a:cubicBezTo>
                              <a:pt x="94" y="58"/>
                              <a:pt x="130" y="52"/>
                              <a:pt x="131" y="52"/>
                            </a:cubicBezTo>
                            <a:cubicBezTo>
                              <a:pt x="132" y="54"/>
                              <a:pt x="133" y="55"/>
                              <a:pt x="136" y="56"/>
                            </a:cubicBezTo>
                            <a:cubicBezTo>
                              <a:pt x="136" y="61"/>
                              <a:pt x="134" y="58"/>
                              <a:pt x="132" y="61"/>
                            </a:cubicBezTo>
                            <a:cubicBezTo>
                              <a:pt x="132" y="61"/>
                              <a:pt x="132" y="61"/>
                              <a:pt x="133" y="61"/>
                            </a:cubicBezTo>
                            <a:cubicBezTo>
                              <a:pt x="126" y="61"/>
                              <a:pt x="119" y="62"/>
                              <a:pt x="113" y="62"/>
                            </a:cubicBezTo>
                            <a:cubicBezTo>
                              <a:pt x="114" y="61"/>
                              <a:pt x="115" y="60"/>
                              <a:pt x="116" y="59"/>
                            </a:cubicBezTo>
                            <a:cubicBezTo>
                              <a:pt x="114" y="57"/>
                              <a:pt x="111" y="57"/>
                              <a:pt x="110" y="57"/>
                            </a:cubicBezTo>
                            <a:cubicBezTo>
                              <a:pt x="110" y="59"/>
                              <a:pt x="111" y="59"/>
                              <a:pt x="113" y="60"/>
                            </a:cubicBezTo>
                            <a:cubicBezTo>
                              <a:pt x="113" y="60"/>
                              <a:pt x="113" y="61"/>
                              <a:pt x="113" y="61"/>
                            </a:cubicBezTo>
                            <a:cubicBezTo>
                              <a:pt x="109" y="64"/>
                              <a:pt x="103" y="63"/>
                              <a:pt x="99" y="63"/>
                            </a:cubicBezTo>
                            <a:cubicBezTo>
                              <a:pt x="101" y="62"/>
                              <a:pt x="100" y="61"/>
                              <a:pt x="100" y="60"/>
                            </a:cubicBezTo>
                            <a:cubicBezTo>
                              <a:pt x="97" y="58"/>
                              <a:pt x="95" y="59"/>
                              <a:pt x="96" y="62"/>
                            </a:cubicBezTo>
                            <a:cubicBezTo>
                              <a:pt x="96" y="63"/>
                              <a:pt x="97" y="63"/>
                              <a:pt x="98" y="63"/>
                            </a:cubicBezTo>
                            <a:cubicBezTo>
                              <a:pt x="97" y="63"/>
                              <a:pt x="95" y="64"/>
                              <a:pt x="94" y="64"/>
                            </a:cubicBezTo>
                            <a:moveTo>
                              <a:pt x="57" y="64"/>
                            </a:moveTo>
                            <a:cubicBezTo>
                              <a:pt x="56" y="64"/>
                              <a:pt x="56" y="64"/>
                              <a:pt x="55" y="64"/>
                            </a:cubicBezTo>
                            <a:cubicBezTo>
                              <a:pt x="60" y="61"/>
                              <a:pt x="53" y="54"/>
                              <a:pt x="52" y="62"/>
                            </a:cubicBezTo>
                            <a:cubicBezTo>
                              <a:pt x="53" y="63"/>
                              <a:pt x="53" y="63"/>
                              <a:pt x="53" y="63"/>
                            </a:cubicBezTo>
                            <a:cubicBezTo>
                              <a:pt x="53" y="63"/>
                              <a:pt x="39" y="64"/>
                              <a:pt x="40" y="60"/>
                            </a:cubicBezTo>
                            <a:cubicBezTo>
                              <a:pt x="41" y="59"/>
                              <a:pt x="43" y="59"/>
                              <a:pt x="43" y="58"/>
                            </a:cubicBezTo>
                            <a:cubicBezTo>
                              <a:pt x="41" y="56"/>
                              <a:pt x="37" y="58"/>
                              <a:pt x="37" y="59"/>
                            </a:cubicBezTo>
                            <a:cubicBezTo>
                              <a:pt x="37" y="60"/>
                              <a:pt x="38" y="61"/>
                              <a:pt x="40" y="62"/>
                            </a:cubicBezTo>
                            <a:cubicBezTo>
                              <a:pt x="36" y="62"/>
                              <a:pt x="33" y="62"/>
                              <a:pt x="30" y="62"/>
                            </a:cubicBezTo>
                            <a:cubicBezTo>
                              <a:pt x="35" y="60"/>
                              <a:pt x="32" y="53"/>
                              <a:pt x="26" y="57"/>
                            </a:cubicBezTo>
                            <a:cubicBezTo>
                              <a:pt x="26" y="59"/>
                              <a:pt x="26" y="60"/>
                              <a:pt x="29" y="62"/>
                            </a:cubicBezTo>
                            <a:cubicBezTo>
                              <a:pt x="25" y="61"/>
                              <a:pt x="22" y="61"/>
                              <a:pt x="19" y="61"/>
                            </a:cubicBezTo>
                            <a:cubicBezTo>
                              <a:pt x="20" y="61"/>
                              <a:pt x="20" y="61"/>
                              <a:pt x="21" y="61"/>
                            </a:cubicBezTo>
                            <a:cubicBezTo>
                              <a:pt x="17" y="60"/>
                              <a:pt x="16" y="59"/>
                              <a:pt x="17" y="56"/>
                            </a:cubicBezTo>
                            <a:cubicBezTo>
                              <a:pt x="18" y="55"/>
                              <a:pt x="20" y="53"/>
                              <a:pt x="22" y="51"/>
                            </a:cubicBezTo>
                            <a:cubicBezTo>
                              <a:pt x="25" y="52"/>
                              <a:pt x="57" y="60"/>
                              <a:pt x="60" y="59"/>
                            </a:cubicBezTo>
                            <a:cubicBezTo>
                              <a:pt x="60" y="60"/>
                              <a:pt x="59" y="62"/>
                              <a:pt x="58" y="64"/>
                            </a:cubicBezTo>
                            <a:cubicBezTo>
                              <a:pt x="58" y="64"/>
                              <a:pt x="58" y="64"/>
                              <a:pt x="57" y="64"/>
                            </a:cubicBezTo>
                            <a:moveTo>
                              <a:pt x="74" y="65"/>
                            </a:moveTo>
                            <a:cubicBezTo>
                              <a:pt x="72" y="62"/>
                              <a:pt x="73" y="62"/>
                              <a:pt x="75" y="62"/>
                            </a:cubicBezTo>
                            <a:cubicBezTo>
                              <a:pt x="75" y="62"/>
                              <a:pt x="75" y="63"/>
                              <a:pt x="76" y="64"/>
                            </a:cubicBezTo>
                            <a:cubicBezTo>
                              <a:pt x="75" y="64"/>
                              <a:pt x="74" y="64"/>
                              <a:pt x="74" y="65"/>
                            </a:cubicBezTo>
                            <a:moveTo>
                              <a:pt x="79" y="65"/>
                            </a:moveTo>
                            <a:cubicBezTo>
                              <a:pt x="79" y="64"/>
                              <a:pt x="78" y="64"/>
                              <a:pt x="78" y="64"/>
                            </a:cubicBezTo>
                            <a:cubicBezTo>
                              <a:pt x="78" y="62"/>
                              <a:pt x="79" y="61"/>
                              <a:pt x="80" y="60"/>
                            </a:cubicBezTo>
                            <a:cubicBezTo>
                              <a:pt x="81" y="61"/>
                              <a:pt x="82" y="62"/>
                              <a:pt x="80" y="65"/>
                            </a:cubicBezTo>
                            <a:cubicBezTo>
                              <a:pt x="80" y="65"/>
                              <a:pt x="79" y="65"/>
                              <a:pt x="79" y="65"/>
                            </a:cubicBezTo>
                            <a:moveTo>
                              <a:pt x="70" y="65"/>
                            </a:moveTo>
                            <a:cubicBezTo>
                              <a:pt x="69" y="64"/>
                              <a:pt x="69" y="64"/>
                              <a:pt x="69" y="64"/>
                            </a:cubicBezTo>
                            <a:cubicBezTo>
                              <a:pt x="69" y="63"/>
                              <a:pt x="69" y="62"/>
                              <a:pt x="69" y="61"/>
                            </a:cubicBezTo>
                            <a:cubicBezTo>
                              <a:pt x="69" y="60"/>
                              <a:pt x="69" y="60"/>
                              <a:pt x="70" y="60"/>
                            </a:cubicBezTo>
                            <a:cubicBezTo>
                              <a:pt x="70" y="61"/>
                              <a:pt x="73" y="65"/>
                              <a:pt x="70" y="65"/>
                            </a:cubicBezTo>
                            <a:moveTo>
                              <a:pt x="99" y="68"/>
                            </a:moveTo>
                            <a:cubicBezTo>
                              <a:pt x="98" y="67"/>
                              <a:pt x="98" y="67"/>
                              <a:pt x="99" y="67"/>
                            </a:cubicBezTo>
                            <a:cubicBezTo>
                              <a:pt x="99" y="67"/>
                              <a:pt x="99" y="67"/>
                              <a:pt x="100" y="67"/>
                            </a:cubicBezTo>
                            <a:cubicBezTo>
                              <a:pt x="100" y="67"/>
                              <a:pt x="100" y="67"/>
                              <a:pt x="100" y="68"/>
                            </a:cubicBezTo>
                            <a:cubicBezTo>
                              <a:pt x="99" y="68"/>
                              <a:pt x="99" y="68"/>
                              <a:pt x="99" y="68"/>
                            </a:cubicBezTo>
                            <a:moveTo>
                              <a:pt x="53" y="68"/>
                            </a:moveTo>
                            <a:cubicBezTo>
                              <a:pt x="53" y="68"/>
                              <a:pt x="53" y="67"/>
                              <a:pt x="53" y="67"/>
                            </a:cubicBezTo>
                            <a:cubicBezTo>
                              <a:pt x="53" y="67"/>
                              <a:pt x="53" y="67"/>
                              <a:pt x="53" y="67"/>
                            </a:cubicBezTo>
                            <a:cubicBezTo>
                              <a:pt x="53" y="67"/>
                              <a:pt x="53" y="67"/>
                              <a:pt x="54" y="67"/>
                            </a:cubicBezTo>
                            <a:cubicBezTo>
                              <a:pt x="54" y="67"/>
                              <a:pt x="54" y="68"/>
                              <a:pt x="54" y="68"/>
                            </a:cubicBezTo>
                            <a:cubicBezTo>
                              <a:pt x="53" y="68"/>
                              <a:pt x="53" y="68"/>
                              <a:pt x="53" y="68"/>
                            </a:cubicBezTo>
                            <a:moveTo>
                              <a:pt x="77" y="68"/>
                            </a:moveTo>
                            <a:cubicBezTo>
                              <a:pt x="76" y="67"/>
                              <a:pt x="76" y="65"/>
                              <a:pt x="76" y="65"/>
                            </a:cubicBezTo>
                            <a:cubicBezTo>
                              <a:pt x="77" y="65"/>
                              <a:pt x="78" y="66"/>
                              <a:pt x="78" y="67"/>
                            </a:cubicBezTo>
                            <a:cubicBezTo>
                              <a:pt x="78" y="68"/>
                              <a:pt x="78" y="68"/>
                              <a:pt x="78" y="68"/>
                            </a:cubicBezTo>
                            <a:cubicBezTo>
                              <a:pt x="78" y="68"/>
                              <a:pt x="77" y="68"/>
                              <a:pt x="77" y="68"/>
                            </a:cubicBezTo>
                            <a:moveTo>
                              <a:pt x="9" y="68"/>
                            </a:moveTo>
                            <a:cubicBezTo>
                              <a:pt x="9" y="68"/>
                              <a:pt x="8" y="68"/>
                              <a:pt x="8" y="67"/>
                            </a:cubicBezTo>
                            <a:cubicBezTo>
                              <a:pt x="9" y="67"/>
                              <a:pt x="9" y="67"/>
                              <a:pt x="10" y="67"/>
                            </a:cubicBezTo>
                            <a:cubicBezTo>
                              <a:pt x="10" y="68"/>
                              <a:pt x="10" y="68"/>
                              <a:pt x="9" y="68"/>
                            </a:cubicBezTo>
                            <a:moveTo>
                              <a:pt x="143" y="69"/>
                            </a:moveTo>
                            <a:cubicBezTo>
                              <a:pt x="142" y="68"/>
                              <a:pt x="142" y="67"/>
                              <a:pt x="142" y="67"/>
                            </a:cubicBezTo>
                            <a:cubicBezTo>
                              <a:pt x="144" y="67"/>
                              <a:pt x="144" y="67"/>
                              <a:pt x="144" y="67"/>
                            </a:cubicBezTo>
                            <a:cubicBezTo>
                              <a:pt x="144" y="68"/>
                              <a:pt x="143" y="69"/>
                              <a:pt x="143" y="69"/>
                            </a:cubicBezTo>
                            <a:moveTo>
                              <a:pt x="68" y="69"/>
                            </a:moveTo>
                            <a:cubicBezTo>
                              <a:pt x="67" y="67"/>
                              <a:pt x="67" y="66"/>
                              <a:pt x="67" y="65"/>
                            </a:cubicBezTo>
                            <a:cubicBezTo>
                              <a:pt x="68" y="65"/>
                              <a:pt x="68" y="66"/>
                              <a:pt x="71" y="66"/>
                            </a:cubicBezTo>
                            <a:cubicBezTo>
                              <a:pt x="71" y="67"/>
                              <a:pt x="71" y="67"/>
                              <a:pt x="71" y="68"/>
                            </a:cubicBezTo>
                            <a:cubicBezTo>
                              <a:pt x="70" y="68"/>
                              <a:pt x="69" y="69"/>
                              <a:pt x="68" y="69"/>
                            </a:cubicBezTo>
                            <a:moveTo>
                              <a:pt x="81" y="69"/>
                            </a:moveTo>
                            <a:cubicBezTo>
                              <a:pt x="79" y="66"/>
                              <a:pt x="80" y="66"/>
                              <a:pt x="82" y="64"/>
                            </a:cubicBezTo>
                            <a:cubicBezTo>
                              <a:pt x="83" y="65"/>
                              <a:pt x="85" y="68"/>
                              <a:pt x="81" y="69"/>
                            </a:cubicBezTo>
                            <a:moveTo>
                              <a:pt x="125" y="69"/>
                            </a:moveTo>
                            <a:cubicBezTo>
                              <a:pt x="124" y="69"/>
                              <a:pt x="124" y="69"/>
                              <a:pt x="123" y="69"/>
                            </a:cubicBezTo>
                            <a:cubicBezTo>
                              <a:pt x="123" y="67"/>
                              <a:pt x="123" y="67"/>
                              <a:pt x="125" y="67"/>
                            </a:cubicBezTo>
                            <a:cubicBezTo>
                              <a:pt x="125" y="67"/>
                              <a:pt x="127" y="69"/>
                              <a:pt x="125" y="69"/>
                            </a:cubicBezTo>
                            <a:moveTo>
                              <a:pt x="73" y="69"/>
                            </a:moveTo>
                            <a:cubicBezTo>
                              <a:pt x="72" y="68"/>
                              <a:pt x="72" y="67"/>
                              <a:pt x="72" y="65"/>
                            </a:cubicBezTo>
                            <a:cubicBezTo>
                              <a:pt x="73" y="66"/>
                              <a:pt x="74" y="66"/>
                              <a:pt x="75" y="66"/>
                            </a:cubicBezTo>
                            <a:cubicBezTo>
                              <a:pt x="75" y="67"/>
                              <a:pt x="74" y="70"/>
                              <a:pt x="73" y="69"/>
                            </a:cubicBezTo>
                            <a:moveTo>
                              <a:pt x="98" y="69"/>
                            </a:moveTo>
                            <a:cubicBezTo>
                              <a:pt x="93" y="66"/>
                              <a:pt x="102" y="61"/>
                              <a:pt x="101" y="68"/>
                            </a:cubicBezTo>
                            <a:cubicBezTo>
                              <a:pt x="100" y="70"/>
                              <a:pt x="99" y="69"/>
                              <a:pt x="98" y="69"/>
                            </a:cubicBezTo>
                            <a:moveTo>
                              <a:pt x="52" y="69"/>
                            </a:moveTo>
                            <a:cubicBezTo>
                              <a:pt x="47" y="67"/>
                              <a:pt x="56" y="61"/>
                              <a:pt x="56" y="68"/>
                            </a:cubicBezTo>
                            <a:cubicBezTo>
                              <a:pt x="54" y="70"/>
                              <a:pt x="53" y="69"/>
                              <a:pt x="52" y="69"/>
                            </a:cubicBezTo>
                            <a:moveTo>
                              <a:pt x="27" y="69"/>
                            </a:moveTo>
                            <a:cubicBezTo>
                              <a:pt x="27" y="69"/>
                              <a:pt x="26" y="69"/>
                              <a:pt x="26" y="69"/>
                            </a:cubicBezTo>
                            <a:cubicBezTo>
                              <a:pt x="26" y="69"/>
                              <a:pt x="26" y="68"/>
                              <a:pt x="26" y="68"/>
                            </a:cubicBezTo>
                            <a:cubicBezTo>
                              <a:pt x="27" y="67"/>
                              <a:pt x="27" y="67"/>
                              <a:pt x="28" y="67"/>
                            </a:cubicBezTo>
                            <a:cubicBezTo>
                              <a:pt x="28" y="67"/>
                              <a:pt x="29" y="67"/>
                              <a:pt x="29" y="69"/>
                            </a:cubicBezTo>
                            <a:cubicBezTo>
                              <a:pt x="28" y="69"/>
                              <a:pt x="28" y="69"/>
                              <a:pt x="27" y="69"/>
                            </a:cubicBezTo>
                            <a:moveTo>
                              <a:pt x="9" y="70"/>
                            </a:moveTo>
                            <a:cubicBezTo>
                              <a:pt x="5" y="67"/>
                              <a:pt x="6" y="65"/>
                              <a:pt x="10" y="65"/>
                            </a:cubicBezTo>
                            <a:cubicBezTo>
                              <a:pt x="11" y="66"/>
                              <a:pt x="11" y="68"/>
                              <a:pt x="12" y="69"/>
                            </a:cubicBezTo>
                            <a:cubicBezTo>
                              <a:pt x="11" y="70"/>
                              <a:pt x="10" y="70"/>
                              <a:pt x="9" y="70"/>
                            </a:cubicBezTo>
                            <a:moveTo>
                              <a:pt x="142" y="71"/>
                            </a:moveTo>
                            <a:cubicBezTo>
                              <a:pt x="139" y="69"/>
                              <a:pt x="141" y="67"/>
                              <a:pt x="142" y="65"/>
                            </a:cubicBezTo>
                            <a:cubicBezTo>
                              <a:pt x="149" y="65"/>
                              <a:pt x="143" y="71"/>
                              <a:pt x="142" y="71"/>
                            </a:cubicBezTo>
                            <a:moveTo>
                              <a:pt x="27" y="71"/>
                            </a:moveTo>
                            <a:cubicBezTo>
                              <a:pt x="24" y="69"/>
                              <a:pt x="24" y="67"/>
                              <a:pt x="26" y="66"/>
                            </a:cubicBezTo>
                            <a:cubicBezTo>
                              <a:pt x="30" y="63"/>
                              <a:pt x="34" y="71"/>
                              <a:pt x="27" y="71"/>
                            </a:cubicBezTo>
                            <a:moveTo>
                              <a:pt x="125" y="71"/>
                            </a:moveTo>
                            <a:cubicBezTo>
                              <a:pt x="114" y="69"/>
                              <a:pt x="129" y="59"/>
                              <a:pt x="127" y="70"/>
                            </a:cubicBezTo>
                            <a:cubicBezTo>
                              <a:pt x="126" y="71"/>
                              <a:pt x="126" y="71"/>
                              <a:pt x="125" y="71"/>
                            </a:cubicBezTo>
                            <a:moveTo>
                              <a:pt x="130" y="71"/>
                            </a:moveTo>
                            <a:cubicBezTo>
                              <a:pt x="129" y="71"/>
                              <a:pt x="129" y="71"/>
                              <a:pt x="128" y="71"/>
                            </a:cubicBezTo>
                            <a:cubicBezTo>
                              <a:pt x="130" y="70"/>
                              <a:pt x="133" y="70"/>
                              <a:pt x="134" y="68"/>
                            </a:cubicBezTo>
                            <a:cubicBezTo>
                              <a:pt x="132" y="67"/>
                              <a:pt x="128" y="65"/>
                              <a:pt x="128" y="63"/>
                            </a:cubicBezTo>
                            <a:cubicBezTo>
                              <a:pt x="129" y="63"/>
                              <a:pt x="136" y="67"/>
                              <a:pt x="136" y="68"/>
                            </a:cubicBezTo>
                            <a:cubicBezTo>
                              <a:pt x="134" y="70"/>
                              <a:pt x="132" y="71"/>
                              <a:pt x="130" y="71"/>
                            </a:cubicBezTo>
                            <a:moveTo>
                              <a:pt x="22" y="71"/>
                            </a:moveTo>
                            <a:cubicBezTo>
                              <a:pt x="20" y="71"/>
                              <a:pt x="17" y="69"/>
                              <a:pt x="16" y="68"/>
                            </a:cubicBezTo>
                            <a:cubicBezTo>
                              <a:pt x="16" y="68"/>
                              <a:pt x="16" y="68"/>
                              <a:pt x="16" y="67"/>
                            </a:cubicBezTo>
                            <a:cubicBezTo>
                              <a:pt x="19" y="66"/>
                              <a:pt x="21" y="64"/>
                              <a:pt x="24" y="63"/>
                            </a:cubicBezTo>
                            <a:cubicBezTo>
                              <a:pt x="24" y="65"/>
                              <a:pt x="20" y="67"/>
                              <a:pt x="19" y="68"/>
                            </a:cubicBezTo>
                            <a:cubicBezTo>
                              <a:pt x="19" y="69"/>
                              <a:pt x="22" y="70"/>
                              <a:pt x="24" y="71"/>
                            </a:cubicBezTo>
                            <a:cubicBezTo>
                              <a:pt x="23" y="71"/>
                              <a:pt x="22" y="71"/>
                              <a:pt x="22" y="71"/>
                            </a:cubicBezTo>
                            <a:moveTo>
                              <a:pt x="8" y="72"/>
                            </a:moveTo>
                            <a:cubicBezTo>
                              <a:pt x="6" y="70"/>
                              <a:pt x="3" y="68"/>
                              <a:pt x="0" y="66"/>
                            </a:cubicBezTo>
                            <a:cubicBezTo>
                              <a:pt x="0" y="65"/>
                              <a:pt x="7" y="62"/>
                              <a:pt x="9" y="61"/>
                            </a:cubicBezTo>
                            <a:cubicBezTo>
                              <a:pt x="12" y="61"/>
                              <a:pt x="14" y="62"/>
                              <a:pt x="18" y="62"/>
                            </a:cubicBezTo>
                            <a:cubicBezTo>
                              <a:pt x="15" y="68"/>
                              <a:pt x="7" y="66"/>
                              <a:pt x="17" y="72"/>
                            </a:cubicBezTo>
                            <a:cubicBezTo>
                              <a:pt x="18" y="72"/>
                              <a:pt x="18" y="72"/>
                              <a:pt x="19" y="71"/>
                            </a:cubicBezTo>
                            <a:cubicBezTo>
                              <a:pt x="19" y="71"/>
                              <a:pt x="17" y="71"/>
                              <a:pt x="17" y="71"/>
                            </a:cubicBezTo>
                            <a:cubicBezTo>
                              <a:pt x="12" y="68"/>
                              <a:pt x="18" y="65"/>
                              <a:pt x="19" y="62"/>
                            </a:cubicBezTo>
                            <a:cubicBezTo>
                              <a:pt x="32" y="63"/>
                              <a:pt x="45" y="64"/>
                              <a:pt x="58" y="65"/>
                            </a:cubicBezTo>
                            <a:cubicBezTo>
                              <a:pt x="58" y="66"/>
                              <a:pt x="58" y="68"/>
                              <a:pt x="57" y="70"/>
                            </a:cubicBezTo>
                            <a:cubicBezTo>
                              <a:pt x="52" y="70"/>
                              <a:pt x="41" y="72"/>
                              <a:pt x="38" y="69"/>
                            </a:cubicBezTo>
                            <a:cubicBezTo>
                              <a:pt x="39" y="68"/>
                              <a:pt x="40" y="67"/>
                              <a:pt x="41" y="66"/>
                            </a:cubicBezTo>
                            <a:cubicBezTo>
                              <a:pt x="41" y="63"/>
                              <a:pt x="36" y="67"/>
                              <a:pt x="35" y="67"/>
                            </a:cubicBezTo>
                            <a:cubicBezTo>
                              <a:pt x="35" y="67"/>
                              <a:pt x="35" y="68"/>
                              <a:pt x="35" y="68"/>
                            </a:cubicBezTo>
                            <a:cubicBezTo>
                              <a:pt x="36" y="69"/>
                              <a:pt x="38" y="70"/>
                              <a:pt x="39" y="71"/>
                            </a:cubicBezTo>
                            <a:cubicBezTo>
                              <a:pt x="29" y="71"/>
                              <a:pt x="18" y="72"/>
                              <a:pt x="8" y="72"/>
                            </a:cubicBezTo>
                            <a:moveTo>
                              <a:pt x="142" y="72"/>
                            </a:moveTo>
                            <a:cubicBezTo>
                              <a:pt x="138" y="72"/>
                              <a:pt x="114" y="71"/>
                              <a:pt x="113" y="70"/>
                            </a:cubicBezTo>
                            <a:cubicBezTo>
                              <a:pt x="115" y="70"/>
                              <a:pt x="117" y="69"/>
                              <a:pt x="117" y="67"/>
                            </a:cubicBezTo>
                            <a:cubicBezTo>
                              <a:pt x="114" y="66"/>
                              <a:pt x="113" y="65"/>
                              <a:pt x="111" y="65"/>
                            </a:cubicBezTo>
                            <a:cubicBezTo>
                              <a:pt x="111" y="65"/>
                              <a:pt x="111" y="66"/>
                              <a:pt x="111" y="66"/>
                            </a:cubicBezTo>
                            <a:cubicBezTo>
                              <a:pt x="112" y="67"/>
                              <a:pt x="113" y="67"/>
                              <a:pt x="114" y="68"/>
                            </a:cubicBezTo>
                            <a:cubicBezTo>
                              <a:pt x="114" y="68"/>
                              <a:pt x="114" y="68"/>
                              <a:pt x="114" y="69"/>
                            </a:cubicBezTo>
                            <a:cubicBezTo>
                              <a:pt x="110" y="72"/>
                              <a:pt x="99" y="70"/>
                              <a:pt x="95" y="70"/>
                            </a:cubicBezTo>
                            <a:cubicBezTo>
                              <a:pt x="95" y="68"/>
                              <a:pt x="94" y="66"/>
                              <a:pt x="94" y="65"/>
                            </a:cubicBezTo>
                            <a:cubicBezTo>
                              <a:pt x="107" y="64"/>
                              <a:pt x="120" y="63"/>
                              <a:pt x="133" y="62"/>
                            </a:cubicBezTo>
                            <a:cubicBezTo>
                              <a:pt x="134" y="65"/>
                              <a:pt x="139" y="67"/>
                              <a:pt x="136" y="70"/>
                            </a:cubicBezTo>
                            <a:cubicBezTo>
                              <a:pt x="135" y="71"/>
                              <a:pt x="134" y="71"/>
                              <a:pt x="133" y="71"/>
                            </a:cubicBezTo>
                            <a:cubicBezTo>
                              <a:pt x="136" y="72"/>
                              <a:pt x="139" y="70"/>
                              <a:pt x="140" y="67"/>
                            </a:cubicBezTo>
                            <a:cubicBezTo>
                              <a:pt x="138" y="66"/>
                              <a:pt x="137" y="64"/>
                              <a:pt x="135" y="63"/>
                            </a:cubicBezTo>
                            <a:cubicBezTo>
                              <a:pt x="135" y="62"/>
                              <a:pt x="135" y="62"/>
                              <a:pt x="135" y="62"/>
                            </a:cubicBezTo>
                            <a:cubicBezTo>
                              <a:pt x="142" y="61"/>
                              <a:pt x="145" y="61"/>
                              <a:pt x="152" y="65"/>
                            </a:cubicBezTo>
                            <a:cubicBezTo>
                              <a:pt x="151" y="68"/>
                              <a:pt x="144" y="72"/>
                              <a:pt x="142" y="72"/>
                            </a:cubicBezTo>
                            <a:moveTo>
                              <a:pt x="78" y="73"/>
                            </a:moveTo>
                            <a:cubicBezTo>
                              <a:pt x="77" y="69"/>
                              <a:pt x="76" y="70"/>
                              <a:pt x="79" y="69"/>
                            </a:cubicBezTo>
                            <a:cubicBezTo>
                              <a:pt x="79" y="70"/>
                              <a:pt x="79" y="73"/>
                              <a:pt x="78" y="73"/>
                            </a:cubicBezTo>
                            <a:moveTo>
                              <a:pt x="73" y="73"/>
                            </a:moveTo>
                            <a:cubicBezTo>
                              <a:pt x="72" y="72"/>
                              <a:pt x="72" y="72"/>
                              <a:pt x="72" y="71"/>
                            </a:cubicBezTo>
                            <a:cubicBezTo>
                              <a:pt x="74" y="70"/>
                              <a:pt x="75" y="70"/>
                              <a:pt x="76" y="70"/>
                            </a:cubicBezTo>
                            <a:cubicBezTo>
                              <a:pt x="75" y="71"/>
                              <a:pt x="75" y="72"/>
                              <a:pt x="74" y="73"/>
                            </a:cubicBezTo>
                            <a:cubicBezTo>
                              <a:pt x="74" y="73"/>
                              <a:pt x="73" y="73"/>
                              <a:pt x="73" y="73"/>
                            </a:cubicBezTo>
                            <a:moveTo>
                              <a:pt x="68" y="73"/>
                            </a:moveTo>
                            <a:cubicBezTo>
                              <a:pt x="66" y="72"/>
                              <a:pt x="66" y="71"/>
                              <a:pt x="66" y="69"/>
                            </a:cubicBezTo>
                            <a:cubicBezTo>
                              <a:pt x="67" y="70"/>
                              <a:pt x="68" y="70"/>
                              <a:pt x="69" y="70"/>
                            </a:cubicBezTo>
                            <a:cubicBezTo>
                              <a:pt x="70" y="70"/>
                              <a:pt x="72" y="69"/>
                              <a:pt x="72" y="71"/>
                            </a:cubicBezTo>
                            <a:cubicBezTo>
                              <a:pt x="71" y="72"/>
                              <a:pt x="69" y="73"/>
                              <a:pt x="68" y="73"/>
                            </a:cubicBezTo>
                            <a:moveTo>
                              <a:pt x="82" y="74"/>
                            </a:moveTo>
                            <a:cubicBezTo>
                              <a:pt x="79" y="73"/>
                              <a:pt x="81" y="69"/>
                              <a:pt x="83" y="70"/>
                            </a:cubicBezTo>
                            <a:cubicBezTo>
                              <a:pt x="83" y="70"/>
                              <a:pt x="84" y="75"/>
                              <a:pt x="82" y="74"/>
                            </a:cubicBezTo>
                            <a:moveTo>
                              <a:pt x="100" y="74"/>
                            </a:moveTo>
                            <a:cubicBezTo>
                              <a:pt x="99" y="73"/>
                              <a:pt x="99" y="73"/>
                              <a:pt x="99" y="73"/>
                            </a:cubicBezTo>
                            <a:cubicBezTo>
                              <a:pt x="99" y="73"/>
                              <a:pt x="100" y="73"/>
                              <a:pt x="100" y="73"/>
                            </a:cubicBezTo>
                            <a:cubicBezTo>
                              <a:pt x="100" y="73"/>
                              <a:pt x="100" y="74"/>
                              <a:pt x="100" y="74"/>
                            </a:cubicBezTo>
                            <a:moveTo>
                              <a:pt x="52" y="74"/>
                            </a:moveTo>
                            <a:cubicBezTo>
                              <a:pt x="52" y="74"/>
                              <a:pt x="52" y="74"/>
                              <a:pt x="52" y="73"/>
                            </a:cubicBezTo>
                            <a:cubicBezTo>
                              <a:pt x="52" y="73"/>
                              <a:pt x="53" y="73"/>
                              <a:pt x="53" y="73"/>
                            </a:cubicBezTo>
                            <a:cubicBezTo>
                              <a:pt x="53" y="73"/>
                              <a:pt x="53" y="73"/>
                              <a:pt x="53" y="74"/>
                            </a:cubicBezTo>
                            <a:cubicBezTo>
                              <a:pt x="53" y="74"/>
                              <a:pt x="52" y="74"/>
                              <a:pt x="52" y="74"/>
                            </a:cubicBezTo>
                            <a:moveTo>
                              <a:pt x="99" y="76"/>
                            </a:moveTo>
                            <a:cubicBezTo>
                              <a:pt x="93" y="72"/>
                              <a:pt x="103" y="67"/>
                              <a:pt x="102" y="75"/>
                            </a:cubicBezTo>
                            <a:cubicBezTo>
                              <a:pt x="101" y="76"/>
                              <a:pt x="100" y="76"/>
                              <a:pt x="99" y="76"/>
                            </a:cubicBezTo>
                            <a:moveTo>
                              <a:pt x="52" y="76"/>
                            </a:moveTo>
                            <a:cubicBezTo>
                              <a:pt x="50" y="75"/>
                              <a:pt x="50" y="74"/>
                              <a:pt x="50" y="72"/>
                            </a:cubicBezTo>
                            <a:cubicBezTo>
                              <a:pt x="52" y="70"/>
                              <a:pt x="54" y="71"/>
                              <a:pt x="55" y="74"/>
                            </a:cubicBezTo>
                            <a:cubicBezTo>
                              <a:pt x="54" y="76"/>
                              <a:pt x="53" y="76"/>
                              <a:pt x="52" y="76"/>
                            </a:cubicBezTo>
                            <a:moveTo>
                              <a:pt x="28" y="79"/>
                            </a:moveTo>
                            <a:cubicBezTo>
                              <a:pt x="27" y="79"/>
                              <a:pt x="29" y="77"/>
                              <a:pt x="30" y="77"/>
                            </a:cubicBezTo>
                            <a:cubicBezTo>
                              <a:pt x="30" y="77"/>
                              <a:pt x="31" y="78"/>
                              <a:pt x="31" y="78"/>
                            </a:cubicBezTo>
                            <a:cubicBezTo>
                              <a:pt x="30" y="79"/>
                              <a:pt x="29" y="79"/>
                              <a:pt x="28" y="79"/>
                            </a:cubicBezTo>
                            <a:moveTo>
                              <a:pt x="123" y="79"/>
                            </a:moveTo>
                            <a:cubicBezTo>
                              <a:pt x="121" y="78"/>
                              <a:pt x="122" y="78"/>
                              <a:pt x="122" y="77"/>
                            </a:cubicBezTo>
                            <a:cubicBezTo>
                              <a:pt x="122" y="76"/>
                              <a:pt x="125" y="76"/>
                              <a:pt x="124" y="79"/>
                            </a:cubicBezTo>
                            <a:cubicBezTo>
                              <a:pt x="124" y="79"/>
                              <a:pt x="123" y="79"/>
                              <a:pt x="123" y="79"/>
                            </a:cubicBezTo>
                            <a:moveTo>
                              <a:pt x="122" y="81"/>
                            </a:moveTo>
                            <a:cubicBezTo>
                              <a:pt x="115" y="78"/>
                              <a:pt x="124" y="70"/>
                              <a:pt x="126" y="79"/>
                            </a:cubicBezTo>
                            <a:cubicBezTo>
                              <a:pt x="125" y="81"/>
                              <a:pt x="124" y="80"/>
                              <a:pt x="122" y="81"/>
                            </a:cubicBezTo>
                            <a:moveTo>
                              <a:pt x="98" y="81"/>
                            </a:moveTo>
                            <a:cubicBezTo>
                              <a:pt x="98" y="80"/>
                              <a:pt x="98" y="80"/>
                              <a:pt x="98" y="80"/>
                            </a:cubicBezTo>
                            <a:cubicBezTo>
                              <a:pt x="98" y="80"/>
                              <a:pt x="98" y="80"/>
                              <a:pt x="98" y="79"/>
                            </a:cubicBezTo>
                            <a:cubicBezTo>
                              <a:pt x="99" y="79"/>
                              <a:pt x="99" y="79"/>
                              <a:pt x="99" y="80"/>
                            </a:cubicBezTo>
                            <a:cubicBezTo>
                              <a:pt x="99" y="80"/>
                              <a:pt x="99" y="80"/>
                              <a:pt x="99" y="81"/>
                            </a:cubicBezTo>
                            <a:cubicBezTo>
                              <a:pt x="99" y="81"/>
                              <a:pt x="99" y="81"/>
                              <a:pt x="98" y="81"/>
                            </a:cubicBezTo>
                            <a:moveTo>
                              <a:pt x="29" y="81"/>
                            </a:moveTo>
                            <a:cubicBezTo>
                              <a:pt x="24" y="79"/>
                              <a:pt x="28" y="71"/>
                              <a:pt x="33" y="77"/>
                            </a:cubicBezTo>
                            <a:cubicBezTo>
                              <a:pt x="33" y="80"/>
                              <a:pt x="31" y="80"/>
                              <a:pt x="29" y="81"/>
                            </a:cubicBezTo>
                            <a:moveTo>
                              <a:pt x="53" y="81"/>
                            </a:moveTo>
                            <a:cubicBezTo>
                              <a:pt x="53" y="81"/>
                              <a:pt x="53" y="81"/>
                              <a:pt x="53" y="80"/>
                            </a:cubicBezTo>
                            <a:cubicBezTo>
                              <a:pt x="53" y="80"/>
                              <a:pt x="53" y="80"/>
                              <a:pt x="54" y="79"/>
                            </a:cubicBezTo>
                            <a:cubicBezTo>
                              <a:pt x="54" y="80"/>
                              <a:pt x="54" y="80"/>
                              <a:pt x="54" y="80"/>
                            </a:cubicBezTo>
                            <a:cubicBezTo>
                              <a:pt x="54" y="80"/>
                              <a:pt x="54" y="80"/>
                              <a:pt x="54" y="81"/>
                            </a:cubicBezTo>
                            <a:cubicBezTo>
                              <a:pt x="54" y="81"/>
                              <a:pt x="53" y="81"/>
                              <a:pt x="53" y="81"/>
                            </a:cubicBezTo>
                            <a:moveTo>
                              <a:pt x="141" y="81"/>
                            </a:moveTo>
                            <a:cubicBezTo>
                              <a:pt x="141" y="81"/>
                              <a:pt x="140" y="80"/>
                              <a:pt x="140" y="80"/>
                            </a:cubicBezTo>
                            <a:cubicBezTo>
                              <a:pt x="140" y="80"/>
                              <a:pt x="140" y="79"/>
                              <a:pt x="140" y="79"/>
                            </a:cubicBezTo>
                            <a:cubicBezTo>
                              <a:pt x="141" y="79"/>
                              <a:pt x="141" y="79"/>
                              <a:pt x="142" y="80"/>
                            </a:cubicBezTo>
                            <a:cubicBezTo>
                              <a:pt x="142" y="80"/>
                              <a:pt x="141" y="81"/>
                              <a:pt x="141" y="81"/>
                            </a:cubicBezTo>
                            <a:moveTo>
                              <a:pt x="11" y="81"/>
                            </a:moveTo>
                            <a:cubicBezTo>
                              <a:pt x="10" y="80"/>
                              <a:pt x="10" y="79"/>
                              <a:pt x="10" y="79"/>
                            </a:cubicBezTo>
                            <a:cubicBezTo>
                              <a:pt x="11" y="79"/>
                              <a:pt x="11" y="79"/>
                              <a:pt x="11" y="79"/>
                            </a:cubicBezTo>
                            <a:cubicBezTo>
                              <a:pt x="12" y="79"/>
                              <a:pt x="11" y="81"/>
                              <a:pt x="11" y="81"/>
                            </a:cubicBezTo>
                            <a:moveTo>
                              <a:pt x="127" y="82"/>
                            </a:moveTo>
                            <a:cubicBezTo>
                              <a:pt x="127" y="81"/>
                              <a:pt x="127" y="81"/>
                              <a:pt x="126" y="81"/>
                            </a:cubicBezTo>
                            <a:cubicBezTo>
                              <a:pt x="128" y="81"/>
                              <a:pt x="130" y="81"/>
                              <a:pt x="131" y="79"/>
                            </a:cubicBezTo>
                            <a:cubicBezTo>
                              <a:pt x="131" y="78"/>
                              <a:pt x="127" y="76"/>
                              <a:pt x="127" y="74"/>
                            </a:cubicBezTo>
                            <a:cubicBezTo>
                              <a:pt x="127" y="73"/>
                              <a:pt x="127" y="73"/>
                              <a:pt x="128" y="73"/>
                            </a:cubicBezTo>
                            <a:cubicBezTo>
                              <a:pt x="129" y="74"/>
                              <a:pt x="133" y="77"/>
                              <a:pt x="134" y="79"/>
                            </a:cubicBezTo>
                            <a:cubicBezTo>
                              <a:pt x="132" y="81"/>
                              <a:pt x="130" y="82"/>
                              <a:pt x="127" y="82"/>
                            </a:cubicBezTo>
                            <a:moveTo>
                              <a:pt x="80" y="82"/>
                            </a:moveTo>
                            <a:cubicBezTo>
                              <a:pt x="77" y="80"/>
                              <a:pt x="80" y="79"/>
                              <a:pt x="81" y="78"/>
                            </a:cubicBezTo>
                            <a:cubicBezTo>
                              <a:pt x="81" y="78"/>
                              <a:pt x="82" y="79"/>
                              <a:pt x="82" y="80"/>
                            </a:cubicBezTo>
                            <a:cubicBezTo>
                              <a:pt x="80" y="82"/>
                              <a:pt x="80" y="82"/>
                              <a:pt x="80" y="82"/>
                            </a:cubicBezTo>
                            <a:moveTo>
                              <a:pt x="23" y="82"/>
                            </a:moveTo>
                            <a:cubicBezTo>
                              <a:pt x="19" y="80"/>
                              <a:pt x="19" y="80"/>
                              <a:pt x="18" y="80"/>
                            </a:cubicBezTo>
                            <a:cubicBezTo>
                              <a:pt x="18" y="77"/>
                              <a:pt x="22" y="75"/>
                              <a:pt x="24" y="73"/>
                            </a:cubicBezTo>
                            <a:cubicBezTo>
                              <a:pt x="24" y="73"/>
                              <a:pt x="25" y="73"/>
                              <a:pt x="25" y="73"/>
                            </a:cubicBezTo>
                            <a:cubicBezTo>
                              <a:pt x="25" y="74"/>
                              <a:pt x="23" y="78"/>
                              <a:pt x="22" y="78"/>
                            </a:cubicBezTo>
                            <a:cubicBezTo>
                              <a:pt x="21" y="78"/>
                              <a:pt x="21" y="78"/>
                              <a:pt x="21" y="79"/>
                            </a:cubicBezTo>
                            <a:cubicBezTo>
                              <a:pt x="22" y="80"/>
                              <a:pt x="23" y="80"/>
                              <a:pt x="26" y="81"/>
                            </a:cubicBezTo>
                            <a:cubicBezTo>
                              <a:pt x="25" y="82"/>
                              <a:pt x="24" y="82"/>
                              <a:pt x="23" y="82"/>
                            </a:cubicBezTo>
                            <a:moveTo>
                              <a:pt x="98" y="82"/>
                            </a:moveTo>
                            <a:cubicBezTo>
                              <a:pt x="97" y="82"/>
                              <a:pt x="97" y="81"/>
                              <a:pt x="96" y="80"/>
                            </a:cubicBezTo>
                            <a:cubicBezTo>
                              <a:pt x="98" y="72"/>
                              <a:pt x="105" y="82"/>
                              <a:pt x="98" y="82"/>
                            </a:cubicBezTo>
                            <a:moveTo>
                              <a:pt x="53" y="82"/>
                            </a:moveTo>
                            <a:cubicBezTo>
                              <a:pt x="50" y="81"/>
                              <a:pt x="51" y="77"/>
                              <a:pt x="54" y="78"/>
                            </a:cubicBezTo>
                            <a:cubicBezTo>
                              <a:pt x="54" y="78"/>
                              <a:pt x="54" y="78"/>
                              <a:pt x="55" y="78"/>
                            </a:cubicBezTo>
                            <a:cubicBezTo>
                              <a:pt x="57" y="79"/>
                              <a:pt x="55" y="82"/>
                              <a:pt x="53" y="82"/>
                            </a:cubicBezTo>
                            <a:moveTo>
                              <a:pt x="140" y="83"/>
                            </a:moveTo>
                            <a:cubicBezTo>
                              <a:pt x="137" y="81"/>
                              <a:pt x="139" y="79"/>
                              <a:pt x="140" y="77"/>
                            </a:cubicBezTo>
                            <a:cubicBezTo>
                              <a:pt x="141" y="77"/>
                              <a:pt x="142" y="77"/>
                              <a:pt x="143" y="78"/>
                            </a:cubicBezTo>
                            <a:cubicBezTo>
                              <a:pt x="144" y="80"/>
                              <a:pt x="143" y="83"/>
                              <a:pt x="140" y="83"/>
                            </a:cubicBezTo>
                            <a:moveTo>
                              <a:pt x="12" y="83"/>
                            </a:moveTo>
                            <a:cubicBezTo>
                              <a:pt x="8" y="80"/>
                              <a:pt x="7" y="78"/>
                              <a:pt x="12" y="77"/>
                            </a:cubicBezTo>
                            <a:cubicBezTo>
                              <a:pt x="12" y="78"/>
                              <a:pt x="13" y="79"/>
                              <a:pt x="14" y="81"/>
                            </a:cubicBezTo>
                            <a:cubicBezTo>
                              <a:pt x="14" y="82"/>
                              <a:pt x="12" y="83"/>
                              <a:pt x="12" y="83"/>
                            </a:cubicBezTo>
                            <a:moveTo>
                              <a:pt x="72" y="85"/>
                            </a:moveTo>
                            <a:cubicBezTo>
                              <a:pt x="71" y="85"/>
                              <a:pt x="71" y="84"/>
                              <a:pt x="71" y="84"/>
                            </a:cubicBezTo>
                            <a:cubicBezTo>
                              <a:pt x="71" y="84"/>
                              <a:pt x="71" y="84"/>
                              <a:pt x="71" y="84"/>
                            </a:cubicBezTo>
                            <a:cubicBezTo>
                              <a:pt x="72" y="82"/>
                              <a:pt x="72" y="82"/>
                              <a:pt x="72" y="82"/>
                            </a:cubicBezTo>
                            <a:cubicBezTo>
                              <a:pt x="67" y="82"/>
                              <a:pt x="66" y="77"/>
                              <a:pt x="66" y="74"/>
                            </a:cubicBezTo>
                            <a:cubicBezTo>
                              <a:pt x="69" y="74"/>
                              <a:pt x="68" y="75"/>
                              <a:pt x="71" y="74"/>
                            </a:cubicBezTo>
                            <a:cubicBezTo>
                              <a:pt x="74" y="75"/>
                              <a:pt x="76" y="73"/>
                              <a:pt x="80" y="74"/>
                            </a:cubicBezTo>
                            <a:cubicBezTo>
                              <a:pt x="80" y="74"/>
                              <a:pt x="80" y="75"/>
                              <a:pt x="80" y="75"/>
                            </a:cubicBezTo>
                            <a:cubicBezTo>
                              <a:pt x="81" y="75"/>
                              <a:pt x="82" y="75"/>
                              <a:pt x="83" y="74"/>
                            </a:cubicBezTo>
                            <a:cubicBezTo>
                              <a:pt x="84" y="76"/>
                              <a:pt x="84" y="76"/>
                              <a:pt x="84" y="77"/>
                            </a:cubicBezTo>
                            <a:cubicBezTo>
                              <a:pt x="83" y="77"/>
                              <a:pt x="83" y="77"/>
                              <a:pt x="82" y="78"/>
                            </a:cubicBezTo>
                            <a:cubicBezTo>
                              <a:pt x="82" y="77"/>
                              <a:pt x="81" y="77"/>
                              <a:pt x="81" y="76"/>
                            </a:cubicBezTo>
                            <a:cubicBezTo>
                              <a:pt x="81" y="77"/>
                              <a:pt x="81" y="77"/>
                              <a:pt x="80" y="77"/>
                            </a:cubicBezTo>
                            <a:cubicBezTo>
                              <a:pt x="80" y="77"/>
                              <a:pt x="79" y="77"/>
                              <a:pt x="79" y="77"/>
                            </a:cubicBezTo>
                            <a:cubicBezTo>
                              <a:pt x="79" y="77"/>
                              <a:pt x="78" y="76"/>
                              <a:pt x="78" y="76"/>
                            </a:cubicBezTo>
                            <a:cubicBezTo>
                              <a:pt x="77" y="76"/>
                              <a:pt x="77" y="76"/>
                              <a:pt x="77" y="76"/>
                            </a:cubicBezTo>
                            <a:cubicBezTo>
                              <a:pt x="74" y="79"/>
                              <a:pt x="74" y="76"/>
                              <a:pt x="72" y="76"/>
                            </a:cubicBezTo>
                            <a:cubicBezTo>
                              <a:pt x="71" y="78"/>
                              <a:pt x="69" y="78"/>
                              <a:pt x="68" y="78"/>
                            </a:cubicBezTo>
                            <a:cubicBezTo>
                              <a:pt x="69" y="79"/>
                              <a:pt x="70" y="79"/>
                              <a:pt x="72" y="78"/>
                            </a:cubicBezTo>
                            <a:cubicBezTo>
                              <a:pt x="73" y="79"/>
                              <a:pt x="73" y="80"/>
                              <a:pt x="73" y="82"/>
                            </a:cubicBezTo>
                            <a:cubicBezTo>
                              <a:pt x="73" y="82"/>
                              <a:pt x="73" y="82"/>
                              <a:pt x="74" y="82"/>
                            </a:cubicBezTo>
                            <a:cubicBezTo>
                              <a:pt x="74" y="82"/>
                              <a:pt x="75" y="83"/>
                              <a:pt x="76" y="82"/>
                            </a:cubicBezTo>
                            <a:cubicBezTo>
                              <a:pt x="76" y="82"/>
                              <a:pt x="77" y="82"/>
                              <a:pt x="77" y="82"/>
                            </a:cubicBezTo>
                            <a:cubicBezTo>
                              <a:pt x="76" y="82"/>
                              <a:pt x="75" y="81"/>
                              <a:pt x="75" y="81"/>
                            </a:cubicBezTo>
                            <a:cubicBezTo>
                              <a:pt x="75" y="79"/>
                              <a:pt x="75" y="78"/>
                              <a:pt x="78" y="78"/>
                            </a:cubicBezTo>
                            <a:cubicBezTo>
                              <a:pt x="78" y="79"/>
                              <a:pt x="78" y="80"/>
                              <a:pt x="78" y="82"/>
                            </a:cubicBezTo>
                            <a:cubicBezTo>
                              <a:pt x="78" y="82"/>
                              <a:pt x="80" y="82"/>
                              <a:pt x="80" y="84"/>
                            </a:cubicBezTo>
                            <a:cubicBezTo>
                              <a:pt x="77" y="85"/>
                              <a:pt x="74" y="84"/>
                              <a:pt x="72" y="85"/>
                            </a:cubicBezTo>
                            <a:moveTo>
                              <a:pt x="11" y="85"/>
                            </a:moveTo>
                            <a:cubicBezTo>
                              <a:pt x="8" y="83"/>
                              <a:pt x="5" y="81"/>
                              <a:pt x="2" y="79"/>
                            </a:cubicBezTo>
                            <a:cubicBezTo>
                              <a:pt x="9" y="74"/>
                              <a:pt x="9" y="73"/>
                              <a:pt x="19" y="73"/>
                            </a:cubicBezTo>
                            <a:cubicBezTo>
                              <a:pt x="19" y="77"/>
                              <a:pt x="8" y="79"/>
                              <a:pt x="20" y="83"/>
                            </a:cubicBezTo>
                            <a:cubicBezTo>
                              <a:pt x="20" y="83"/>
                              <a:pt x="21" y="82"/>
                              <a:pt x="22" y="82"/>
                            </a:cubicBezTo>
                            <a:cubicBezTo>
                              <a:pt x="22" y="82"/>
                              <a:pt x="22" y="82"/>
                              <a:pt x="22" y="82"/>
                            </a:cubicBezTo>
                            <a:cubicBezTo>
                              <a:pt x="19" y="81"/>
                              <a:pt x="17" y="82"/>
                              <a:pt x="17" y="79"/>
                            </a:cubicBezTo>
                            <a:cubicBezTo>
                              <a:pt x="19" y="77"/>
                              <a:pt x="20" y="75"/>
                              <a:pt x="20" y="73"/>
                            </a:cubicBezTo>
                            <a:cubicBezTo>
                              <a:pt x="33" y="72"/>
                              <a:pt x="45" y="71"/>
                              <a:pt x="57" y="70"/>
                            </a:cubicBezTo>
                            <a:cubicBezTo>
                              <a:pt x="58" y="72"/>
                              <a:pt x="58" y="72"/>
                              <a:pt x="57" y="75"/>
                            </a:cubicBezTo>
                            <a:cubicBezTo>
                              <a:pt x="55" y="76"/>
                              <a:pt x="42" y="80"/>
                              <a:pt x="40" y="77"/>
                            </a:cubicBezTo>
                            <a:cubicBezTo>
                              <a:pt x="41" y="75"/>
                              <a:pt x="43" y="75"/>
                              <a:pt x="42" y="73"/>
                            </a:cubicBezTo>
                            <a:cubicBezTo>
                              <a:pt x="41" y="72"/>
                              <a:pt x="38" y="75"/>
                              <a:pt x="37" y="76"/>
                            </a:cubicBezTo>
                            <a:cubicBezTo>
                              <a:pt x="37" y="76"/>
                              <a:pt x="37" y="76"/>
                              <a:pt x="37" y="77"/>
                            </a:cubicBezTo>
                            <a:cubicBezTo>
                              <a:pt x="38" y="77"/>
                              <a:pt x="39" y="78"/>
                              <a:pt x="41" y="79"/>
                            </a:cubicBezTo>
                            <a:cubicBezTo>
                              <a:pt x="41" y="79"/>
                              <a:pt x="41" y="79"/>
                              <a:pt x="41" y="79"/>
                            </a:cubicBezTo>
                            <a:cubicBezTo>
                              <a:pt x="31" y="81"/>
                              <a:pt x="21" y="83"/>
                              <a:pt x="11" y="85"/>
                            </a:cubicBezTo>
                            <a:moveTo>
                              <a:pt x="141" y="85"/>
                            </a:moveTo>
                            <a:cubicBezTo>
                              <a:pt x="131" y="83"/>
                              <a:pt x="121" y="81"/>
                              <a:pt x="112" y="79"/>
                            </a:cubicBezTo>
                            <a:cubicBezTo>
                              <a:pt x="111" y="79"/>
                              <a:pt x="111" y="79"/>
                              <a:pt x="111" y="79"/>
                            </a:cubicBezTo>
                            <a:cubicBezTo>
                              <a:pt x="119" y="76"/>
                              <a:pt x="111" y="72"/>
                              <a:pt x="110" y="73"/>
                            </a:cubicBezTo>
                            <a:cubicBezTo>
                              <a:pt x="110" y="73"/>
                              <a:pt x="110" y="74"/>
                              <a:pt x="110" y="74"/>
                            </a:cubicBezTo>
                            <a:cubicBezTo>
                              <a:pt x="110" y="75"/>
                              <a:pt x="112" y="75"/>
                              <a:pt x="112" y="77"/>
                            </a:cubicBezTo>
                            <a:cubicBezTo>
                              <a:pt x="106" y="80"/>
                              <a:pt x="101" y="76"/>
                              <a:pt x="95" y="75"/>
                            </a:cubicBezTo>
                            <a:cubicBezTo>
                              <a:pt x="95" y="73"/>
                              <a:pt x="95" y="72"/>
                              <a:pt x="95" y="70"/>
                            </a:cubicBezTo>
                            <a:cubicBezTo>
                              <a:pt x="107" y="71"/>
                              <a:pt x="120" y="72"/>
                              <a:pt x="132" y="73"/>
                            </a:cubicBezTo>
                            <a:cubicBezTo>
                              <a:pt x="132" y="78"/>
                              <a:pt x="140" y="81"/>
                              <a:pt x="130" y="82"/>
                            </a:cubicBezTo>
                            <a:cubicBezTo>
                              <a:pt x="133" y="83"/>
                              <a:pt x="135" y="82"/>
                              <a:pt x="138" y="80"/>
                            </a:cubicBezTo>
                            <a:cubicBezTo>
                              <a:pt x="138" y="75"/>
                              <a:pt x="126" y="71"/>
                              <a:pt x="142" y="74"/>
                            </a:cubicBezTo>
                            <a:cubicBezTo>
                              <a:pt x="144" y="75"/>
                              <a:pt x="145" y="75"/>
                              <a:pt x="151" y="79"/>
                            </a:cubicBezTo>
                            <a:cubicBezTo>
                              <a:pt x="142" y="84"/>
                              <a:pt x="142" y="84"/>
                              <a:pt x="141" y="85"/>
                            </a:cubicBezTo>
                            <a:moveTo>
                              <a:pt x="96" y="87"/>
                            </a:moveTo>
                            <a:cubicBezTo>
                              <a:pt x="96" y="87"/>
                              <a:pt x="96" y="86"/>
                              <a:pt x="96" y="86"/>
                            </a:cubicBezTo>
                            <a:cubicBezTo>
                              <a:pt x="96" y="86"/>
                              <a:pt x="97" y="86"/>
                              <a:pt x="97" y="86"/>
                            </a:cubicBezTo>
                            <a:cubicBezTo>
                              <a:pt x="97" y="86"/>
                              <a:pt x="97" y="87"/>
                              <a:pt x="97" y="87"/>
                            </a:cubicBezTo>
                            <a:cubicBezTo>
                              <a:pt x="97" y="87"/>
                              <a:pt x="97" y="87"/>
                              <a:pt x="96" y="87"/>
                            </a:cubicBezTo>
                            <a:moveTo>
                              <a:pt x="55" y="87"/>
                            </a:moveTo>
                            <a:cubicBezTo>
                              <a:pt x="54" y="86"/>
                              <a:pt x="55" y="86"/>
                              <a:pt x="55" y="86"/>
                            </a:cubicBezTo>
                            <a:cubicBezTo>
                              <a:pt x="55" y="86"/>
                              <a:pt x="55" y="86"/>
                              <a:pt x="56" y="86"/>
                            </a:cubicBezTo>
                            <a:cubicBezTo>
                              <a:pt x="56" y="86"/>
                              <a:pt x="56" y="86"/>
                              <a:pt x="56" y="86"/>
                            </a:cubicBezTo>
                            <a:cubicBezTo>
                              <a:pt x="56" y="86"/>
                              <a:pt x="56" y="87"/>
                              <a:pt x="56" y="87"/>
                            </a:cubicBezTo>
                            <a:cubicBezTo>
                              <a:pt x="55" y="87"/>
                              <a:pt x="55" y="87"/>
                              <a:pt x="55" y="87"/>
                            </a:cubicBezTo>
                            <a:moveTo>
                              <a:pt x="97" y="89"/>
                            </a:moveTo>
                            <a:cubicBezTo>
                              <a:pt x="92" y="87"/>
                              <a:pt x="96" y="81"/>
                              <a:pt x="99" y="85"/>
                            </a:cubicBezTo>
                            <a:cubicBezTo>
                              <a:pt x="99" y="87"/>
                              <a:pt x="98" y="88"/>
                              <a:pt x="97" y="89"/>
                            </a:cubicBezTo>
                            <a:moveTo>
                              <a:pt x="55" y="89"/>
                            </a:moveTo>
                            <a:cubicBezTo>
                              <a:pt x="49" y="87"/>
                              <a:pt x="56" y="80"/>
                              <a:pt x="58" y="86"/>
                            </a:cubicBezTo>
                            <a:cubicBezTo>
                              <a:pt x="58" y="88"/>
                              <a:pt x="56" y="89"/>
                              <a:pt x="55" y="89"/>
                            </a:cubicBezTo>
                            <a:moveTo>
                              <a:pt x="121" y="89"/>
                            </a:moveTo>
                            <a:cubicBezTo>
                              <a:pt x="120" y="88"/>
                              <a:pt x="120" y="87"/>
                              <a:pt x="120" y="87"/>
                            </a:cubicBezTo>
                            <a:cubicBezTo>
                              <a:pt x="120" y="86"/>
                              <a:pt x="120" y="86"/>
                              <a:pt x="121" y="86"/>
                            </a:cubicBezTo>
                            <a:cubicBezTo>
                              <a:pt x="122" y="87"/>
                              <a:pt x="122" y="87"/>
                              <a:pt x="122" y="88"/>
                            </a:cubicBezTo>
                            <a:cubicBezTo>
                              <a:pt x="122" y="89"/>
                              <a:pt x="121" y="89"/>
                              <a:pt x="121" y="89"/>
                            </a:cubicBezTo>
                            <a:moveTo>
                              <a:pt x="30" y="89"/>
                            </a:moveTo>
                            <a:cubicBezTo>
                              <a:pt x="29" y="87"/>
                              <a:pt x="31" y="86"/>
                              <a:pt x="32" y="86"/>
                            </a:cubicBezTo>
                            <a:cubicBezTo>
                              <a:pt x="33" y="87"/>
                              <a:pt x="32" y="89"/>
                              <a:pt x="30" y="89"/>
                            </a:cubicBezTo>
                            <a:moveTo>
                              <a:pt x="75" y="89"/>
                            </a:moveTo>
                            <a:cubicBezTo>
                              <a:pt x="52" y="85"/>
                              <a:pt x="68" y="53"/>
                              <a:pt x="71" y="55"/>
                            </a:cubicBezTo>
                            <a:cubicBezTo>
                              <a:pt x="74" y="54"/>
                              <a:pt x="79" y="55"/>
                              <a:pt x="82" y="57"/>
                            </a:cubicBezTo>
                            <a:cubicBezTo>
                              <a:pt x="82" y="57"/>
                              <a:pt x="82" y="57"/>
                              <a:pt x="82" y="57"/>
                            </a:cubicBezTo>
                            <a:cubicBezTo>
                              <a:pt x="92" y="63"/>
                              <a:pt x="89" y="85"/>
                              <a:pt x="78" y="89"/>
                            </a:cubicBezTo>
                            <a:cubicBezTo>
                              <a:pt x="77" y="89"/>
                              <a:pt x="76" y="89"/>
                              <a:pt x="75" y="89"/>
                            </a:cubicBezTo>
                            <a:moveTo>
                              <a:pt x="120" y="90"/>
                            </a:moveTo>
                            <a:cubicBezTo>
                              <a:pt x="113" y="87"/>
                              <a:pt x="124" y="80"/>
                              <a:pt x="124" y="88"/>
                            </a:cubicBezTo>
                            <a:cubicBezTo>
                              <a:pt x="123" y="90"/>
                              <a:pt x="122" y="90"/>
                              <a:pt x="120" y="90"/>
                            </a:cubicBezTo>
                            <a:moveTo>
                              <a:pt x="30" y="90"/>
                            </a:moveTo>
                            <a:cubicBezTo>
                              <a:pt x="22" y="85"/>
                              <a:pt x="37" y="81"/>
                              <a:pt x="34" y="89"/>
                            </a:cubicBezTo>
                            <a:cubicBezTo>
                              <a:pt x="33" y="90"/>
                              <a:pt x="32" y="90"/>
                              <a:pt x="30" y="90"/>
                            </a:cubicBezTo>
                            <a:moveTo>
                              <a:pt x="75" y="91"/>
                            </a:moveTo>
                            <a:cubicBezTo>
                              <a:pt x="56" y="88"/>
                              <a:pt x="60" y="67"/>
                              <a:pt x="67" y="56"/>
                            </a:cubicBezTo>
                            <a:cubicBezTo>
                              <a:pt x="76" y="49"/>
                              <a:pt x="87" y="54"/>
                              <a:pt x="90" y="65"/>
                            </a:cubicBezTo>
                            <a:cubicBezTo>
                              <a:pt x="90" y="75"/>
                              <a:pt x="88" y="91"/>
                              <a:pt x="75" y="91"/>
                            </a:cubicBezTo>
                            <a:moveTo>
                              <a:pt x="125" y="92"/>
                            </a:moveTo>
                            <a:cubicBezTo>
                              <a:pt x="125" y="92"/>
                              <a:pt x="124" y="91"/>
                              <a:pt x="124" y="91"/>
                            </a:cubicBezTo>
                            <a:cubicBezTo>
                              <a:pt x="125" y="91"/>
                              <a:pt x="128" y="92"/>
                              <a:pt x="130" y="90"/>
                            </a:cubicBezTo>
                            <a:cubicBezTo>
                              <a:pt x="127" y="88"/>
                              <a:pt x="126" y="86"/>
                              <a:pt x="126" y="84"/>
                            </a:cubicBezTo>
                            <a:cubicBezTo>
                              <a:pt x="126" y="84"/>
                              <a:pt x="127" y="84"/>
                              <a:pt x="127" y="84"/>
                            </a:cubicBezTo>
                            <a:cubicBezTo>
                              <a:pt x="127" y="84"/>
                              <a:pt x="132" y="89"/>
                              <a:pt x="132" y="91"/>
                            </a:cubicBezTo>
                            <a:cubicBezTo>
                              <a:pt x="130" y="92"/>
                              <a:pt x="127" y="92"/>
                              <a:pt x="125" y="92"/>
                            </a:cubicBezTo>
                            <a:moveTo>
                              <a:pt x="25" y="92"/>
                            </a:moveTo>
                            <a:cubicBezTo>
                              <a:pt x="23" y="92"/>
                              <a:pt x="22" y="91"/>
                              <a:pt x="21" y="91"/>
                            </a:cubicBezTo>
                            <a:cubicBezTo>
                              <a:pt x="20" y="91"/>
                              <a:pt x="20" y="91"/>
                              <a:pt x="20" y="90"/>
                            </a:cubicBezTo>
                            <a:cubicBezTo>
                              <a:pt x="21" y="89"/>
                              <a:pt x="24" y="84"/>
                              <a:pt x="26" y="84"/>
                            </a:cubicBezTo>
                            <a:cubicBezTo>
                              <a:pt x="26" y="88"/>
                              <a:pt x="18" y="91"/>
                              <a:pt x="28" y="91"/>
                            </a:cubicBezTo>
                            <a:cubicBezTo>
                              <a:pt x="28" y="92"/>
                              <a:pt x="25" y="92"/>
                              <a:pt x="25" y="92"/>
                            </a:cubicBezTo>
                            <a:moveTo>
                              <a:pt x="93" y="93"/>
                            </a:moveTo>
                            <a:cubicBezTo>
                              <a:pt x="93" y="92"/>
                              <a:pt x="93" y="92"/>
                              <a:pt x="92" y="92"/>
                            </a:cubicBezTo>
                            <a:cubicBezTo>
                              <a:pt x="93" y="92"/>
                              <a:pt x="93" y="92"/>
                              <a:pt x="93" y="92"/>
                            </a:cubicBezTo>
                            <a:cubicBezTo>
                              <a:pt x="93" y="92"/>
                              <a:pt x="93" y="92"/>
                              <a:pt x="94" y="93"/>
                            </a:cubicBezTo>
                            <a:cubicBezTo>
                              <a:pt x="93" y="93"/>
                              <a:pt x="93" y="93"/>
                              <a:pt x="93" y="93"/>
                            </a:cubicBezTo>
                            <a:moveTo>
                              <a:pt x="59" y="93"/>
                            </a:moveTo>
                            <a:cubicBezTo>
                              <a:pt x="59" y="92"/>
                              <a:pt x="59" y="92"/>
                              <a:pt x="59" y="92"/>
                            </a:cubicBezTo>
                            <a:cubicBezTo>
                              <a:pt x="59" y="92"/>
                              <a:pt x="59" y="92"/>
                              <a:pt x="60" y="92"/>
                            </a:cubicBezTo>
                            <a:cubicBezTo>
                              <a:pt x="60" y="93"/>
                              <a:pt x="59" y="93"/>
                              <a:pt x="59" y="93"/>
                            </a:cubicBezTo>
                            <a:moveTo>
                              <a:pt x="13" y="93"/>
                            </a:moveTo>
                            <a:cubicBezTo>
                              <a:pt x="13" y="93"/>
                              <a:pt x="13" y="92"/>
                              <a:pt x="12" y="92"/>
                            </a:cubicBezTo>
                            <a:cubicBezTo>
                              <a:pt x="13" y="92"/>
                              <a:pt x="13" y="91"/>
                              <a:pt x="14" y="91"/>
                            </a:cubicBezTo>
                            <a:cubicBezTo>
                              <a:pt x="14" y="92"/>
                              <a:pt x="14" y="92"/>
                              <a:pt x="14" y="93"/>
                            </a:cubicBezTo>
                            <a:cubicBezTo>
                              <a:pt x="14" y="93"/>
                              <a:pt x="13" y="93"/>
                              <a:pt x="13" y="93"/>
                            </a:cubicBezTo>
                            <a:moveTo>
                              <a:pt x="138" y="93"/>
                            </a:moveTo>
                            <a:cubicBezTo>
                              <a:pt x="138" y="92"/>
                              <a:pt x="138" y="92"/>
                              <a:pt x="138" y="91"/>
                            </a:cubicBezTo>
                            <a:cubicBezTo>
                              <a:pt x="138" y="91"/>
                              <a:pt x="139" y="91"/>
                              <a:pt x="139" y="91"/>
                            </a:cubicBezTo>
                            <a:cubicBezTo>
                              <a:pt x="139" y="91"/>
                              <a:pt x="140" y="93"/>
                              <a:pt x="138" y="93"/>
                            </a:cubicBezTo>
                            <a:moveTo>
                              <a:pt x="92" y="94"/>
                            </a:moveTo>
                            <a:cubicBezTo>
                              <a:pt x="91" y="94"/>
                              <a:pt x="91" y="92"/>
                              <a:pt x="91" y="91"/>
                            </a:cubicBezTo>
                            <a:cubicBezTo>
                              <a:pt x="93" y="88"/>
                              <a:pt x="98" y="90"/>
                              <a:pt x="94" y="94"/>
                            </a:cubicBezTo>
                            <a:cubicBezTo>
                              <a:pt x="94" y="94"/>
                              <a:pt x="93" y="94"/>
                              <a:pt x="92" y="94"/>
                            </a:cubicBezTo>
                            <a:moveTo>
                              <a:pt x="58" y="95"/>
                            </a:moveTo>
                            <a:cubicBezTo>
                              <a:pt x="56" y="95"/>
                              <a:pt x="56" y="90"/>
                              <a:pt x="60" y="90"/>
                            </a:cubicBezTo>
                            <a:cubicBezTo>
                              <a:pt x="62" y="91"/>
                              <a:pt x="62" y="95"/>
                              <a:pt x="58" y="95"/>
                            </a:cubicBezTo>
                            <a:moveTo>
                              <a:pt x="137" y="95"/>
                            </a:moveTo>
                            <a:cubicBezTo>
                              <a:pt x="134" y="93"/>
                              <a:pt x="137" y="90"/>
                              <a:pt x="138" y="89"/>
                            </a:cubicBezTo>
                            <a:cubicBezTo>
                              <a:pt x="143" y="90"/>
                              <a:pt x="142" y="94"/>
                              <a:pt x="137" y="95"/>
                            </a:cubicBezTo>
                            <a:moveTo>
                              <a:pt x="14" y="95"/>
                            </a:moveTo>
                            <a:cubicBezTo>
                              <a:pt x="6" y="92"/>
                              <a:pt x="14" y="84"/>
                              <a:pt x="16" y="94"/>
                            </a:cubicBezTo>
                            <a:cubicBezTo>
                              <a:pt x="15" y="94"/>
                              <a:pt x="15" y="95"/>
                              <a:pt x="14" y="95"/>
                            </a:cubicBezTo>
                            <a:moveTo>
                              <a:pt x="13" y="97"/>
                            </a:moveTo>
                            <a:cubicBezTo>
                              <a:pt x="10" y="95"/>
                              <a:pt x="7" y="94"/>
                              <a:pt x="4" y="92"/>
                            </a:cubicBezTo>
                            <a:cubicBezTo>
                              <a:pt x="4" y="92"/>
                              <a:pt x="11" y="87"/>
                              <a:pt x="11" y="86"/>
                            </a:cubicBezTo>
                            <a:cubicBezTo>
                              <a:pt x="14" y="85"/>
                              <a:pt x="19" y="84"/>
                              <a:pt x="20" y="84"/>
                            </a:cubicBezTo>
                            <a:cubicBezTo>
                              <a:pt x="19" y="87"/>
                              <a:pt x="17" y="89"/>
                              <a:pt x="16" y="91"/>
                            </a:cubicBezTo>
                            <a:cubicBezTo>
                              <a:pt x="17" y="93"/>
                              <a:pt x="22" y="95"/>
                              <a:pt x="24" y="93"/>
                            </a:cubicBezTo>
                            <a:cubicBezTo>
                              <a:pt x="17" y="92"/>
                              <a:pt x="18" y="92"/>
                              <a:pt x="21" y="87"/>
                            </a:cubicBezTo>
                            <a:cubicBezTo>
                              <a:pt x="21" y="86"/>
                              <a:pt x="21" y="85"/>
                              <a:pt x="22" y="84"/>
                            </a:cubicBezTo>
                            <a:cubicBezTo>
                              <a:pt x="34" y="81"/>
                              <a:pt x="46" y="79"/>
                              <a:pt x="58" y="76"/>
                            </a:cubicBezTo>
                            <a:cubicBezTo>
                              <a:pt x="58" y="78"/>
                              <a:pt x="58" y="79"/>
                              <a:pt x="59" y="81"/>
                            </a:cubicBezTo>
                            <a:cubicBezTo>
                              <a:pt x="54" y="83"/>
                              <a:pt x="46" y="87"/>
                              <a:pt x="42" y="85"/>
                            </a:cubicBezTo>
                            <a:cubicBezTo>
                              <a:pt x="42" y="85"/>
                              <a:pt x="42" y="85"/>
                              <a:pt x="42" y="85"/>
                            </a:cubicBezTo>
                            <a:cubicBezTo>
                              <a:pt x="43" y="83"/>
                              <a:pt x="43" y="83"/>
                              <a:pt x="43" y="81"/>
                            </a:cubicBezTo>
                            <a:cubicBezTo>
                              <a:pt x="42" y="79"/>
                              <a:pt x="39" y="83"/>
                              <a:pt x="38" y="85"/>
                            </a:cubicBezTo>
                            <a:cubicBezTo>
                              <a:pt x="39" y="86"/>
                              <a:pt x="41" y="86"/>
                              <a:pt x="43" y="87"/>
                            </a:cubicBezTo>
                            <a:cubicBezTo>
                              <a:pt x="34" y="91"/>
                              <a:pt x="21" y="95"/>
                              <a:pt x="13" y="97"/>
                            </a:cubicBezTo>
                            <a:moveTo>
                              <a:pt x="138" y="97"/>
                            </a:moveTo>
                            <a:cubicBezTo>
                              <a:pt x="128" y="94"/>
                              <a:pt x="117" y="90"/>
                              <a:pt x="110" y="87"/>
                            </a:cubicBezTo>
                            <a:cubicBezTo>
                              <a:pt x="111" y="86"/>
                              <a:pt x="113" y="86"/>
                              <a:pt x="114" y="84"/>
                            </a:cubicBezTo>
                            <a:cubicBezTo>
                              <a:pt x="112" y="83"/>
                              <a:pt x="110" y="80"/>
                              <a:pt x="109" y="81"/>
                            </a:cubicBezTo>
                            <a:cubicBezTo>
                              <a:pt x="109" y="83"/>
                              <a:pt x="110" y="83"/>
                              <a:pt x="111" y="85"/>
                            </a:cubicBezTo>
                            <a:cubicBezTo>
                              <a:pt x="105" y="88"/>
                              <a:pt x="98" y="82"/>
                              <a:pt x="93" y="81"/>
                            </a:cubicBezTo>
                            <a:cubicBezTo>
                              <a:pt x="94" y="79"/>
                              <a:pt x="94" y="78"/>
                              <a:pt x="95" y="76"/>
                            </a:cubicBezTo>
                            <a:cubicBezTo>
                              <a:pt x="106" y="78"/>
                              <a:pt x="118" y="81"/>
                              <a:pt x="131" y="84"/>
                            </a:cubicBezTo>
                            <a:cubicBezTo>
                              <a:pt x="131" y="90"/>
                              <a:pt x="137" y="92"/>
                              <a:pt x="128" y="93"/>
                            </a:cubicBezTo>
                            <a:cubicBezTo>
                              <a:pt x="130" y="94"/>
                              <a:pt x="134" y="94"/>
                              <a:pt x="136" y="91"/>
                            </a:cubicBezTo>
                            <a:cubicBezTo>
                              <a:pt x="135" y="89"/>
                              <a:pt x="132" y="86"/>
                              <a:pt x="132" y="84"/>
                            </a:cubicBezTo>
                            <a:cubicBezTo>
                              <a:pt x="140" y="86"/>
                              <a:pt x="142" y="86"/>
                              <a:pt x="148" y="93"/>
                            </a:cubicBezTo>
                            <a:cubicBezTo>
                              <a:pt x="148" y="93"/>
                              <a:pt x="139" y="97"/>
                              <a:pt x="138" y="97"/>
                            </a:cubicBezTo>
                            <a:moveTo>
                              <a:pt x="118" y="98"/>
                            </a:moveTo>
                            <a:cubicBezTo>
                              <a:pt x="117" y="97"/>
                              <a:pt x="117" y="97"/>
                              <a:pt x="117" y="96"/>
                            </a:cubicBezTo>
                            <a:cubicBezTo>
                              <a:pt x="118" y="95"/>
                              <a:pt x="119" y="95"/>
                              <a:pt x="119" y="98"/>
                            </a:cubicBezTo>
                            <a:cubicBezTo>
                              <a:pt x="118" y="98"/>
                              <a:pt x="118" y="98"/>
                              <a:pt x="118" y="98"/>
                            </a:cubicBezTo>
                            <a:moveTo>
                              <a:pt x="34" y="98"/>
                            </a:moveTo>
                            <a:cubicBezTo>
                              <a:pt x="32" y="97"/>
                              <a:pt x="33" y="94"/>
                              <a:pt x="36" y="96"/>
                            </a:cubicBezTo>
                            <a:cubicBezTo>
                              <a:pt x="36" y="96"/>
                              <a:pt x="34" y="99"/>
                              <a:pt x="34" y="98"/>
                            </a:cubicBezTo>
                            <a:moveTo>
                              <a:pt x="117" y="100"/>
                            </a:moveTo>
                            <a:cubicBezTo>
                              <a:pt x="108" y="94"/>
                              <a:pt x="124" y="90"/>
                              <a:pt x="120" y="99"/>
                            </a:cubicBezTo>
                            <a:cubicBezTo>
                              <a:pt x="119" y="100"/>
                              <a:pt x="118" y="100"/>
                              <a:pt x="117" y="100"/>
                            </a:cubicBezTo>
                            <a:moveTo>
                              <a:pt x="33" y="100"/>
                            </a:moveTo>
                            <a:cubicBezTo>
                              <a:pt x="28" y="98"/>
                              <a:pt x="34" y="90"/>
                              <a:pt x="38" y="96"/>
                            </a:cubicBezTo>
                            <a:cubicBezTo>
                              <a:pt x="38" y="99"/>
                              <a:pt x="36" y="99"/>
                              <a:pt x="33" y="100"/>
                            </a:cubicBezTo>
                            <a:moveTo>
                              <a:pt x="66" y="101"/>
                            </a:moveTo>
                            <a:cubicBezTo>
                              <a:pt x="66" y="101"/>
                              <a:pt x="66" y="101"/>
                              <a:pt x="66" y="101"/>
                            </a:cubicBezTo>
                            <a:cubicBezTo>
                              <a:pt x="66" y="99"/>
                              <a:pt x="67" y="97"/>
                              <a:pt x="68" y="95"/>
                            </a:cubicBezTo>
                            <a:cubicBezTo>
                              <a:pt x="68" y="95"/>
                              <a:pt x="69" y="95"/>
                              <a:pt x="69" y="95"/>
                            </a:cubicBezTo>
                            <a:cubicBezTo>
                              <a:pt x="69" y="97"/>
                              <a:pt x="68" y="100"/>
                              <a:pt x="66" y="101"/>
                            </a:cubicBezTo>
                            <a:moveTo>
                              <a:pt x="85" y="101"/>
                            </a:moveTo>
                            <a:cubicBezTo>
                              <a:pt x="84" y="100"/>
                              <a:pt x="83" y="96"/>
                              <a:pt x="83" y="96"/>
                            </a:cubicBezTo>
                            <a:cubicBezTo>
                              <a:pt x="83" y="96"/>
                              <a:pt x="83" y="96"/>
                              <a:pt x="84" y="96"/>
                            </a:cubicBezTo>
                            <a:cubicBezTo>
                              <a:pt x="84" y="96"/>
                              <a:pt x="86" y="100"/>
                              <a:pt x="85" y="101"/>
                            </a:cubicBezTo>
                            <a:cubicBezTo>
                              <a:pt x="85" y="101"/>
                              <a:pt x="85" y="101"/>
                              <a:pt x="85" y="101"/>
                            </a:cubicBezTo>
                            <a:moveTo>
                              <a:pt x="101" y="102"/>
                            </a:moveTo>
                            <a:cubicBezTo>
                              <a:pt x="100" y="101"/>
                              <a:pt x="100" y="101"/>
                              <a:pt x="100" y="100"/>
                            </a:cubicBezTo>
                            <a:cubicBezTo>
                              <a:pt x="101" y="100"/>
                              <a:pt x="102" y="100"/>
                              <a:pt x="103" y="100"/>
                            </a:cubicBezTo>
                            <a:cubicBezTo>
                              <a:pt x="103" y="100"/>
                              <a:pt x="103" y="100"/>
                              <a:pt x="103" y="100"/>
                            </a:cubicBezTo>
                            <a:cubicBezTo>
                              <a:pt x="102" y="98"/>
                              <a:pt x="102" y="97"/>
                              <a:pt x="102" y="96"/>
                            </a:cubicBezTo>
                            <a:cubicBezTo>
                              <a:pt x="103" y="96"/>
                              <a:pt x="103" y="96"/>
                              <a:pt x="103" y="96"/>
                            </a:cubicBezTo>
                            <a:cubicBezTo>
                              <a:pt x="104" y="97"/>
                              <a:pt x="106" y="98"/>
                              <a:pt x="106" y="101"/>
                            </a:cubicBezTo>
                            <a:cubicBezTo>
                              <a:pt x="105" y="102"/>
                              <a:pt x="101" y="101"/>
                              <a:pt x="101" y="102"/>
                            </a:cubicBezTo>
                            <a:moveTo>
                              <a:pt x="71" y="102"/>
                            </a:moveTo>
                            <a:cubicBezTo>
                              <a:pt x="70" y="102"/>
                              <a:pt x="71" y="98"/>
                              <a:pt x="71" y="96"/>
                            </a:cubicBezTo>
                            <a:cubicBezTo>
                              <a:pt x="72" y="96"/>
                              <a:pt x="72" y="96"/>
                              <a:pt x="72" y="96"/>
                            </a:cubicBezTo>
                            <a:cubicBezTo>
                              <a:pt x="72" y="97"/>
                              <a:pt x="72" y="99"/>
                              <a:pt x="71" y="102"/>
                            </a:cubicBezTo>
                            <a:cubicBezTo>
                              <a:pt x="71" y="102"/>
                              <a:pt x="71" y="102"/>
                              <a:pt x="71" y="102"/>
                            </a:cubicBezTo>
                            <a:moveTo>
                              <a:pt x="51" y="102"/>
                            </a:moveTo>
                            <a:cubicBezTo>
                              <a:pt x="49" y="101"/>
                              <a:pt x="48" y="101"/>
                              <a:pt x="46" y="101"/>
                            </a:cubicBezTo>
                            <a:cubicBezTo>
                              <a:pt x="46" y="98"/>
                              <a:pt x="47" y="98"/>
                              <a:pt x="49" y="96"/>
                            </a:cubicBezTo>
                            <a:cubicBezTo>
                              <a:pt x="49" y="96"/>
                              <a:pt x="49" y="96"/>
                              <a:pt x="50" y="96"/>
                            </a:cubicBezTo>
                            <a:cubicBezTo>
                              <a:pt x="50" y="96"/>
                              <a:pt x="49" y="99"/>
                              <a:pt x="49" y="100"/>
                            </a:cubicBezTo>
                            <a:cubicBezTo>
                              <a:pt x="50" y="100"/>
                              <a:pt x="51" y="100"/>
                              <a:pt x="52" y="101"/>
                            </a:cubicBezTo>
                            <a:cubicBezTo>
                              <a:pt x="52" y="101"/>
                              <a:pt x="52" y="101"/>
                              <a:pt x="51" y="102"/>
                            </a:cubicBezTo>
                            <a:moveTo>
                              <a:pt x="123" y="102"/>
                            </a:moveTo>
                            <a:cubicBezTo>
                              <a:pt x="122" y="102"/>
                              <a:pt x="121" y="101"/>
                              <a:pt x="120" y="101"/>
                            </a:cubicBezTo>
                            <a:cubicBezTo>
                              <a:pt x="121" y="100"/>
                              <a:pt x="123" y="101"/>
                              <a:pt x="126" y="101"/>
                            </a:cubicBezTo>
                            <a:cubicBezTo>
                              <a:pt x="126" y="98"/>
                              <a:pt x="122" y="96"/>
                              <a:pt x="123" y="94"/>
                            </a:cubicBezTo>
                            <a:cubicBezTo>
                              <a:pt x="125" y="94"/>
                              <a:pt x="127" y="99"/>
                              <a:pt x="128" y="101"/>
                            </a:cubicBezTo>
                            <a:cubicBezTo>
                              <a:pt x="127" y="103"/>
                              <a:pt x="124" y="102"/>
                              <a:pt x="123" y="102"/>
                            </a:cubicBezTo>
                            <a:moveTo>
                              <a:pt x="81" y="102"/>
                            </a:moveTo>
                            <a:cubicBezTo>
                              <a:pt x="80" y="100"/>
                              <a:pt x="79" y="97"/>
                              <a:pt x="79" y="96"/>
                            </a:cubicBezTo>
                            <a:cubicBezTo>
                              <a:pt x="80" y="96"/>
                              <a:pt x="80" y="96"/>
                              <a:pt x="80" y="96"/>
                            </a:cubicBezTo>
                            <a:cubicBezTo>
                              <a:pt x="81" y="98"/>
                              <a:pt x="81" y="100"/>
                              <a:pt x="82" y="102"/>
                            </a:cubicBezTo>
                            <a:cubicBezTo>
                              <a:pt x="82" y="102"/>
                              <a:pt x="82" y="102"/>
                              <a:pt x="81" y="102"/>
                            </a:cubicBezTo>
                            <a:moveTo>
                              <a:pt x="27" y="102"/>
                            </a:moveTo>
                            <a:cubicBezTo>
                              <a:pt x="25" y="102"/>
                              <a:pt x="25" y="102"/>
                              <a:pt x="24" y="101"/>
                            </a:cubicBezTo>
                            <a:cubicBezTo>
                              <a:pt x="24" y="99"/>
                              <a:pt x="27" y="94"/>
                              <a:pt x="29" y="94"/>
                            </a:cubicBezTo>
                            <a:cubicBezTo>
                              <a:pt x="29" y="99"/>
                              <a:pt x="22" y="101"/>
                              <a:pt x="30" y="101"/>
                            </a:cubicBezTo>
                            <a:cubicBezTo>
                              <a:pt x="31" y="101"/>
                              <a:pt x="31" y="101"/>
                              <a:pt x="32" y="101"/>
                            </a:cubicBezTo>
                            <a:cubicBezTo>
                              <a:pt x="31" y="102"/>
                              <a:pt x="29" y="102"/>
                              <a:pt x="27" y="102"/>
                            </a:cubicBezTo>
                            <a:moveTo>
                              <a:pt x="17" y="105"/>
                            </a:moveTo>
                            <a:cubicBezTo>
                              <a:pt x="17" y="104"/>
                              <a:pt x="17" y="104"/>
                              <a:pt x="16" y="104"/>
                            </a:cubicBezTo>
                            <a:cubicBezTo>
                              <a:pt x="17" y="103"/>
                              <a:pt x="17" y="103"/>
                              <a:pt x="17" y="103"/>
                            </a:cubicBezTo>
                            <a:cubicBezTo>
                              <a:pt x="17" y="103"/>
                              <a:pt x="18" y="103"/>
                              <a:pt x="18" y="103"/>
                            </a:cubicBezTo>
                            <a:cubicBezTo>
                              <a:pt x="18" y="103"/>
                              <a:pt x="18" y="104"/>
                              <a:pt x="18" y="105"/>
                            </a:cubicBezTo>
                            <a:cubicBezTo>
                              <a:pt x="18" y="105"/>
                              <a:pt x="17" y="105"/>
                              <a:pt x="17" y="105"/>
                            </a:cubicBezTo>
                            <a:moveTo>
                              <a:pt x="134" y="105"/>
                            </a:moveTo>
                            <a:cubicBezTo>
                              <a:pt x="133" y="104"/>
                              <a:pt x="134" y="103"/>
                              <a:pt x="134" y="103"/>
                            </a:cubicBezTo>
                            <a:cubicBezTo>
                              <a:pt x="134" y="103"/>
                              <a:pt x="135" y="103"/>
                              <a:pt x="135" y="103"/>
                            </a:cubicBezTo>
                            <a:cubicBezTo>
                              <a:pt x="135" y="103"/>
                              <a:pt x="135" y="103"/>
                              <a:pt x="136" y="104"/>
                            </a:cubicBezTo>
                            <a:cubicBezTo>
                              <a:pt x="135" y="104"/>
                              <a:pt x="135" y="104"/>
                              <a:pt x="135" y="105"/>
                            </a:cubicBezTo>
                            <a:cubicBezTo>
                              <a:pt x="135" y="105"/>
                              <a:pt x="134" y="105"/>
                              <a:pt x="134" y="105"/>
                            </a:cubicBezTo>
                            <a:moveTo>
                              <a:pt x="133" y="106"/>
                            </a:moveTo>
                            <a:cubicBezTo>
                              <a:pt x="130" y="104"/>
                              <a:pt x="134" y="99"/>
                              <a:pt x="137" y="102"/>
                            </a:cubicBezTo>
                            <a:cubicBezTo>
                              <a:pt x="137" y="105"/>
                              <a:pt x="136" y="106"/>
                              <a:pt x="133" y="106"/>
                            </a:cubicBezTo>
                            <a:moveTo>
                              <a:pt x="18" y="106"/>
                            </a:moveTo>
                            <a:cubicBezTo>
                              <a:pt x="15" y="105"/>
                              <a:pt x="15" y="104"/>
                              <a:pt x="15" y="102"/>
                            </a:cubicBezTo>
                            <a:cubicBezTo>
                              <a:pt x="16" y="101"/>
                              <a:pt x="16" y="101"/>
                              <a:pt x="18" y="101"/>
                            </a:cubicBezTo>
                            <a:cubicBezTo>
                              <a:pt x="19" y="102"/>
                              <a:pt x="22" y="105"/>
                              <a:pt x="18" y="106"/>
                            </a:cubicBezTo>
                            <a:moveTo>
                              <a:pt x="112" y="108"/>
                            </a:moveTo>
                            <a:cubicBezTo>
                              <a:pt x="104" y="106"/>
                              <a:pt x="114" y="96"/>
                              <a:pt x="115" y="106"/>
                            </a:cubicBezTo>
                            <a:cubicBezTo>
                              <a:pt x="115" y="107"/>
                              <a:pt x="114" y="108"/>
                              <a:pt x="112" y="108"/>
                            </a:cubicBezTo>
                            <a:moveTo>
                              <a:pt x="39" y="108"/>
                            </a:moveTo>
                            <a:cubicBezTo>
                              <a:pt x="34" y="106"/>
                              <a:pt x="39" y="98"/>
                              <a:pt x="43" y="104"/>
                            </a:cubicBezTo>
                            <a:cubicBezTo>
                              <a:pt x="43" y="107"/>
                              <a:pt x="42" y="108"/>
                              <a:pt x="39" y="108"/>
                            </a:cubicBezTo>
                            <a:moveTo>
                              <a:pt x="18" y="108"/>
                            </a:moveTo>
                            <a:cubicBezTo>
                              <a:pt x="14" y="107"/>
                              <a:pt x="11" y="106"/>
                              <a:pt x="8" y="105"/>
                            </a:cubicBezTo>
                            <a:cubicBezTo>
                              <a:pt x="10" y="103"/>
                              <a:pt x="18" y="94"/>
                              <a:pt x="23" y="95"/>
                            </a:cubicBezTo>
                            <a:cubicBezTo>
                              <a:pt x="23" y="98"/>
                              <a:pt x="20" y="100"/>
                              <a:pt x="20" y="103"/>
                            </a:cubicBezTo>
                            <a:cubicBezTo>
                              <a:pt x="21" y="103"/>
                              <a:pt x="27" y="105"/>
                              <a:pt x="28" y="103"/>
                            </a:cubicBezTo>
                            <a:cubicBezTo>
                              <a:pt x="25" y="103"/>
                              <a:pt x="24" y="105"/>
                              <a:pt x="22" y="101"/>
                            </a:cubicBezTo>
                            <a:cubicBezTo>
                              <a:pt x="24" y="99"/>
                              <a:pt x="24" y="97"/>
                              <a:pt x="24" y="94"/>
                            </a:cubicBezTo>
                            <a:cubicBezTo>
                              <a:pt x="33" y="91"/>
                              <a:pt x="41" y="88"/>
                              <a:pt x="50" y="85"/>
                            </a:cubicBezTo>
                            <a:cubicBezTo>
                              <a:pt x="51" y="84"/>
                              <a:pt x="57" y="82"/>
                              <a:pt x="59" y="82"/>
                            </a:cubicBezTo>
                            <a:cubicBezTo>
                              <a:pt x="60" y="83"/>
                              <a:pt x="60" y="85"/>
                              <a:pt x="61" y="87"/>
                            </a:cubicBezTo>
                            <a:cubicBezTo>
                              <a:pt x="56" y="89"/>
                              <a:pt x="50" y="94"/>
                              <a:pt x="44" y="93"/>
                            </a:cubicBezTo>
                            <a:cubicBezTo>
                              <a:pt x="44" y="91"/>
                              <a:pt x="46" y="90"/>
                              <a:pt x="46" y="89"/>
                            </a:cubicBezTo>
                            <a:cubicBezTo>
                              <a:pt x="44" y="88"/>
                              <a:pt x="41" y="92"/>
                              <a:pt x="41" y="93"/>
                            </a:cubicBezTo>
                            <a:cubicBezTo>
                              <a:pt x="42" y="94"/>
                              <a:pt x="45" y="94"/>
                              <a:pt x="46" y="94"/>
                            </a:cubicBezTo>
                            <a:cubicBezTo>
                              <a:pt x="45" y="95"/>
                              <a:pt x="45" y="95"/>
                              <a:pt x="19" y="108"/>
                            </a:cubicBezTo>
                            <a:cubicBezTo>
                              <a:pt x="19" y="108"/>
                              <a:pt x="18" y="108"/>
                              <a:pt x="18" y="108"/>
                            </a:cubicBezTo>
                            <a:moveTo>
                              <a:pt x="133" y="108"/>
                            </a:moveTo>
                            <a:cubicBezTo>
                              <a:pt x="107" y="95"/>
                              <a:pt x="107" y="95"/>
                              <a:pt x="107" y="94"/>
                            </a:cubicBezTo>
                            <a:cubicBezTo>
                              <a:pt x="108" y="94"/>
                              <a:pt x="110" y="94"/>
                              <a:pt x="111" y="93"/>
                            </a:cubicBezTo>
                            <a:cubicBezTo>
                              <a:pt x="111" y="91"/>
                              <a:pt x="108" y="89"/>
                              <a:pt x="106" y="89"/>
                            </a:cubicBezTo>
                            <a:cubicBezTo>
                              <a:pt x="106" y="89"/>
                              <a:pt x="108" y="93"/>
                              <a:pt x="108" y="93"/>
                            </a:cubicBezTo>
                            <a:cubicBezTo>
                              <a:pt x="101" y="94"/>
                              <a:pt x="96" y="89"/>
                              <a:pt x="91" y="87"/>
                            </a:cubicBezTo>
                            <a:cubicBezTo>
                              <a:pt x="91" y="86"/>
                              <a:pt x="91" y="86"/>
                              <a:pt x="93" y="82"/>
                            </a:cubicBezTo>
                            <a:cubicBezTo>
                              <a:pt x="94" y="82"/>
                              <a:pt x="94" y="82"/>
                              <a:pt x="94" y="82"/>
                            </a:cubicBezTo>
                            <a:cubicBezTo>
                              <a:pt x="97" y="84"/>
                              <a:pt x="122" y="92"/>
                              <a:pt x="128" y="95"/>
                            </a:cubicBezTo>
                            <a:cubicBezTo>
                              <a:pt x="128" y="97"/>
                              <a:pt x="129" y="99"/>
                              <a:pt x="129" y="102"/>
                            </a:cubicBezTo>
                            <a:cubicBezTo>
                              <a:pt x="126" y="105"/>
                              <a:pt x="126" y="103"/>
                              <a:pt x="124" y="103"/>
                            </a:cubicBezTo>
                            <a:cubicBezTo>
                              <a:pt x="124" y="105"/>
                              <a:pt x="130" y="104"/>
                              <a:pt x="132" y="103"/>
                            </a:cubicBezTo>
                            <a:cubicBezTo>
                              <a:pt x="132" y="100"/>
                              <a:pt x="130" y="98"/>
                              <a:pt x="129" y="95"/>
                            </a:cubicBezTo>
                            <a:cubicBezTo>
                              <a:pt x="130" y="95"/>
                              <a:pt x="130" y="95"/>
                              <a:pt x="130" y="95"/>
                            </a:cubicBezTo>
                            <a:cubicBezTo>
                              <a:pt x="136" y="98"/>
                              <a:pt x="140" y="98"/>
                              <a:pt x="144" y="106"/>
                            </a:cubicBezTo>
                            <a:cubicBezTo>
                              <a:pt x="144" y="106"/>
                              <a:pt x="134" y="108"/>
                              <a:pt x="133" y="108"/>
                            </a:cubicBezTo>
                            <a:moveTo>
                              <a:pt x="114" y="112"/>
                            </a:moveTo>
                            <a:cubicBezTo>
                              <a:pt x="114" y="112"/>
                              <a:pt x="113" y="111"/>
                              <a:pt x="113" y="111"/>
                            </a:cubicBezTo>
                            <a:cubicBezTo>
                              <a:pt x="115" y="110"/>
                              <a:pt x="117" y="110"/>
                              <a:pt x="119" y="110"/>
                            </a:cubicBezTo>
                            <a:cubicBezTo>
                              <a:pt x="119" y="110"/>
                              <a:pt x="120" y="110"/>
                              <a:pt x="120" y="110"/>
                            </a:cubicBezTo>
                            <a:cubicBezTo>
                              <a:pt x="118" y="107"/>
                              <a:pt x="117" y="105"/>
                              <a:pt x="118" y="103"/>
                            </a:cubicBezTo>
                            <a:cubicBezTo>
                              <a:pt x="118" y="103"/>
                              <a:pt x="118" y="103"/>
                              <a:pt x="119" y="103"/>
                            </a:cubicBezTo>
                            <a:cubicBezTo>
                              <a:pt x="119" y="105"/>
                              <a:pt x="122" y="108"/>
                              <a:pt x="122" y="111"/>
                            </a:cubicBezTo>
                            <a:cubicBezTo>
                              <a:pt x="119" y="112"/>
                              <a:pt x="117" y="112"/>
                              <a:pt x="114" y="112"/>
                            </a:cubicBezTo>
                            <a:moveTo>
                              <a:pt x="37" y="112"/>
                            </a:moveTo>
                            <a:cubicBezTo>
                              <a:pt x="35" y="112"/>
                              <a:pt x="32" y="112"/>
                              <a:pt x="30" y="111"/>
                            </a:cubicBezTo>
                            <a:cubicBezTo>
                              <a:pt x="30" y="108"/>
                              <a:pt x="36" y="98"/>
                              <a:pt x="34" y="107"/>
                            </a:cubicBezTo>
                            <a:cubicBezTo>
                              <a:pt x="33" y="108"/>
                              <a:pt x="32" y="109"/>
                              <a:pt x="32" y="110"/>
                            </a:cubicBezTo>
                            <a:cubicBezTo>
                              <a:pt x="35" y="110"/>
                              <a:pt x="37" y="110"/>
                              <a:pt x="39" y="111"/>
                            </a:cubicBezTo>
                            <a:cubicBezTo>
                              <a:pt x="38" y="111"/>
                              <a:pt x="38" y="112"/>
                              <a:pt x="37" y="112"/>
                            </a:cubicBezTo>
                            <a:moveTo>
                              <a:pt x="117" y="114"/>
                            </a:moveTo>
                            <a:cubicBezTo>
                              <a:pt x="117" y="114"/>
                              <a:pt x="116" y="114"/>
                              <a:pt x="116" y="113"/>
                            </a:cubicBezTo>
                            <a:cubicBezTo>
                              <a:pt x="118" y="113"/>
                              <a:pt x="120" y="113"/>
                              <a:pt x="122" y="113"/>
                            </a:cubicBezTo>
                            <a:cubicBezTo>
                              <a:pt x="122" y="113"/>
                              <a:pt x="122" y="112"/>
                              <a:pt x="123" y="112"/>
                            </a:cubicBezTo>
                            <a:cubicBezTo>
                              <a:pt x="122" y="109"/>
                              <a:pt x="122" y="107"/>
                              <a:pt x="122" y="105"/>
                            </a:cubicBezTo>
                            <a:cubicBezTo>
                              <a:pt x="123" y="105"/>
                              <a:pt x="123" y="105"/>
                              <a:pt x="123" y="105"/>
                            </a:cubicBezTo>
                            <a:cubicBezTo>
                              <a:pt x="123" y="105"/>
                              <a:pt x="124" y="105"/>
                              <a:pt x="124" y="105"/>
                            </a:cubicBezTo>
                            <a:cubicBezTo>
                              <a:pt x="123" y="107"/>
                              <a:pt x="125" y="110"/>
                              <a:pt x="125" y="113"/>
                            </a:cubicBezTo>
                            <a:cubicBezTo>
                              <a:pt x="124" y="114"/>
                              <a:pt x="118" y="114"/>
                              <a:pt x="117" y="114"/>
                            </a:cubicBezTo>
                            <a:moveTo>
                              <a:pt x="34" y="114"/>
                            </a:moveTo>
                            <a:cubicBezTo>
                              <a:pt x="32" y="114"/>
                              <a:pt x="28" y="114"/>
                              <a:pt x="27" y="113"/>
                            </a:cubicBezTo>
                            <a:cubicBezTo>
                              <a:pt x="27" y="110"/>
                              <a:pt x="29" y="107"/>
                              <a:pt x="28" y="105"/>
                            </a:cubicBezTo>
                            <a:cubicBezTo>
                              <a:pt x="29" y="104"/>
                              <a:pt x="29" y="104"/>
                              <a:pt x="30" y="104"/>
                            </a:cubicBezTo>
                            <a:cubicBezTo>
                              <a:pt x="31" y="112"/>
                              <a:pt x="25" y="113"/>
                              <a:pt x="36" y="113"/>
                            </a:cubicBezTo>
                            <a:cubicBezTo>
                              <a:pt x="35" y="114"/>
                              <a:pt x="34" y="114"/>
                              <a:pt x="34" y="114"/>
                            </a:cubicBezTo>
                            <a:moveTo>
                              <a:pt x="126" y="117"/>
                            </a:moveTo>
                            <a:cubicBezTo>
                              <a:pt x="121" y="113"/>
                              <a:pt x="133" y="109"/>
                              <a:pt x="130" y="115"/>
                            </a:cubicBezTo>
                            <a:cubicBezTo>
                              <a:pt x="128" y="117"/>
                              <a:pt x="127" y="117"/>
                              <a:pt x="126" y="117"/>
                            </a:cubicBezTo>
                            <a:moveTo>
                              <a:pt x="24" y="117"/>
                            </a:moveTo>
                            <a:cubicBezTo>
                              <a:pt x="18" y="114"/>
                              <a:pt x="23" y="108"/>
                              <a:pt x="27" y="115"/>
                            </a:cubicBezTo>
                            <a:cubicBezTo>
                              <a:pt x="27" y="115"/>
                              <a:pt x="27" y="116"/>
                              <a:pt x="26" y="117"/>
                            </a:cubicBezTo>
                            <a:cubicBezTo>
                              <a:pt x="26" y="117"/>
                              <a:pt x="25" y="117"/>
                              <a:pt x="24" y="117"/>
                            </a:cubicBezTo>
                            <a:moveTo>
                              <a:pt x="17" y="118"/>
                            </a:moveTo>
                            <a:cubicBezTo>
                              <a:pt x="18" y="115"/>
                              <a:pt x="20" y="111"/>
                              <a:pt x="21" y="108"/>
                            </a:cubicBezTo>
                            <a:cubicBezTo>
                              <a:pt x="32" y="103"/>
                              <a:pt x="43" y="97"/>
                              <a:pt x="54" y="91"/>
                            </a:cubicBezTo>
                            <a:cubicBezTo>
                              <a:pt x="54" y="91"/>
                              <a:pt x="61" y="87"/>
                              <a:pt x="62" y="88"/>
                            </a:cubicBezTo>
                            <a:cubicBezTo>
                              <a:pt x="63" y="89"/>
                              <a:pt x="64" y="91"/>
                              <a:pt x="65" y="92"/>
                            </a:cubicBezTo>
                            <a:cubicBezTo>
                              <a:pt x="54" y="101"/>
                              <a:pt x="43" y="109"/>
                              <a:pt x="31" y="117"/>
                            </a:cubicBezTo>
                            <a:cubicBezTo>
                              <a:pt x="27" y="118"/>
                              <a:pt x="20" y="119"/>
                              <a:pt x="17" y="118"/>
                            </a:cubicBezTo>
                            <a:moveTo>
                              <a:pt x="133" y="119"/>
                            </a:moveTo>
                            <a:cubicBezTo>
                              <a:pt x="130" y="117"/>
                              <a:pt x="123" y="117"/>
                              <a:pt x="120" y="117"/>
                            </a:cubicBezTo>
                            <a:cubicBezTo>
                              <a:pt x="109" y="109"/>
                              <a:pt x="98" y="100"/>
                              <a:pt x="87" y="92"/>
                            </a:cubicBezTo>
                            <a:cubicBezTo>
                              <a:pt x="88" y="91"/>
                              <a:pt x="89" y="89"/>
                              <a:pt x="90" y="87"/>
                            </a:cubicBezTo>
                            <a:cubicBezTo>
                              <a:pt x="94" y="87"/>
                              <a:pt x="120" y="102"/>
                              <a:pt x="129" y="107"/>
                            </a:cubicBezTo>
                            <a:cubicBezTo>
                              <a:pt x="134" y="108"/>
                              <a:pt x="132" y="115"/>
                              <a:pt x="135" y="119"/>
                            </a:cubicBezTo>
                            <a:cubicBezTo>
                              <a:pt x="135" y="119"/>
                              <a:pt x="134" y="119"/>
                              <a:pt x="133" y="119"/>
                            </a:cubicBezTo>
                            <a:moveTo>
                              <a:pt x="85" y="124"/>
                            </a:moveTo>
                            <a:cubicBezTo>
                              <a:pt x="84" y="124"/>
                              <a:pt x="83" y="122"/>
                              <a:pt x="83" y="122"/>
                            </a:cubicBezTo>
                            <a:cubicBezTo>
                              <a:pt x="75" y="128"/>
                              <a:pt x="78" y="108"/>
                              <a:pt x="81" y="106"/>
                            </a:cubicBezTo>
                            <a:cubicBezTo>
                              <a:pt x="82" y="106"/>
                              <a:pt x="82" y="106"/>
                              <a:pt x="83" y="106"/>
                            </a:cubicBezTo>
                            <a:cubicBezTo>
                              <a:pt x="84" y="107"/>
                              <a:pt x="85" y="107"/>
                              <a:pt x="84" y="110"/>
                            </a:cubicBezTo>
                            <a:cubicBezTo>
                              <a:pt x="81" y="113"/>
                              <a:pt x="79" y="115"/>
                              <a:pt x="81" y="121"/>
                            </a:cubicBezTo>
                            <a:cubicBezTo>
                              <a:pt x="81" y="121"/>
                              <a:pt x="82" y="121"/>
                              <a:pt x="82" y="121"/>
                            </a:cubicBezTo>
                            <a:cubicBezTo>
                              <a:pt x="82" y="119"/>
                              <a:pt x="83" y="119"/>
                              <a:pt x="83" y="118"/>
                            </a:cubicBezTo>
                            <a:cubicBezTo>
                              <a:pt x="84" y="118"/>
                              <a:pt x="84" y="118"/>
                              <a:pt x="84" y="118"/>
                            </a:cubicBezTo>
                            <a:cubicBezTo>
                              <a:pt x="85" y="119"/>
                              <a:pt x="85" y="120"/>
                              <a:pt x="86" y="122"/>
                            </a:cubicBezTo>
                            <a:cubicBezTo>
                              <a:pt x="86" y="122"/>
                              <a:pt x="86" y="123"/>
                              <a:pt x="86" y="123"/>
                            </a:cubicBezTo>
                            <a:cubicBezTo>
                              <a:pt x="89" y="121"/>
                              <a:pt x="89" y="118"/>
                              <a:pt x="89" y="116"/>
                            </a:cubicBezTo>
                            <a:cubicBezTo>
                              <a:pt x="87" y="116"/>
                              <a:pt x="86" y="116"/>
                              <a:pt x="85" y="116"/>
                            </a:cubicBezTo>
                            <a:cubicBezTo>
                              <a:pt x="83" y="112"/>
                              <a:pt x="87" y="107"/>
                              <a:pt x="90" y="106"/>
                            </a:cubicBezTo>
                            <a:cubicBezTo>
                              <a:pt x="91" y="107"/>
                              <a:pt x="92" y="108"/>
                              <a:pt x="92" y="111"/>
                            </a:cubicBezTo>
                            <a:cubicBezTo>
                              <a:pt x="91" y="111"/>
                              <a:pt x="91" y="111"/>
                              <a:pt x="91" y="111"/>
                            </a:cubicBezTo>
                            <a:cubicBezTo>
                              <a:pt x="90" y="111"/>
                              <a:pt x="90" y="111"/>
                              <a:pt x="90" y="109"/>
                            </a:cubicBezTo>
                            <a:cubicBezTo>
                              <a:pt x="89" y="111"/>
                              <a:pt x="87" y="112"/>
                              <a:pt x="87" y="115"/>
                            </a:cubicBezTo>
                            <a:cubicBezTo>
                              <a:pt x="87" y="115"/>
                              <a:pt x="87" y="115"/>
                              <a:pt x="88" y="115"/>
                            </a:cubicBezTo>
                            <a:cubicBezTo>
                              <a:pt x="92" y="109"/>
                              <a:pt x="94" y="122"/>
                              <a:pt x="85" y="124"/>
                            </a:cubicBezTo>
                            <a:moveTo>
                              <a:pt x="72" y="125"/>
                            </a:moveTo>
                            <a:cubicBezTo>
                              <a:pt x="67" y="122"/>
                              <a:pt x="73" y="118"/>
                              <a:pt x="74" y="116"/>
                            </a:cubicBezTo>
                            <a:cubicBezTo>
                              <a:pt x="75" y="112"/>
                              <a:pt x="76" y="109"/>
                              <a:pt x="73" y="108"/>
                            </a:cubicBezTo>
                            <a:cubicBezTo>
                              <a:pt x="68" y="113"/>
                              <a:pt x="69" y="110"/>
                              <a:pt x="68" y="107"/>
                            </a:cubicBezTo>
                            <a:cubicBezTo>
                              <a:pt x="68" y="107"/>
                              <a:pt x="68" y="107"/>
                              <a:pt x="67" y="107"/>
                            </a:cubicBezTo>
                            <a:cubicBezTo>
                              <a:pt x="66" y="108"/>
                              <a:pt x="62" y="111"/>
                              <a:pt x="65" y="114"/>
                            </a:cubicBezTo>
                            <a:cubicBezTo>
                              <a:pt x="66" y="114"/>
                              <a:pt x="67" y="113"/>
                              <a:pt x="68" y="113"/>
                            </a:cubicBezTo>
                            <a:cubicBezTo>
                              <a:pt x="70" y="116"/>
                              <a:pt x="70" y="122"/>
                              <a:pt x="67" y="124"/>
                            </a:cubicBezTo>
                            <a:cubicBezTo>
                              <a:pt x="60" y="124"/>
                              <a:pt x="61" y="123"/>
                              <a:pt x="59" y="119"/>
                            </a:cubicBezTo>
                            <a:cubicBezTo>
                              <a:pt x="59" y="119"/>
                              <a:pt x="59" y="118"/>
                              <a:pt x="59" y="118"/>
                            </a:cubicBezTo>
                            <a:cubicBezTo>
                              <a:pt x="60" y="118"/>
                              <a:pt x="60" y="118"/>
                              <a:pt x="61" y="118"/>
                            </a:cubicBezTo>
                            <a:cubicBezTo>
                              <a:pt x="63" y="120"/>
                              <a:pt x="65" y="126"/>
                              <a:pt x="67" y="118"/>
                            </a:cubicBezTo>
                            <a:cubicBezTo>
                              <a:pt x="67" y="115"/>
                              <a:pt x="66" y="115"/>
                              <a:pt x="64" y="116"/>
                            </a:cubicBezTo>
                            <a:cubicBezTo>
                              <a:pt x="58" y="114"/>
                              <a:pt x="62" y="104"/>
                              <a:pt x="69" y="106"/>
                            </a:cubicBezTo>
                            <a:cubicBezTo>
                              <a:pt x="69" y="106"/>
                              <a:pt x="70" y="107"/>
                              <a:pt x="70" y="108"/>
                            </a:cubicBezTo>
                            <a:cubicBezTo>
                              <a:pt x="72" y="108"/>
                              <a:pt x="74" y="103"/>
                              <a:pt x="77" y="107"/>
                            </a:cubicBezTo>
                            <a:cubicBezTo>
                              <a:pt x="77" y="111"/>
                              <a:pt x="78" y="124"/>
                              <a:pt x="72" y="125"/>
                            </a:cubicBezTo>
                            <a:moveTo>
                              <a:pt x="51" y="129"/>
                            </a:moveTo>
                            <a:cubicBezTo>
                              <a:pt x="50" y="126"/>
                              <a:pt x="50" y="122"/>
                              <a:pt x="50" y="120"/>
                            </a:cubicBezTo>
                            <a:cubicBezTo>
                              <a:pt x="50" y="120"/>
                              <a:pt x="51" y="120"/>
                              <a:pt x="51" y="120"/>
                            </a:cubicBezTo>
                            <a:cubicBezTo>
                              <a:pt x="52" y="122"/>
                              <a:pt x="52" y="124"/>
                              <a:pt x="53" y="127"/>
                            </a:cubicBezTo>
                            <a:cubicBezTo>
                              <a:pt x="53" y="127"/>
                              <a:pt x="53" y="127"/>
                              <a:pt x="53" y="127"/>
                            </a:cubicBezTo>
                            <a:cubicBezTo>
                              <a:pt x="55" y="126"/>
                              <a:pt x="56" y="125"/>
                              <a:pt x="57" y="123"/>
                            </a:cubicBezTo>
                            <a:cubicBezTo>
                              <a:pt x="58" y="123"/>
                              <a:pt x="54" y="129"/>
                              <a:pt x="51" y="129"/>
                            </a:cubicBezTo>
                            <a:moveTo>
                              <a:pt x="105" y="131"/>
                            </a:moveTo>
                            <a:cubicBezTo>
                              <a:pt x="102" y="129"/>
                              <a:pt x="101" y="128"/>
                              <a:pt x="100" y="126"/>
                            </a:cubicBezTo>
                            <a:cubicBezTo>
                              <a:pt x="100" y="126"/>
                              <a:pt x="100" y="126"/>
                              <a:pt x="100" y="126"/>
                            </a:cubicBezTo>
                            <a:cubicBezTo>
                              <a:pt x="102" y="127"/>
                              <a:pt x="102" y="128"/>
                              <a:pt x="105" y="129"/>
                            </a:cubicBezTo>
                            <a:cubicBezTo>
                              <a:pt x="105" y="125"/>
                              <a:pt x="104" y="123"/>
                              <a:pt x="107" y="122"/>
                            </a:cubicBezTo>
                            <a:cubicBezTo>
                              <a:pt x="107" y="124"/>
                              <a:pt x="106" y="128"/>
                              <a:pt x="106" y="131"/>
                            </a:cubicBezTo>
                            <a:cubicBezTo>
                              <a:pt x="106" y="131"/>
                              <a:pt x="106" y="131"/>
                              <a:pt x="105" y="131"/>
                            </a:cubicBezTo>
                            <a:moveTo>
                              <a:pt x="62" y="134"/>
                            </a:moveTo>
                            <a:cubicBezTo>
                              <a:pt x="60" y="127"/>
                              <a:pt x="60" y="127"/>
                              <a:pt x="60" y="125"/>
                            </a:cubicBezTo>
                            <a:cubicBezTo>
                              <a:pt x="60" y="125"/>
                              <a:pt x="60" y="125"/>
                              <a:pt x="60" y="125"/>
                            </a:cubicBezTo>
                            <a:cubicBezTo>
                              <a:pt x="62" y="126"/>
                              <a:pt x="62" y="130"/>
                              <a:pt x="63" y="132"/>
                            </a:cubicBezTo>
                            <a:cubicBezTo>
                              <a:pt x="63" y="132"/>
                              <a:pt x="63" y="132"/>
                              <a:pt x="63" y="132"/>
                            </a:cubicBezTo>
                            <a:cubicBezTo>
                              <a:pt x="65" y="131"/>
                              <a:pt x="66" y="129"/>
                              <a:pt x="67" y="128"/>
                            </a:cubicBezTo>
                            <a:cubicBezTo>
                              <a:pt x="68" y="129"/>
                              <a:pt x="64" y="134"/>
                              <a:pt x="62" y="134"/>
                            </a:cubicBezTo>
                            <a:moveTo>
                              <a:pt x="107" y="134"/>
                            </a:moveTo>
                            <a:cubicBezTo>
                              <a:pt x="105" y="133"/>
                              <a:pt x="101" y="132"/>
                              <a:pt x="101" y="129"/>
                            </a:cubicBezTo>
                            <a:cubicBezTo>
                              <a:pt x="103" y="130"/>
                              <a:pt x="104" y="134"/>
                              <a:pt x="107" y="131"/>
                            </a:cubicBezTo>
                            <a:cubicBezTo>
                              <a:pt x="108" y="129"/>
                              <a:pt x="108" y="126"/>
                              <a:pt x="110" y="126"/>
                            </a:cubicBezTo>
                            <a:cubicBezTo>
                              <a:pt x="110" y="126"/>
                              <a:pt x="111" y="126"/>
                              <a:pt x="111" y="126"/>
                            </a:cubicBezTo>
                            <a:cubicBezTo>
                              <a:pt x="110" y="129"/>
                              <a:pt x="109" y="131"/>
                              <a:pt x="108" y="134"/>
                            </a:cubicBezTo>
                            <a:cubicBezTo>
                              <a:pt x="108" y="134"/>
                              <a:pt x="107" y="134"/>
                              <a:pt x="107" y="134"/>
                            </a:cubicBezTo>
                            <a:moveTo>
                              <a:pt x="94" y="134"/>
                            </a:moveTo>
                            <a:cubicBezTo>
                              <a:pt x="91" y="132"/>
                              <a:pt x="90" y="131"/>
                              <a:pt x="90" y="128"/>
                            </a:cubicBezTo>
                            <a:cubicBezTo>
                              <a:pt x="90" y="128"/>
                              <a:pt x="92" y="132"/>
                              <a:pt x="94" y="132"/>
                            </a:cubicBezTo>
                            <a:cubicBezTo>
                              <a:pt x="94" y="130"/>
                              <a:pt x="95" y="126"/>
                              <a:pt x="97" y="126"/>
                            </a:cubicBezTo>
                            <a:cubicBezTo>
                              <a:pt x="97" y="129"/>
                              <a:pt x="96" y="132"/>
                              <a:pt x="94" y="134"/>
                            </a:cubicBezTo>
                            <a:cubicBezTo>
                              <a:pt x="94" y="134"/>
                              <a:pt x="94" y="134"/>
                              <a:pt x="94" y="134"/>
                            </a:cubicBezTo>
                            <a:moveTo>
                              <a:pt x="47" y="136"/>
                            </a:moveTo>
                            <a:cubicBezTo>
                              <a:pt x="47" y="135"/>
                              <a:pt x="47" y="134"/>
                              <a:pt x="47" y="134"/>
                            </a:cubicBezTo>
                            <a:cubicBezTo>
                              <a:pt x="47" y="134"/>
                              <a:pt x="48" y="134"/>
                              <a:pt x="48" y="134"/>
                            </a:cubicBezTo>
                            <a:cubicBezTo>
                              <a:pt x="48" y="134"/>
                              <a:pt x="48" y="134"/>
                              <a:pt x="49" y="134"/>
                            </a:cubicBezTo>
                            <a:cubicBezTo>
                              <a:pt x="49" y="135"/>
                              <a:pt x="49" y="135"/>
                              <a:pt x="49" y="135"/>
                            </a:cubicBezTo>
                            <a:cubicBezTo>
                              <a:pt x="48" y="135"/>
                              <a:pt x="48" y="135"/>
                              <a:pt x="47" y="136"/>
                            </a:cubicBezTo>
                            <a:moveTo>
                              <a:pt x="47" y="137"/>
                            </a:moveTo>
                            <a:cubicBezTo>
                              <a:pt x="44" y="136"/>
                              <a:pt x="45" y="135"/>
                              <a:pt x="46" y="133"/>
                            </a:cubicBezTo>
                            <a:cubicBezTo>
                              <a:pt x="50" y="133"/>
                              <a:pt x="54" y="135"/>
                              <a:pt x="47" y="137"/>
                            </a:cubicBezTo>
                            <a:moveTo>
                              <a:pt x="109" y="138"/>
                            </a:moveTo>
                            <a:cubicBezTo>
                              <a:pt x="109" y="137"/>
                              <a:pt x="109" y="137"/>
                              <a:pt x="109" y="136"/>
                            </a:cubicBezTo>
                            <a:cubicBezTo>
                              <a:pt x="109" y="136"/>
                              <a:pt x="109" y="136"/>
                              <a:pt x="110" y="136"/>
                            </a:cubicBezTo>
                            <a:cubicBezTo>
                              <a:pt x="110" y="136"/>
                              <a:pt x="110" y="137"/>
                              <a:pt x="110" y="137"/>
                            </a:cubicBezTo>
                            <a:cubicBezTo>
                              <a:pt x="110" y="137"/>
                              <a:pt x="109" y="138"/>
                              <a:pt x="109" y="138"/>
                            </a:cubicBezTo>
                            <a:moveTo>
                              <a:pt x="109" y="139"/>
                            </a:moveTo>
                            <a:cubicBezTo>
                              <a:pt x="103" y="137"/>
                              <a:pt x="107" y="135"/>
                              <a:pt x="111" y="135"/>
                            </a:cubicBezTo>
                            <a:cubicBezTo>
                              <a:pt x="112" y="136"/>
                              <a:pt x="112" y="136"/>
                              <a:pt x="112" y="138"/>
                            </a:cubicBezTo>
                            <a:cubicBezTo>
                              <a:pt x="111" y="139"/>
                              <a:pt x="110" y="139"/>
                              <a:pt x="109" y="139"/>
                            </a:cubicBezTo>
                            <a:moveTo>
                              <a:pt x="59" y="141"/>
                            </a:moveTo>
                            <a:cubicBezTo>
                              <a:pt x="59" y="141"/>
                              <a:pt x="59" y="140"/>
                              <a:pt x="59" y="139"/>
                            </a:cubicBezTo>
                            <a:cubicBezTo>
                              <a:pt x="59" y="139"/>
                              <a:pt x="59" y="139"/>
                              <a:pt x="60" y="139"/>
                            </a:cubicBezTo>
                            <a:cubicBezTo>
                              <a:pt x="60" y="140"/>
                              <a:pt x="60" y="139"/>
                              <a:pt x="60" y="141"/>
                            </a:cubicBezTo>
                            <a:cubicBezTo>
                              <a:pt x="60" y="141"/>
                              <a:pt x="59" y="141"/>
                              <a:pt x="59" y="141"/>
                            </a:cubicBezTo>
                            <a:moveTo>
                              <a:pt x="97" y="142"/>
                            </a:moveTo>
                            <a:cubicBezTo>
                              <a:pt x="96" y="142"/>
                              <a:pt x="96" y="142"/>
                              <a:pt x="96" y="142"/>
                            </a:cubicBezTo>
                            <a:cubicBezTo>
                              <a:pt x="95" y="142"/>
                              <a:pt x="95" y="141"/>
                              <a:pt x="95" y="141"/>
                            </a:cubicBezTo>
                            <a:cubicBezTo>
                              <a:pt x="96" y="141"/>
                              <a:pt x="96" y="140"/>
                              <a:pt x="96" y="140"/>
                            </a:cubicBezTo>
                            <a:cubicBezTo>
                              <a:pt x="97" y="140"/>
                              <a:pt x="97" y="141"/>
                              <a:pt x="97" y="142"/>
                            </a:cubicBezTo>
                            <a:moveTo>
                              <a:pt x="58" y="142"/>
                            </a:moveTo>
                            <a:cubicBezTo>
                              <a:pt x="54" y="142"/>
                              <a:pt x="56" y="138"/>
                              <a:pt x="62" y="139"/>
                            </a:cubicBezTo>
                            <a:cubicBezTo>
                              <a:pt x="63" y="141"/>
                              <a:pt x="61" y="142"/>
                              <a:pt x="58" y="142"/>
                            </a:cubicBezTo>
                            <a:moveTo>
                              <a:pt x="96" y="143"/>
                            </a:moveTo>
                            <a:cubicBezTo>
                              <a:pt x="94" y="143"/>
                              <a:pt x="94" y="142"/>
                              <a:pt x="93" y="142"/>
                            </a:cubicBezTo>
                            <a:cubicBezTo>
                              <a:pt x="93" y="138"/>
                              <a:pt x="95" y="139"/>
                              <a:pt x="99" y="139"/>
                            </a:cubicBezTo>
                            <a:cubicBezTo>
                              <a:pt x="100" y="142"/>
                              <a:pt x="98" y="143"/>
                              <a:pt x="96" y="143"/>
                            </a:cubicBezTo>
                            <a:moveTo>
                              <a:pt x="84" y="144"/>
                            </a:moveTo>
                            <a:cubicBezTo>
                              <a:pt x="82" y="143"/>
                              <a:pt x="83" y="142"/>
                              <a:pt x="83" y="142"/>
                            </a:cubicBezTo>
                            <a:cubicBezTo>
                              <a:pt x="83" y="142"/>
                              <a:pt x="83" y="142"/>
                              <a:pt x="83" y="142"/>
                            </a:cubicBezTo>
                            <a:cubicBezTo>
                              <a:pt x="84" y="142"/>
                              <a:pt x="84" y="142"/>
                              <a:pt x="85" y="142"/>
                            </a:cubicBezTo>
                            <a:cubicBezTo>
                              <a:pt x="84" y="142"/>
                              <a:pt x="84" y="143"/>
                              <a:pt x="84" y="143"/>
                            </a:cubicBezTo>
                            <a:cubicBezTo>
                              <a:pt x="84" y="143"/>
                              <a:pt x="84" y="143"/>
                              <a:pt x="84" y="144"/>
                            </a:cubicBezTo>
                            <a:moveTo>
                              <a:pt x="71" y="144"/>
                            </a:moveTo>
                            <a:cubicBezTo>
                              <a:pt x="71" y="143"/>
                              <a:pt x="71" y="143"/>
                              <a:pt x="71" y="143"/>
                            </a:cubicBezTo>
                            <a:cubicBezTo>
                              <a:pt x="71" y="142"/>
                              <a:pt x="71" y="142"/>
                              <a:pt x="72" y="143"/>
                            </a:cubicBezTo>
                            <a:cubicBezTo>
                              <a:pt x="73" y="143"/>
                              <a:pt x="73" y="143"/>
                              <a:pt x="72" y="144"/>
                            </a:cubicBezTo>
                            <a:cubicBezTo>
                              <a:pt x="72" y="144"/>
                              <a:pt x="72" y="144"/>
                              <a:pt x="71" y="144"/>
                            </a:cubicBezTo>
                            <a:moveTo>
                              <a:pt x="84" y="145"/>
                            </a:moveTo>
                            <a:cubicBezTo>
                              <a:pt x="78" y="143"/>
                              <a:pt x="81" y="138"/>
                              <a:pt x="86" y="142"/>
                            </a:cubicBezTo>
                            <a:cubicBezTo>
                              <a:pt x="86" y="142"/>
                              <a:pt x="86" y="143"/>
                              <a:pt x="86" y="144"/>
                            </a:cubicBezTo>
                            <a:cubicBezTo>
                              <a:pt x="86" y="145"/>
                              <a:pt x="84" y="145"/>
                              <a:pt x="84" y="145"/>
                            </a:cubicBezTo>
                            <a:moveTo>
                              <a:pt x="70" y="145"/>
                            </a:moveTo>
                            <a:cubicBezTo>
                              <a:pt x="70" y="145"/>
                              <a:pt x="69" y="145"/>
                              <a:pt x="69" y="144"/>
                            </a:cubicBezTo>
                            <a:cubicBezTo>
                              <a:pt x="69" y="140"/>
                              <a:pt x="74" y="139"/>
                              <a:pt x="75" y="144"/>
                            </a:cubicBezTo>
                            <a:cubicBezTo>
                              <a:pt x="73" y="145"/>
                              <a:pt x="72" y="145"/>
                              <a:pt x="70" y="145"/>
                            </a:cubicBezTo>
                            <a:moveTo>
                              <a:pt x="59" y="147"/>
                            </a:moveTo>
                            <a:cubicBezTo>
                              <a:pt x="57" y="144"/>
                              <a:pt x="55" y="140"/>
                              <a:pt x="53" y="136"/>
                            </a:cubicBezTo>
                            <a:cubicBezTo>
                              <a:pt x="53" y="136"/>
                              <a:pt x="53" y="136"/>
                              <a:pt x="52" y="136"/>
                            </a:cubicBezTo>
                            <a:cubicBezTo>
                              <a:pt x="50" y="138"/>
                              <a:pt x="47" y="140"/>
                              <a:pt x="45" y="143"/>
                            </a:cubicBezTo>
                            <a:cubicBezTo>
                              <a:pt x="44" y="134"/>
                              <a:pt x="42" y="131"/>
                              <a:pt x="46" y="125"/>
                            </a:cubicBezTo>
                            <a:cubicBezTo>
                              <a:pt x="50" y="127"/>
                              <a:pt x="44" y="136"/>
                              <a:pt x="55" y="130"/>
                            </a:cubicBezTo>
                            <a:cubicBezTo>
                              <a:pt x="55" y="130"/>
                              <a:pt x="55" y="130"/>
                              <a:pt x="55" y="130"/>
                            </a:cubicBezTo>
                            <a:cubicBezTo>
                              <a:pt x="54" y="132"/>
                              <a:pt x="53" y="133"/>
                              <a:pt x="53" y="136"/>
                            </a:cubicBezTo>
                            <a:cubicBezTo>
                              <a:pt x="53" y="135"/>
                              <a:pt x="53" y="135"/>
                              <a:pt x="54" y="135"/>
                            </a:cubicBezTo>
                            <a:cubicBezTo>
                              <a:pt x="55" y="134"/>
                              <a:pt x="55" y="132"/>
                              <a:pt x="56" y="130"/>
                            </a:cubicBezTo>
                            <a:cubicBezTo>
                              <a:pt x="60" y="132"/>
                              <a:pt x="58" y="142"/>
                              <a:pt x="65" y="135"/>
                            </a:cubicBezTo>
                            <a:cubicBezTo>
                              <a:pt x="65" y="135"/>
                              <a:pt x="65" y="134"/>
                              <a:pt x="66" y="135"/>
                            </a:cubicBezTo>
                            <a:cubicBezTo>
                              <a:pt x="64" y="140"/>
                              <a:pt x="63" y="143"/>
                              <a:pt x="59" y="148"/>
                            </a:cubicBezTo>
                            <a:cubicBezTo>
                              <a:pt x="59" y="147"/>
                              <a:pt x="59" y="147"/>
                              <a:pt x="59" y="147"/>
                            </a:cubicBezTo>
                            <a:moveTo>
                              <a:pt x="85" y="151"/>
                            </a:moveTo>
                            <a:cubicBezTo>
                              <a:pt x="80" y="142"/>
                              <a:pt x="79" y="143"/>
                              <a:pt x="79" y="136"/>
                            </a:cubicBezTo>
                            <a:cubicBezTo>
                              <a:pt x="80" y="136"/>
                              <a:pt x="81" y="138"/>
                              <a:pt x="83" y="140"/>
                            </a:cubicBezTo>
                            <a:cubicBezTo>
                              <a:pt x="86" y="139"/>
                              <a:pt x="86" y="136"/>
                              <a:pt x="88" y="134"/>
                            </a:cubicBezTo>
                            <a:cubicBezTo>
                              <a:pt x="88" y="141"/>
                              <a:pt x="88" y="143"/>
                              <a:pt x="86" y="151"/>
                            </a:cubicBezTo>
                            <a:cubicBezTo>
                              <a:pt x="85" y="151"/>
                              <a:pt x="85" y="151"/>
                              <a:pt x="85" y="151"/>
                            </a:cubicBezTo>
                            <a:moveTo>
                              <a:pt x="73" y="151"/>
                            </a:moveTo>
                            <a:cubicBezTo>
                              <a:pt x="65" y="139"/>
                              <a:pt x="65" y="140"/>
                              <a:pt x="69" y="128"/>
                            </a:cubicBezTo>
                            <a:cubicBezTo>
                              <a:pt x="69" y="128"/>
                              <a:pt x="68" y="128"/>
                              <a:pt x="68" y="128"/>
                            </a:cubicBezTo>
                            <a:cubicBezTo>
                              <a:pt x="67" y="129"/>
                              <a:pt x="67" y="131"/>
                              <a:pt x="66" y="132"/>
                            </a:cubicBezTo>
                            <a:cubicBezTo>
                              <a:pt x="66" y="132"/>
                              <a:pt x="66" y="132"/>
                              <a:pt x="66" y="132"/>
                            </a:cubicBezTo>
                            <a:cubicBezTo>
                              <a:pt x="60" y="141"/>
                              <a:pt x="61" y="129"/>
                              <a:pt x="57" y="129"/>
                            </a:cubicBezTo>
                            <a:cubicBezTo>
                              <a:pt x="57" y="129"/>
                              <a:pt x="57" y="130"/>
                              <a:pt x="57" y="130"/>
                            </a:cubicBezTo>
                            <a:cubicBezTo>
                              <a:pt x="57" y="128"/>
                              <a:pt x="58" y="126"/>
                              <a:pt x="59" y="125"/>
                            </a:cubicBezTo>
                            <a:cubicBezTo>
                              <a:pt x="58" y="125"/>
                              <a:pt x="58" y="124"/>
                              <a:pt x="58" y="124"/>
                            </a:cubicBezTo>
                            <a:cubicBezTo>
                              <a:pt x="57" y="125"/>
                              <a:pt x="57" y="127"/>
                              <a:pt x="56" y="128"/>
                            </a:cubicBezTo>
                            <a:cubicBezTo>
                              <a:pt x="56" y="128"/>
                              <a:pt x="56" y="127"/>
                              <a:pt x="56" y="127"/>
                            </a:cubicBezTo>
                            <a:cubicBezTo>
                              <a:pt x="54" y="129"/>
                              <a:pt x="53" y="132"/>
                              <a:pt x="50" y="130"/>
                            </a:cubicBezTo>
                            <a:cubicBezTo>
                              <a:pt x="50" y="127"/>
                              <a:pt x="49" y="124"/>
                              <a:pt x="47" y="123"/>
                            </a:cubicBezTo>
                            <a:cubicBezTo>
                              <a:pt x="52" y="113"/>
                              <a:pt x="60" y="104"/>
                              <a:pt x="66" y="94"/>
                            </a:cubicBezTo>
                            <a:cubicBezTo>
                              <a:pt x="68" y="94"/>
                              <a:pt x="72" y="95"/>
                              <a:pt x="75" y="96"/>
                            </a:cubicBezTo>
                            <a:cubicBezTo>
                              <a:pt x="75" y="98"/>
                              <a:pt x="74" y="100"/>
                              <a:pt x="76" y="103"/>
                            </a:cubicBezTo>
                            <a:cubicBezTo>
                              <a:pt x="76" y="103"/>
                              <a:pt x="76" y="103"/>
                              <a:pt x="76" y="103"/>
                            </a:cubicBezTo>
                            <a:cubicBezTo>
                              <a:pt x="76" y="100"/>
                              <a:pt x="75" y="98"/>
                              <a:pt x="76" y="96"/>
                            </a:cubicBezTo>
                            <a:cubicBezTo>
                              <a:pt x="79" y="95"/>
                              <a:pt x="83" y="94"/>
                              <a:pt x="86" y="93"/>
                            </a:cubicBezTo>
                            <a:cubicBezTo>
                              <a:pt x="87" y="93"/>
                              <a:pt x="108" y="120"/>
                              <a:pt x="114" y="129"/>
                            </a:cubicBezTo>
                            <a:cubicBezTo>
                              <a:pt x="114" y="133"/>
                              <a:pt x="114" y="139"/>
                              <a:pt x="113" y="143"/>
                            </a:cubicBezTo>
                            <a:cubicBezTo>
                              <a:pt x="109" y="141"/>
                              <a:pt x="106" y="138"/>
                              <a:pt x="103" y="136"/>
                            </a:cubicBezTo>
                            <a:cubicBezTo>
                              <a:pt x="101" y="133"/>
                              <a:pt x="100" y="129"/>
                              <a:pt x="99" y="125"/>
                            </a:cubicBezTo>
                            <a:cubicBezTo>
                              <a:pt x="99" y="125"/>
                              <a:pt x="98" y="125"/>
                              <a:pt x="98" y="125"/>
                            </a:cubicBezTo>
                            <a:cubicBezTo>
                              <a:pt x="98" y="126"/>
                              <a:pt x="100" y="129"/>
                              <a:pt x="100" y="130"/>
                            </a:cubicBezTo>
                            <a:cubicBezTo>
                              <a:pt x="96" y="130"/>
                              <a:pt x="94" y="142"/>
                              <a:pt x="91" y="132"/>
                            </a:cubicBezTo>
                            <a:cubicBezTo>
                              <a:pt x="90" y="132"/>
                              <a:pt x="90" y="132"/>
                              <a:pt x="90" y="132"/>
                            </a:cubicBezTo>
                            <a:cubicBezTo>
                              <a:pt x="90" y="134"/>
                              <a:pt x="94" y="140"/>
                              <a:pt x="97" y="137"/>
                            </a:cubicBezTo>
                            <a:cubicBezTo>
                              <a:pt x="99" y="132"/>
                              <a:pt x="101" y="129"/>
                              <a:pt x="101" y="137"/>
                            </a:cubicBezTo>
                            <a:cubicBezTo>
                              <a:pt x="100" y="141"/>
                              <a:pt x="99" y="145"/>
                              <a:pt x="98" y="148"/>
                            </a:cubicBezTo>
                            <a:cubicBezTo>
                              <a:pt x="95" y="145"/>
                              <a:pt x="92" y="143"/>
                              <a:pt x="89" y="140"/>
                            </a:cubicBezTo>
                            <a:cubicBezTo>
                              <a:pt x="89" y="136"/>
                              <a:pt x="89" y="132"/>
                              <a:pt x="89" y="128"/>
                            </a:cubicBezTo>
                            <a:cubicBezTo>
                              <a:pt x="88" y="128"/>
                              <a:pt x="88" y="127"/>
                              <a:pt x="88" y="127"/>
                            </a:cubicBezTo>
                            <a:cubicBezTo>
                              <a:pt x="88" y="129"/>
                              <a:pt x="88" y="131"/>
                              <a:pt x="88" y="132"/>
                            </a:cubicBezTo>
                            <a:cubicBezTo>
                              <a:pt x="85" y="134"/>
                              <a:pt x="84" y="137"/>
                              <a:pt x="81" y="137"/>
                            </a:cubicBezTo>
                            <a:cubicBezTo>
                              <a:pt x="79" y="135"/>
                              <a:pt x="79" y="133"/>
                              <a:pt x="79" y="132"/>
                            </a:cubicBezTo>
                            <a:cubicBezTo>
                              <a:pt x="79" y="132"/>
                              <a:pt x="81" y="136"/>
                              <a:pt x="83" y="135"/>
                            </a:cubicBezTo>
                            <a:cubicBezTo>
                              <a:pt x="84" y="133"/>
                              <a:pt x="87" y="130"/>
                              <a:pt x="87" y="128"/>
                            </a:cubicBezTo>
                            <a:cubicBezTo>
                              <a:pt x="86" y="128"/>
                              <a:pt x="86" y="128"/>
                              <a:pt x="86" y="128"/>
                            </a:cubicBezTo>
                            <a:cubicBezTo>
                              <a:pt x="84" y="129"/>
                              <a:pt x="83" y="131"/>
                              <a:pt x="82" y="133"/>
                            </a:cubicBezTo>
                            <a:cubicBezTo>
                              <a:pt x="82" y="133"/>
                              <a:pt x="82" y="133"/>
                              <a:pt x="82" y="133"/>
                            </a:cubicBezTo>
                            <a:cubicBezTo>
                              <a:pt x="80" y="132"/>
                              <a:pt x="80" y="130"/>
                              <a:pt x="79" y="129"/>
                            </a:cubicBezTo>
                            <a:cubicBezTo>
                              <a:pt x="78" y="129"/>
                              <a:pt x="77" y="133"/>
                              <a:pt x="74" y="134"/>
                            </a:cubicBezTo>
                            <a:cubicBezTo>
                              <a:pt x="74" y="132"/>
                              <a:pt x="72" y="130"/>
                              <a:pt x="71" y="128"/>
                            </a:cubicBezTo>
                            <a:cubicBezTo>
                              <a:pt x="71" y="128"/>
                              <a:pt x="71" y="128"/>
                              <a:pt x="70" y="128"/>
                            </a:cubicBezTo>
                            <a:cubicBezTo>
                              <a:pt x="70" y="130"/>
                              <a:pt x="72" y="134"/>
                              <a:pt x="74" y="137"/>
                            </a:cubicBezTo>
                            <a:cubicBezTo>
                              <a:pt x="75" y="137"/>
                              <a:pt x="77" y="134"/>
                              <a:pt x="78" y="133"/>
                            </a:cubicBezTo>
                            <a:cubicBezTo>
                              <a:pt x="78" y="136"/>
                              <a:pt x="76" y="138"/>
                              <a:pt x="73" y="138"/>
                            </a:cubicBezTo>
                            <a:cubicBezTo>
                              <a:pt x="72" y="135"/>
                              <a:pt x="70" y="133"/>
                              <a:pt x="68" y="133"/>
                            </a:cubicBezTo>
                            <a:cubicBezTo>
                              <a:pt x="68" y="133"/>
                              <a:pt x="70" y="138"/>
                              <a:pt x="72" y="140"/>
                            </a:cubicBezTo>
                            <a:cubicBezTo>
                              <a:pt x="75" y="140"/>
                              <a:pt x="77" y="137"/>
                              <a:pt x="78" y="135"/>
                            </a:cubicBezTo>
                            <a:cubicBezTo>
                              <a:pt x="78" y="142"/>
                              <a:pt x="77" y="144"/>
                              <a:pt x="73" y="151"/>
                            </a:cubicBezTo>
                            <a:cubicBezTo>
                              <a:pt x="73" y="151"/>
                              <a:pt x="73" y="151"/>
                              <a:pt x="73" y="151"/>
                            </a:cubicBezTo>
                          </a:path>
                        </a:pathLst>
                      </a:custGeom>
                      <a:solidFill>
                        <a:srgbClr val="2522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6.5pt;margin-top:-3.1pt;width:63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" path="m70,14c72,9,74,5,75,v1,4,3,9,5,14c77,14,73,14,70,14t4,14c72,28,72,26,72,26v2,-9,12,-1,4,2c75,28,74,28,74,28t57,4c130,31,130,31,130,31v1,,1,,2,c132,31,132,31,132,32v,,-1,,-1,m21,32v,-1,,-1,,-2c21,30,22,30,22,30v,1,,1,,2c21,32,21,32,21,32t54,c59,29,75,9,82,23v2,6,-2,9,-7,9m73,33c66,30,67,26,68,21v7,-8,20,-1,14,9c79,33,77,33,73,33t57,1c129,34,129,30,129,29v1,,1,-1,3,-1c134,30,134,34,130,34m21,34v,,-1,,-1,c16,27,26,25,23,34v-1,,-1,,-2,m26,40c17,37,19,35,14,27v6,-1,11,-1,17,2c30,31,26,32,24,32v1,3,1,5,2,8m126,40v1,-2,2,-5,3,-7c127,31,123,31,122,30v,,,-1,-1,-1c127,26,131,26,138,27v-1,3,-6,15,-12,13m114,40v,,,,,c113,40,113,39,113,39v1,-1,2,-1,3,c116,41,115,40,114,40m37,41c36,40,36,39,36,39v1,-1,1,,3,-1c39,39,39,40,39,40v-1,,-2,1,-2,1m114,42v-7,-2,2,-10,4,-2c117,42,116,42,114,42t-77,c31,40,38,31,41,40v,2,-2,2,-4,2m137,44v,,,,,c137,44,137,43,137,43v,,1,,1,c139,43,139,44,138,44v,,,,-1,m14,44v,,,-1,,-1c14,43,15,43,15,43v,,,,1,1c15,44,14,44,14,44t,2c11,44,12,40,16,41v1,2,1,3,1,5c16,46,16,46,14,46t123,1c135,46,136,43,136,42v1,-1,1,-1,3,-1c140,43,140,44,138,47v,,-1,,-1,m68,48v1,-3,2,-6,3,-8c73,40,76,40,79,40v1,2,2,5,3,8c82,48,82,48,82,48,79,47,78,43,77,41v-1,,-2,,-3,c73,43,71,49,68,48t52,2c118,50,119,49,119,48v,,,,,c121,48,123,49,120,50t-89,c30,49,31,49,31,49v,-1,1,-1,2,-1c33,48,33,49,33,50v,,-1,,-2,m91,50v,,,,,c91,50,91,49,91,49v,,1,,1,c92,49,92,50,92,50v,,-1,,-1,m131,50v1,-1,4,-4,4,-6c134,43,128,41,128,40v2,-2,16,-2,18,-2c143,42,137,52,131,50t-70,c60,50,60,50,60,49v1,,1,,1,c61,49,62,49,62,50v-1,,-1,,-1,m21,50c12,49,11,44,6,38v5,-1,12,,18,2c24,40,24,40,24,41v-5,5,-11,,-3,9c21,50,21,50,21,50t70,2c91,52,90,51,90,51,89,50,89,49,89,49v3,-5,7,3,2,3m119,52v-8,-4,6,-10,4,-2c122,52,120,52,119,52t-59,c56,50,60,44,64,49v,2,-2,3,-4,3m32,52v-8,-2,2,-12,4,-2c35,52,33,52,32,52t57,1c88,51,86,50,86,49,97,43,108,36,120,30v3,5,11,,3,11c123,41,122,41,122,41v1,-2,2,-4,3,-6c125,35,125,35,125,34v-3,,-6,-1,-8,-1c116,33,116,33,116,33v1,2,4,2,7,3c123,36,123,36,123,36v-1,2,-2,4,-4,6c115,44,110,46,106,47v,-2,1,-3,2,-5c107,41,103,42,102,42v-1,,,,,1c103,44,104,44,105,44v,5,-13,9,-16,9m63,53c61,53,45,48,47,44v2,,3,,4,-2c49,41,42,40,46,46v,,1,1,1,1c41,45,30,43,30,36v1,-1,8,-2,6,-3c28,34,28,34,27,34v,1,3,7,3,7c27,40,25,35,26,33v3,,5,-1,7,-3c42,35,51,41,62,46v,,3,3,5,3c68,45,69,42,70,39v3,,7,,10,c80,40,84,47,83,49,77,48,72,47,67,49v-1,1,-3,3,-4,4m95,56v,,,-1,,-1c95,55,96,55,96,55v,,,,,1c96,56,95,56,95,56t-38,c57,55,56,55,56,55v1,,1,,1,c57,55,58,55,58,55v-1,,-1,1,-1,1m10,57v,-1,,-1,,-2c11,55,11,55,12,55v,1,-1,2,-2,2m141,57v-1,-1,,-2,,-2c141,55,142,55,142,55v,1,,1,,1c142,56,141,57,141,57t-46,c89,55,97,48,98,56v-1,1,-2,1,-3,1m56,57c54,56,55,55,55,53v4,-3,7,4,1,4m92,58c91,57,91,55,90,54v,,,,37,-14c127,43,130,43,132,45v1,3,-3,6,-5,6c128,50,131,47,131,46v-3,-2,-6,-3,-8,-3c123,43,123,43,123,44v1,1,3,2,6,3c128,49,126,50,125,51v,,,,,c120,52,115,54,110,54v1,-1,2,-2,3,-3c112,49,108,49,107,49v,,-1,1,-1,1c107,51,108,51,110,52v,,,,,1c106,57,98,57,92,58t-32,c53,57,45,57,42,52v1,,4,-1,4,-2c46,50,46,49,45,49v-2,,-4,,-6,2c40,51,42,54,42,55,37,54,32,53,27,51v,,,,1,c26,49,24,48,24,46v1,,6,-1,6,-3c27,43,22,44,21,46v1,1,3,3,5,5c22,51,20,47,20,45v2,-1,5,-2,6,-5c37,44,50,49,62,54v,,,,,c62,54,61,58,60,58t-50,c8,56,9,56,9,54v1,-1,1,-1,3,-1c13,54,13,56,13,58v-1,1,-2,1,-3,m141,59v-3,-2,-2,-4,-1,-6c146,53,144,59,141,59t-18,1c122,59,122,59,122,59v,-1,,-1,,-2c123,58,124,58,124,58v,,1,1,1,1c125,59,124,60,124,60v,,,,-1,m28,60v,,,,,c28,59,28,59,28,58v1,,1,,2,-1c30,58,30,58,30,59v,1,-1,1,-2,1m134,61v3,-2,3,-3,5,-5c138,53,132,53,133,51v7,-2,9,-1,17,1c150,53,141,60,141,60v-2,,-5,1,-7,1m76,61c75,59,75,59,75,58v2,-2,5,3,1,3m22,61c20,60,19,58,18,57v,-1,6,-5,8,-4c26,53,26,54,26,54v-2,1,-4,3,-6,3c20,59,23,60,25,61v-1,,-2,,-3,m17,61c9,60,7,57,2,52,5,48,15,50,20,51v,,,,,c18,53,16,55,14,56v,2,2,3,4,5c17,61,17,61,17,61t111,c128,61,128,61,128,61v1,-1,3,-2,4,-3c129,56,127,55,126,53v2,,6,2,8,4c134,59,130,61,128,61t-56,c71,61,71,61,71,61v,-2,1,-4,3,-3c74,59,74,60,74,61v-1,,-2,,-2,m122,61v-6,-3,3,-10,4,-1c125,62,124,61,122,61m98,62c97,61,97,61,97,61v1,,1,,1,c98,61,98,61,98,62v,,,,,m54,62v,,,-1,,-1c54,61,55,61,55,61v,,,,,c55,61,55,62,54,62t40,2c94,62,93,61,93,59v1,-1,37,-7,38,-7c132,54,133,55,136,56v,5,-2,2,-4,5c132,61,132,61,133,61v-7,,-14,1,-20,1c114,61,115,60,116,59v-2,-2,-5,-2,-6,-2c110,59,111,59,113,60v,,,1,,1c109,64,103,63,99,63v2,-1,1,-2,1,-3c97,58,95,59,96,62v,1,1,1,2,1c97,63,95,64,94,64t-37,c56,64,56,64,55,64,60,61,53,54,52,62v1,1,1,1,1,1c53,63,39,64,40,60v1,-1,3,-1,3,-2c41,56,37,58,37,59v,1,1,2,3,3c36,62,33,62,30,62v5,-2,2,-9,-4,-5c26,59,26,60,29,62,25,61,22,61,19,61v1,,1,,2,c17,60,16,59,17,56v1,-1,3,-3,5,-5c25,52,57,60,60,59v,1,-1,3,-2,5c58,64,58,64,57,64t17,1c72,62,73,62,75,62v,,,1,1,2c75,64,74,64,74,65t5,c79,64,78,64,78,64v,-2,1,-3,2,-4c81,61,82,62,80,65v,,-1,,-1,m70,65c69,64,69,64,69,64v,-1,,-2,,-3c69,60,69,60,70,60v,1,3,5,,5m99,68v-1,-1,-1,-1,,-1c99,67,99,67,100,67v,,,,,1c99,68,99,68,99,68t-46,c53,68,53,67,53,67v,,,,,c53,67,53,67,54,67v,,,1,,1c53,68,53,68,53,68t24,c76,67,76,65,76,65v1,,2,1,2,2c78,68,78,68,78,68v,,-1,,-1,m9,68v,,-1,,-1,-1c9,67,9,67,10,67v,1,,1,-1,1m143,69v-1,-1,-1,-2,-1,-2c144,67,144,67,144,67v,1,-1,2,-1,2m68,69c67,67,67,66,67,65v1,,1,1,4,1c71,67,71,67,71,68v-1,,-2,1,-3,1m81,69v-2,-3,-1,-3,1,-5c83,65,85,68,81,69t44,c124,69,124,69,123,69v,-2,,-2,2,-2c125,67,127,69,125,69t-52,c72,68,72,67,72,65v1,1,2,1,3,1c75,67,74,70,73,69t25,c93,66,102,61,101,68v-1,2,-2,1,-3,1m52,69v-5,-2,4,-8,4,-1c54,70,53,69,52,69t-25,c27,69,26,69,26,69v,,,-1,,-1c27,67,27,67,28,67v,,1,,1,2c28,69,28,69,27,69m9,70c5,67,6,65,10,65v1,1,1,3,2,4c11,70,10,70,9,70t133,1c139,69,141,67,142,65v7,,1,6,,6m27,71c24,69,24,67,26,66v4,-3,8,5,1,5m125,71v-11,-2,4,-12,2,-1c126,71,126,71,125,71t5,c129,71,129,71,128,71v2,-1,5,-1,6,-3c132,67,128,65,128,63v1,,8,4,8,5c134,70,132,71,130,71m22,71v-2,,-5,-2,-6,-3c16,68,16,68,16,67v3,-1,5,-3,8,-4c24,65,20,67,19,68v,1,3,2,5,3c23,71,22,71,22,71m8,72c6,70,3,68,,66,,65,7,62,9,61v3,,5,1,9,1c15,68,7,66,17,72v1,,1,,2,-1c19,71,17,71,17,71v-5,-3,1,-6,2,-9c32,63,45,64,58,65v,1,,3,-1,5c52,70,41,72,38,69v1,-1,2,-2,3,-3c41,63,36,67,35,67v,,,1,,1c36,69,38,70,39,71,29,71,18,72,8,72t134,c138,72,114,71,113,70v2,,4,-1,4,-3c114,66,113,65,111,65v,,,1,,1c112,67,113,67,114,68v,,,,,1c110,72,99,70,95,70v,-2,-1,-4,-1,-5c107,64,120,63,133,62v1,3,6,5,3,8c135,71,134,71,133,71v3,1,6,-1,7,-4c138,66,137,64,135,63v,-1,,-1,,-1c142,61,145,61,152,65v-1,3,-8,7,-10,7m78,73v-1,-4,-2,-3,1,-4c79,70,79,73,78,73t-5,c72,72,72,72,72,71v2,-1,3,-1,4,-1c75,71,75,72,74,73v,,-1,,-1,m68,73c66,72,66,71,66,69v1,1,2,1,3,1c70,70,72,69,72,71v-1,1,-3,2,-4,2m82,74v-3,-1,-1,-5,1,-4c83,70,84,75,82,74t18,c99,73,99,73,99,73v,,1,,1,c100,73,100,74,100,74t-48,c52,74,52,74,52,73v,,1,,1,c53,73,53,73,53,74v,,-1,,-1,m99,76v-6,-4,4,-9,3,-1c101,76,100,76,99,76t-47,c50,75,50,74,50,72v2,-2,4,-1,5,2c54,76,53,76,52,76m28,79v-1,,1,-2,2,-2c30,77,31,78,31,78v-1,1,-2,1,-3,1m123,79v-2,-1,-1,-1,-1,-2c122,76,125,76,124,79v,,-1,,-1,m122,81v-7,-3,2,-11,4,-2c125,81,124,80,122,81t-24,c98,80,98,80,98,80v,,,,,-1c99,79,99,79,99,80v,,,,,1c99,81,99,81,98,81t-69,c24,79,28,71,33,77v,3,-2,3,-4,4m53,81v,,,,,-1c53,80,53,80,54,79v,1,,1,,1c54,80,54,80,54,81v,,-1,,-1,m141,81v,,-1,-1,-1,-1c140,80,140,79,140,79v1,,1,,2,1c142,80,141,81,141,81m11,81c10,80,10,79,10,79v1,,1,,1,c12,79,11,81,11,81t116,1c127,81,127,81,126,81v2,,4,,5,-2c131,78,127,76,127,74v,-1,,-1,1,-1c129,74,133,77,134,79v-2,2,-4,3,-7,3m80,82v-3,-2,,-3,1,-4c81,78,82,79,82,80v-2,2,-2,2,-2,2m23,82c19,80,19,80,18,80v,-3,4,-5,6,-7c24,73,25,73,25,73v,1,-2,5,-3,5c21,78,21,78,21,79v1,1,2,1,5,2c25,82,24,82,23,82t75,c97,82,97,81,96,80v2,-8,9,2,2,2m53,82v-3,-1,-2,-5,1,-4c54,78,54,78,55,78v2,1,,4,-2,4m140,83v-3,-2,-1,-4,,-6c141,77,142,77,143,78v1,2,,5,-3,5m12,83c8,80,7,78,12,77v,1,1,2,2,4c14,82,12,83,12,83t60,2c71,85,71,84,71,84v,,,,,c72,82,72,82,72,82v-5,,-6,-5,-6,-8c69,74,68,75,71,74v3,1,5,-1,9,c80,74,80,75,80,75v1,,2,,3,-1c84,76,84,76,84,77v-1,,-1,,-2,1c82,77,81,77,81,76v,1,,1,-1,1c80,77,79,77,79,77v,,-1,-1,-1,-1c77,76,77,76,77,76v-3,3,-3,,-5,c71,78,69,78,68,78v1,1,2,1,4,c73,79,73,80,73,82v,,,,1,c74,82,75,83,76,82v,,1,,1,c76,82,75,81,75,81v,-2,,-3,3,-3c78,79,78,80,78,82v,,2,,2,2c77,85,74,84,72,85t-61,c8,83,5,81,2,79,9,74,9,73,19,73v,4,-11,6,1,10c20,83,21,82,22,82v,,,,,c19,81,17,82,17,79v2,-2,3,-4,3,-6c33,72,45,71,57,70v1,2,1,2,,5c55,76,42,80,40,77v1,-2,3,-2,2,-4c41,72,38,75,37,76v,,,,,1c38,77,39,78,41,79v,,,,,c31,81,21,83,11,85t130,c131,83,121,81,112,79v-1,,-1,,-1,c119,76,111,72,110,73v,,,1,,1c110,75,112,75,112,77v-6,3,-11,-1,-17,-2c95,73,95,72,95,70v12,1,25,2,37,3c132,78,140,81,130,82v3,1,5,,8,-2c138,75,126,71,142,74v2,1,3,1,9,5c142,84,142,84,141,85m96,87v,,,-1,,-1c96,86,97,86,97,86v,,,1,,1c97,87,97,87,96,87t-41,c54,86,55,86,55,86v,,,,1,c56,86,56,86,56,86v,,,1,,1c55,87,55,87,55,87t42,2c92,87,96,81,99,85v,2,-1,3,-2,4m55,89v-6,-2,1,-9,3,-3c58,88,56,89,55,89t66,c120,88,120,87,120,87v,-1,,-1,1,-1c122,87,122,87,122,88v,1,-1,1,-1,1m30,89v-1,-2,1,-3,2,-3c33,87,32,89,30,89t45,c52,85,68,53,71,55v3,-1,8,,11,2c82,57,82,57,82,57v10,6,7,28,-4,32c77,89,76,89,75,89t45,1c113,87,124,80,124,88v-1,2,-2,2,-4,2m30,90v-8,-5,7,-9,4,-1c33,90,32,90,30,90t45,1c56,88,60,67,67,56v9,-7,20,-2,23,9c90,75,88,91,75,91t50,1c125,92,124,91,124,91v1,,4,1,6,-1c127,88,126,86,126,84v,,1,,1,c127,84,132,89,132,91v-2,1,-5,1,-7,1m25,92v-2,,-3,-1,-4,-1c20,91,20,91,20,90v1,-1,4,-6,6,-6c26,88,18,91,28,91v,1,-3,1,-3,1m93,93v,-1,,-1,-1,-1c93,92,93,92,93,92v,,,,1,1c93,93,93,93,93,93t-34,c59,92,59,92,59,92v,,,,1,c60,93,59,93,59,93t-46,c13,93,13,92,12,92v1,,1,-1,2,-1c14,92,14,92,14,93v,,-1,,-1,m138,93v,-1,,-1,,-2c138,91,139,91,139,91v,,1,2,-1,2m92,94v-1,,-1,-2,-1,-3c93,88,98,90,94,94v,,-1,,-2,m58,95v-2,,-2,-5,2,-5c62,91,62,95,58,95t79,c134,93,137,90,138,89v5,1,4,5,-1,6m14,95v-8,-3,,-11,2,-1c15,94,15,95,14,95t-1,2c10,95,7,94,4,92v,,7,-5,7,-6c14,85,19,84,20,84v-1,3,-3,5,-4,7c17,93,22,95,24,93,17,92,18,92,21,87v,-1,,-2,1,-3c34,81,46,79,58,76v,2,,3,1,5c54,83,46,87,42,85v,,,,,c43,83,43,83,43,81v-1,-2,-4,2,-5,4c39,86,41,86,43,87,34,91,21,95,13,97t125,c128,94,117,90,110,87v1,-1,3,-1,4,-3c112,83,110,80,109,81v,2,1,2,2,4c105,88,98,82,93,81v1,-2,1,-3,2,-5c106,78,118,81,131,84v,6,6,8,-3,9c130,94,134,94,136,91v-1,-2,-4,-5,-4,-7c140,86,142,86,148,93v,,-9,4,-10,4m118,98v-1,-1,-1,-1,-1,-2c118,95,119,95,119,98v-1,,-1,,-1,m34,98v-2,-1,-1,-4,2,-2c36,96,34,99,34,98t83,2c108,94,124,90,120,99v-1,1,-2,1,-3,1m33,100v-5,-2,1,-10,5,-4c38,99,36,99,33,100t33,1c66,101,66,101,66,101v,-2,1,-4,2,-6c68,95,69,95,69,95v,2,-1,5,-3,6m85,101v-1,-1,-2,-5,-2,-5c83,96,83,96,84,96v,,2,4,1,5c85,101,85,101,85,101t16,1c100,101,100,101,100,100v1,,2,,3,c103,100,103,100,103,100v-1,-2,-1,-3,-1,-4c103,96,103,96,103,96v1,1,3,2,3,5c105,102,101,101,101,102t-30,c70,102,71,98,71,96v1,,1,,1,c72,97,72,99,71,102v,,,,,m51,102v-2,-1,-3,-1,-5,-1c46,98,47,98,49,96v,,,,1,c50,96,49,99,49,100v1,,2,,3,1c52,101,52,101,51,102t72,c122,102,121,101,120,101v1,-1,3,,6,c126,98,122,96,123,94v2,,4,5,5,7c127,103,124,102,123,102t-42,c80,100,79,97,79,96v1,,1,,1,c81,98,81,100,82,102v,,,,-1,m27,102v-2,,-2,,-3,-1c24,99,27,94,29,94v,5,-7,7,1,7c31,101,31,101,32,101v-1,1,-3,1,-5,1m17,105v,-1,,-1,-1,-1c17,103,17,103,17,103v,,1,,1,c18,103,18,104,18,105v,,-1,,-1,m134,105v-1,-1,,-2,,-2c134,103,135,103,135,103v,,,,1,1c135,104,135,104,135,105v,,-1,,-1,m133,106v-3,-2,1,-7,4,-4c137,105,136,106,133,106t-115,c15,105,15,104,15,102v1,-1,1,-1,3,-1c19,102,22,105,18,106t94,2c104,106,114,96,115,106v,1,-1,2,-3,2m39,108v-5,-2,,-10,4,-4c43,107,42,108,39,108t-21,c14,107,11,106,8,105,10,103,18,94,23,95v,3,-3,5,-3,8c21,103,27,105,28,103v-3,,-4,2,-6,-2c24,99,24,97,24,94v9,-3,17,-6,26,-9c51,84,57,82,59,82v1,1,1,3,2,5c56,89,50,94,44,93v,-2,2,-3,2,-4c44,88,41,92,41,93v1,1,4,1,5,1c45,95,45,95,19,108v,,-1,,-1,m133,108c107,95,107,95,107,94v1,,3,,4,-1c111,91,108,89,106,89v,,2,4,2,4c101,94,96,89,91,87v,-1,,-1,2,-5c94,82,94,82,94,82v3,2,28,10,34,13c128,97,129,99,129,102v-3,3,-3,1,-5,1c124,105,130,104,132,103v,-3,-2,-5,-3,-8c130,95,130,95,130,95v6,3,10,3,14,11c144,106,134,108,133,108t-19,4c114,112,113,111,113,111v2,-1,4,-1,6,-1c119,110,120,110,120,110v-2,-3,-3,-5,-2,-7c118,103,118,103,119,103v,2,3,5,3,8c119,112,117,112,114,112t-77,c35,112,32,112,30,111v,-3,6,-13,4,-4c33,108,32,109,32,110v3,,5,,7,1c38,111,38,112,37,112t80,2c117,114,116,114,116,113v2,,4,,6,c122,113,122,112,123,112v-1,-3,-1,-5,-1,-7c123,105,123,105,123,105v,,1,,1,c123,107,125,110,125,113v-1,1,-7,1,-8,1m34,114v-2,,-6,,-7,-1c27,110,29,107,28,105v1,-1,1,-1,2,-1c31,112,25,113,36,113v-1,1,-2,1,-2,1m126,117v-5,-4,7,-8,4,-2c128,117,127,117,126,117t-102,c18,114,23,108,27,115v,,,1,-1,2c26,117,25,117,24,117t-7,1c18,115,20,111,21,108,32,103,43,97,54,91v,,7,-4,8,-3c63,89,64,91,65,92v-11,9,-22,17,-34,25c27,118,20,119,17,118t116,1c130,117,123,117,120,117,109,109,98,100,87,92v1,-1,2,-3,3,-5c94,87,120,102,129,107v5,1,3,8,6,12c135,119,134,119,133,119t-48,5c84,124,83,122,83,122v-8,6,-5,-14,-2,-16c82,106,82,106,83,106v1,1,2,1,1,4c81,113,79,115,81,121v,,1,,1,c82,119,83,119,83,118v1,,1,,1,c85,119,85,120,86,122v,,,1,,1c89,121,89,118,89,116v-2,,-3,,-4,c83,112,87,107,90,106v1,1,2,2,2,5c91,111,91,111,91,111v-1,,-1,,-1,-2c89,111,87,112,87,115v,,,,1,c92,109,94,122,85,124t-13,1c67,122,73,118,74,116v1,-4,2,-7,-1,-8c68,113,69,110,68,107v,,,,-1,c66,108,62,111,65,114v1,,2,-1,3,-1c70,116,70,122,67,124v-7,,-6,-1,-8,-5c59,119,59,118,59,118v1,,1,,2,c63,120,65,126,67,118v,-3,-1,-3,-3,-2c58,114,62,104,69,106v,,1,1,1,2c72,108,74,103,77,107v,4,1,17,-5,18m51,129v-1,-3,-1,-7,-1,-9c50,120,51,120,51,120v1,2,1,4,2,7c53,127,53,127,53,127v2,-1,3,-2,4,-4c58,123,54,129,51,129t54,2c102,129,101,128,100,126v,,,,,c102,127,102,128,105,129v,-4,-1,-6,2,-7c107,124,106,128,106,131v,,,,-1,m62,134v-2,-7,-2,-7,-2,-9c60,125,60,125,60,125v2,1,2,5,3,7c63,132,63,132,63,132v2,-1,3,-3,4,-4c68,129,64,134,62,134t45,c105,133,101,132,101,129v2,1,3,5,6,2c108,129,108,126,110,126v,,1,,1,c110,129,109,131,108,134v,,-1,,-1,m94,134v-3,-2,-4,-3,-4,-6c90,128,92,132,94,132v,-2,1,-6,3,-6c97,129,96,132,94,134v,,,,,m47,136v,-1,,-2,,-2c47,134,48,134,48,134v,,,,1,c49,135,49,135,49,135v-1,,-1,,-2,1m47,137v-3,-1,-2,-2,-1,-4c50,133,54,135,47,137t62,1c109,137,109,137,109,136v,,,,1,c110,136,110,137,110,137v,,-1,1,-1,1m109,139v-6,-2,-2,-4,2,-4c112,136,112,136,112,138v-1,1,-2,1,-3,1m59,141v,,,-1,,-2c59,139,59,139,60,139v,1,,,,2c60,141,59,141,59,141t38,1c96,142,96,142,96,142v-1,,-1,-1,-1,-1c96,141,96,140,96,140v1,,1,1,1,2m58,142v-4,,-2,-4,4,-3c63,141,61,142,58,142t38,1c94,143,94,142,93,142v,-4,2,-3,6,-3c100,142,98,143,96,143t-12,1c82,143,83,142,83,142v,,,,,c84,142,84,142,85,142v-1,,-1,1,-1,1c84,143,84,143,84,144t-13,c71,143,71,143,71,143v,-1,,-1,1,c73,143,73,143,72,144v,,,,-1,m84,145v-6,-2,-3,-7,2,-3c86,142,86,143,86,144v,1,-2,1,-2,1m70,145v,,-1,,-1,-1c69,140,74,139,75,144v-2,1,-3,1,-5,1m59,147v-2,-3,-4,-7,-6,-11c53,136,53,136,52,136v-2,2,-5,4,-7,7c44,134,42,131,46,125v4,2,-2,11,9,5c55,130,55,130,55,130v-1,2,-2,3,-2,6c53,135,53,135,54,135v1,-1,1,-3,2,-5c60,132,58,142,65,135v,,,-1,1,c64,140,63,143,59,148v,-1,,-1,,-1m85,151v-5,-9,-6,-8,-6,-15c80,136,81,138,83,140v3,-1,3,-4,5,-6c88,141,88,143,86,151v-1,,-1,,-1,m73,151c65,139,65,140,69,128v,,-1,,-1,c67,129,67,131,66,132v,,,,,c60,141,61,129,57,129v,,,1,,1c57,128,58,126,59,125v-1,,-1,-1,-1,-1c57,125,57,127,56,128v,,,-1,,-1c54,129,53,132,50,130v,-3,-1,-6,-3,-7c52,113,60,104,66,94v2,,6,1,9,2c75,98,74,100,76,103v,,,,,c76,100,75,98,76,96v3,-1,7,-2,10,-3c87,93,108,120,114,129v,4,,10,-1,14c109,141,106,138,103,136v-2,-3,-3,-7,-4,-11c99,125,98,125,98,125v,1,2,4,2,5c96,130,94,142,91,132v-1,,-1,,-1,c90,134,94,140,97,137v2,-5,4,-8,4,c100,141,99,145,98,148v-3,-3,-6,-5,-9,-8c89,136,89,132,89,128v-1,,-1,-1,-1,-1c88,129,88,131,88,132v-3,2,-4,5,-7,5c79,135,79,133,79,132v,,2,4,4,3c84,133,87,130,87,128v-1,,-1,,-1,c84,129,83,131,82,133v,,,,,c80,132,80,130,79,129v-1,,-2,4,-5,5c74,132,72,130,71,128v,,,,-1,c70,130,72,134,74,137v1,,3,-3,4,-4c78,136,76,138,73,138v-1,-3,-3,-5,-5,-5c68,133,70,138,72,140v3,,5,-3,6,-5c78,142,77,144,73,151v,,,,,e" fillcolor="#25221e" stroked="f">
              <v:path arrowok="t" o:connecttype="custom" o:connectlocs="110540,168346;163178,152564;194761,215694;73693,241998;626394,252520;689560,263041;626394,273563;626394,220955;326357,241998;52638,289346;668505,268302;205289,268302;742198,310389;700088,268302;73693,294606;510590,320910;594811,315650;100013,320910;363203,320910;405314,357736;647449,362997;142123,362997;715879,357736;300038,368258;700088,373519;357939,384040;289510,389301;515854,426127;57902,426127;136859,426127;373731,441910;384259,431388;300038,394562;726407,420866;289510,468214;652713,462953;105276,473475;726407,489257;21055,483996;573756,426127;631658,520822;542173,526083;631658,531344;89485,541865;605339,557648;242136,494518;700088,568169;647449,589213;126332,615517;436897,557648;389522,610256;268455,631299;326357,704951;257927,710212;310565,741777;442161,757559;242136,657603;357939,673386;594811,752298;452688,673386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2E295B">
      <w:rPr>
        <w:rFonts w:ascii="Garamond" w:hAnsi="Garamond"/>
        <w:sz w:val="36"/>
      </w:rPr>
      <w:t>SLEZSKÝ SOUBOR HELENY SALICHOVÉ</w:t>
    </w:r>
  </w:p>
  <w:p w:rsidR="002E295B" w:rsidRDefault="002E295B">
    <w:pPr>
      <w:pStyle w:val="Zhlav"/>
      <w:pBdr>
        <w:bottom w:val="single" w:sz="6" w:space="1" w:color="auto"/>
      </w:pBdr>
      <w:spacing w:line="312" w:lineRule="auto"/>
      <w:ind w:left="1559"/>
      <w:jc w:val="center"/>
      <w:rPr>
        <w:rFonts w:ascii="Bookman Old Style" w:hAnsi="Bookman Old Style"/>
        <w:sz w:val="28"/>
      </w:rPr>
    </w:pPr>
    <w:r>
      <w:rPr>
        <w:rFonts w:ascii="Garamond" w:hAnsi="Garamond"/>
        <w:sz w:val="28"/>
      </w:rPr>
      <w:t>Ostrava – Poruba</w:t>
    </w:r>
  </w:p>
  <w:p w:rsidR="002E295B" w:rsidRDefault="002E295B">
    <w:pPr>
      <w:pStyle w:val="Zhlav"/>
      <w:pBdr>
        <w:bottom w:val="single" w:sz="6" w:space="1" w:color="auto"/>
      </w:pBdr>
      <w:spacing w:line="312" w:lineRule="auto"/>
      <w:ind w:left="1559"/>
      <w:rPr>
        <w:rFonts w:ascii="Bookman Old Style" w:hAnsi="Bookman Old Style"/>
        <w:sz w:val="12"/>
      </w:rPr>
    </w:pPr>
  </w:p>
  <w:p w:rsidR="002E295B" w:rsidRDefault="002E29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5B" w:rsidRDefault="00062594">
    <w:pPr>
      <w:pStyle w:val="Zkladntext"/>
      <w:ind w:left="1560"/>
      <w:rPr>
        <w:rFonts w:ascii="Garamond" w:hAnsi="Garamond"/>
        <w:sz w:val="20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82550</wp:posOffset>
              </wp:positionH>
              <wp:positionV relativeFrom="paragraph">
                <wp:posOffset>74930</wp:posOffset>
              </wp:positionV>
              <wp:extent cx="800100" cy="794385"/>
              <wp:effectExtent l="6350" t="8255" r="3175" b="6985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0100" cy="794385"/>
                      </a:xfrm>
                      <a:custGeom>
                        <a:avLst/>
                        <a:gdLst>
                          <a:gd name="T0" fmla="*/ 21 w 152"/>
                          <a:gd name="T1" fmla="*/ 32 h 151"/>
                          <a:gd name="T2" fmla="*/ 31 w 152"/>
                          <a:gd name="T3" fmla="*/ 29 h 151"/>
                          <a:gd name="T4" fmla="*/ 37 w 152"/>
                          <a:gd name="T5" fmla="*/ 41 h 151"/>
                          <a:gd name="T6" fmla="*/ 14 w 152"/>
                          <a:gd name="T7" fmla="*/ 46 h 151"/>
                          <a:gd name="T8" fmla="*/ 119 w 152"/>
                          <a:gd name="T9" fmla="*/ 48 h 151"/>
                          <a:gd name="T10" fmla="*/ 131 w 152"/>
                          <a:gd name="T11" fmla="*/ 50 h 151"/>
                          <a:gd name="T12" fmla="*/ 119 w 152"/>
                          <a:gd name="T13" fmla="*/ 52 h 151"/>
                          <a:gd name="T14" fmla="*/ 119 w 152"/>
                          <a:gd name="T15" fmla="*/ 42 h 151"/>
                          <a:gd name="T16" fmla="*/ 62 w 152"/>
                          <a:gd name="T17" fmla="*/ 46 h 151"/>
                          <a:gd name="T18" fmla="*/ 10 w 152"/>
                          <a:gd name="T19" fmla="*/ 55 h 151"/>
                          <a:gd name="T20" fmla="*/ 127 w 152"/>
                          <a:gd name="T21" fmla="*/ 51 h 151"/>
                          <a:gd name="T22" fmla="*/ 39 w 152"/>
                          <a:gd name="T23" fmla="*/ 51 h 151"/>
                          <a:gd name="T24" fmla="*/ 141 w 152"/>
                          <a:gd name="T25" fmla="*/ 59 h 151"/>
                          <a:gd name="T26" fmla="*/ 133 w 152"/>
                          <a:gd name="T27" fmla="*/ 51 h 151"/>
                          <a:gd name="T28" fmla="*/ 14 w 152"/>
                          <a:gd name="T29" fmla="*/ 56 h 151"/>
                          <a:gd name="T30" fmla="*/ 97 w 152"/>
                          <a:gd name="T31" fmla="*/ 61 h 151"/>
                          <a:gd name="T32" fmla="*/ 113 w 152"/>
                          <a:gd name="T33" fmla="*/ 60 h 151"/>
                          <a:gd name="T34" fmla="*/ 19 w 152"/>
                          <a:gd name="T35" fmla="*/ 61 h 151"/>
                          <a:gd name="T36" fmla="*/ 69 w 152"/>
                          <a:gd name="T37" fmla="*/ 61 h 151"/>
                          <a:gd name="T38" fmla="*/ 77 w 152"/>
                          <a:gd name="T39" fmla="*/ 68 h 151"/>
                          <a:gd name="T40" fmla="*/ 123 w 152"/>
                          <a:gd name="T41" fmla="*/ 69 h 151"/>
                          <a:gd name="T42" fmla="*/ 27 w 152"/>
                          <a:gd name="T43" fmla="*/ 69 h 151"/>
                          <a:gd name="T44" fmla="*/ 136 w 152"/>
                          <a:gd name="T45" fmla="*/ 68 h 151"/>
                          <a:gd name="T46" fmla="*/ 57 w 152"/>
                          <a:gd name="T47" fmla="*/ 70 h 151"/>
                          <a:gd name="T48" fmla="*/ 133 w 152"/>
                          <a:gd name="T49" fmla="*/ 71 h 151"/>
                          <a:gd name="T50" fmla="*/ 68 w 152"/>
                          <a:gd name="T51" fmla="*/ 73 h 151"/>
                          <a:gd name="T52" fmla="*/ 55 w 152"/>
                          <a:gd name="T53" fmla="*/ 74 h 151"/>
                          <a:gd name="T54" fmla="*/ 98 w 152"/>
                          <a:gd name="T55" fmla="*/ 81 h 151"/>
                          <a:gd name="T56" fmla="*/ 11 w 152"/>
                          <a:gd name="T57" fmla="*/ 81 h 151"/>
                          <a:gd name="T58" fmla="*/ 26 w 152"/>
                          <a:gd name="T59" fmla="*/ 81 h 151"/>
                          <a:gd name="T60" fmla="*/ 71 w 152"/>
                          <a:gd name="T61" fmla="*/ 84 h 151"/>
                          <a:gd name="T62" fmla="*/ 73 w 152"/>
                          <a:gd name="T63" fmla="*/ 82 h 151"/>
                          <a:gd name="T64" fmla="*/ 57 w 152"/>
                          <a:gd name="T65" fmla="*/ 75 h 151"/>
                          <a:gd name="T66" fmla="*/ 138 w 152"/>
                          <a:gd name="T67" fmla="*/ 80 h 151"/>
                          <a:gd name="T68" fmla="*/ 55 w 152"/>
                          <a:gd name="T69" fmla="*/ 89 h 151"/>
                          <a:gd name="T70" fmla="*/ 124 w 152"/>
                          <a:gd name="T71" fmla="*/ 88 h 151"/>
                          <a:gd name="T72" fmla="*/ 20 w 152"/>
                          <a:gd name="T73" fmla="*/ 90 h 151"/>
                          <a:gd name="T74" fmla="*/ 138 w 152"/>
                          <a:gd name="T75" fmla="*/ 93 h 151"/>
                          <a:gd name="T76" fmla="*/ 4 w 152"/>
                          <a:gd name="T77" fmla="*/ 92 h 151"/>
                          <a:gd name="T78" fmla="*/ 109 w 152"/>
                          <a:gd name="T79" fmla="*/ 81 h 151"/>
                          <a:gd name="T80" fmla="*/ 120 w 152"/>
                          <a:gd name="T81" fmla="*/ 99 h 151"/>
                          <a:gd name="T82" fmla="*/ 103 w 152"/>
                          <a:gd name="T83" fmla="*/ 100 h 151"/>
                          <a:gd name="T84" fmla="*/ 120 w 152"/>
                          <a:gd name="T85" fmla="*/ 101 h 151"/>
                          <a:gd name="T86" fmla="*/ 17 w 152"/>
                          <a:gd name="T87" fmla="*/ 103 h 151"/>
                          <a:gd name="T88" fmla="*/ 115 w 152"/>
                          <a:gd name="T89" fmla="*/ 106 h 151"/>
                          <a:gd name="T90" fmla="*/ 46 w 152"/>
                          <a:gd name="T91" fmla="*/ 94 h 151"/>
                          <a:gd name="T92" fmla="*/ 133 w 152"/>
                          <a:gd name="T93" fmla="*/ 108 h 151"/>
                          <a:gd name="T94" fmla="*/ 123 w 152"/>
                          <a:gd name="T95" fmla="*/ 112 h 151"/>
                          <a:gd name="T96" fmla="*/ 24 w 152"/>
                          <a:gd name="T97" fmla="*/ 117 h 151"/>
                          <a:gd name="T98" fmla="*/ 83 w 152"/>
                          <a:gd name="T99" fmla="*/ 106 h 151"/>
                          <a:gd name="T100" fmla="*/ 74 w 152"/>
                          <a:gd name="T101" fmla="*/ 116 h 151"/>
                          <a:gd name="T102" fmla="*/ 51 w 152"/>
                          <a:gd name="T103" fmla="*/ 120 h 151"/>
                          <a:gd name="T104" fmla="*/ 62 w 152"/>
                          <a:gd name="T105" fmla="*/ 134 h 151"/>
                          <a:gd name="T106" fmla="*/ 49 w 152"/>
                          <a:gd name="T107" fmla="*/ 135 h 151"/>
                          <a:gd name="T108" fmla="*/ 59 w 152"/>
                          <a:gd name="T109" fmla="*/ 141 h 151"/>
                          <a:gd name="T110" fmla="*/ 84 w 152"/>
                          <a:gd name="T111" fmla="*/ 144 h 151"/>
                          <a:gd name="T112" fmla="*/ 46 w 152"/>
                          <a:gd name="T113" fmla="*/ 125 h 151"/>
                          <a:gd name="T114" fmla="*/ 68 w 152"/>
                          <a:gd name="T115" fmla="*/ 128 h 151"/>
                          <a:gd name="T116" fmla="*/ 113 w 152"/>
                          <a:gd name="T117" fmla="*/ 143 h 151"/>
                          <a:gd name="T118" fmla="*/ 86 w 152"/>
                          <a:gd name="T119" fmla="*/ 128 h 1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152" h="151">
                            <a:moveTo>
                              <a:pt x="70" y="14"/>
                            </a:moveTo>
                            <a:cubicBezTo>
                              <a:pt x="72" y="9"/>
                              <a:pt x="74" y="5"/>
                              <a:pt x="75" y="0"/>
                            </a:cubicBezTo>
                            <a:cubicBezTo>
                              <a:pt x="76" y="4"/>
                              <a:pt x="78" y="9"/>
                              <a:pt x="80" y="14"/>
                            </a:cubicBezTo>
                            <a:cubicBezTo>
                              <a:pt x="77" y="14"/>
                              <a:pt x="73" y="14"/>
                              <a:pt x="70" y="14"/>
                            </a:cubicBezTo>
                            <a:moveTo>
                              <a:pt x="74" y="28"/>
                            </a:moveTo>
                            <a:cubicBezTo>
                              <a:pt x="72" y="28"/>
                              <a:pt x="72" y="26"/>
                              <a:pt x="72" y="26"/>
                            </a:cubicBezTo>
                            <a:cubicBezTo>
                              <a:pt x="74" y="17"/>
                              <a:pt x="84" y="25"/>
                              <a:pt x="76" y="28"/>
                            </a:cubicBezTo>
                            <a:cubicBezTo>
                              <a:pt x="75" y="28"/>
                              <a:pt x="74" y="28"/>
                              <a:pt x="74" y="28"/>
                            </a:cubicBezTo>
                            <a:moveTo>
                              <a:pt x="131" y="32"/>
                            </a:moveTo>
                            <a:cubicBezTo>
                              <a:pt x="130" y="31"/>
                              <a:pt x="130" y="31"/>
                              <a:pt x="130" y="31"/>
                            </a:cubicBezTo>
                            <a:cubicBezTo>
                              <a:pt x="131" y="31"/>
                              <a:pt x="131" y="31"/>
                              <a:pt x="132" y="31"/>
                            </a:cubicBezTo>
                            <a:cubicBezTo>
                              <a:pt x="132" y="31"/>
                              <a:pt x="132" y="31"/>
                              <a:pt x="132" y="32"/>
                            </a:cubicBezTo>
                            <a:cubicBezTo>
                              <a:pt x="132" y="32"/>
                              <a:pt x="131" y="32"/>
                              <a:pt x="131" y="32"/>
                            </a:cubicBezTo>
                            <a:moveTo>
                              <a:pt x="21" y="32"/>
                            </a:moveTo>
                            <a:cubicBezTo>
                              <a:pt x="21" y="31"/>
                              <a:pt x="21" y="31"/>
                              <a:pt x="21" y="30"/>
                            </a:cubicBezTo>
                            <a:cubicBezTo>
                              <a:pt x="21" y="30"/>
                              <a:pt x="22" y="30"/>
                              <a:pt x="22" y="30"/>
                            </a:cubicBezTo>
                            <a:cubicBezTo>
                              <a:pt x="22" y="31"/>
                              <a:pt x="22" y="31"/>
                              <a:pt x="22" y="32"/>
                            </a:cubicBezTo>
                            <a:cubicBezTo>
                              <a:pt x="21" y="32"/>
                              <a:pt x="21" y="32"/>
                              <a:pt x="21" y="32"/>
                            </a:cubicBezTo>
                            <a:moveTo>
                              <a:pt x="75" y="32"/>
                            </a:moveTo>
                            <a:cubicBezTo>
                              <a:pt x="59" y="29"/>
                              <a:pt x="75" y="9"/>
                              <a:pt x="82" y="23"/>
                            </a:cubicBezTo>
                            <a:cubicBezTo>
                              <a:pt x="84" y="29"/>
                              <a:pt x="80" y="32"/>
                              <a:pt x="75" y="32"/>
                            </a:cubicBezTo>
                            <a:moveTo>
                              <a:pt x="73" y="33"/>
                            </a:moveTo>
                            <a:cubicBezTo>
                              <a:pt x="66" y="30"/>
                              <a:pt x="67" y="26"/>
                              <a:pt x="68" y="21"/>
                            </a:cubicBezTo>
                            <a:cubicBezTo>
                              <a:pt x="75" y="13"/>
                              <a:pt x="88" y="20"/>
                              <a:pt x="82" y="30"/>
                            </a:cubicBezTo>
                            <a:cubicBezTo>
                              <a:pt x="79" y="33"/>
                              <a:pt x="77" y="33"/>
                              <a:pt x="73" y="33"/>
                            </a:cubicBezTo>
                            <a:moveTo>
                              <a:pt x="130" y="34"/>
                            </a:moveTo>
                            <a:cubicBezTo>
                              <a:pt x="129" y="34"/>
                              <a:pt x="129" y="30"/>
                              <a:pt x="129" y="29"/>
                            </a:cubicBezTo>
                            <a:cubicBezTo>
                              <a:pt x="130" y="29"/>
                              <a:pt x="130" y="28"/>
                              <a:pt x="132" y="28"/>
                            </a:cubicBezTo>
                            <a:cubicBezTo>
                              <a:pt x="134" y="30"/>
                              <a:pt x="134" y="34"/>
                              <a:pt x="130" y="34"/>
                            </a:cubicBezTo>
                            <a:moveTo>
                              <a:pt x="21" y="34"/>
                            </a:moveTo>
                            <a:cubicBezTo>
                              <a:pt x="21" y="34"/>
                              <a:pt x="20" y="34"/>
                              <a:pt x="20" y="34"/>
                            </a:cubicBezTo>
                            <a:cubicBezTo>
                              <a:pt x="16" y="27"/>
                              <a:pt x="26" y="25"/>
                              <a:pt x="23" y="34"/>
                            </a:cubicBezTo>
                            <a:cubicBezTo>
                              <a:pt x="22" y="34"/>
                              <a:pt x="22" y="34"/>
                              <a:pt x="21" y="34"/>
                            </a:cubicBezTo>
                            <a:moveTo>
                              <a:pt x="26" y="40"/>
                            </a:moveTo>
                            <a:cubicBezTo>
                              <a:pt x="17" y="37"/>
                              <a:pt x="19" y="35"/>
                              <a:pt x="14" y="27"/>
                            </a:cubicBezTo>
                            <a:cubicBezTo>
                              <a:pt x="20" y="26"/>
                              <a:pt x="25" y="26"/>
                              <a:pt x="31" y="29"/>
                            </a:cubicBezTo>
                            <a:cubicBezTo>
                              <a:pt x="30" y="31"/>
                              <a:pt x="26" y="32"/>
                              <a:pt x="24" y="32"/>
                            </a:cubicBezTo>
                            <a:cubicBezTo>
                              <a:pt x="25" y="35"/>
                              <a:pt x="25" y="37"/>
                              <a:pt x="26" y="40"/>
                            </a:cubicBezTo>
                            <a:moveTo>
                              <a:pt x="126" y="40"/>
                            </a:moveTo>
                            <a:cubicBezTo>
                              <a:pt x="127" y="38"/>
                              <a:pt x="128" y="35"/>
                              <a:pt x="129" y="33"/>
                            </a:cubicBezTo>
                            <a:cubicBezTo>
                              <a:pt x="127" y="31"/>
                              <a:pt x="123" y="31"/>
                              <a:pt x="122" y="30"/>
                            </a:cubicBezTo>
                            <a:cubicBezTo>
                              <a:pt x="122" y="30"/>
                              <a:pt x="122" y="29"/>
                              <a:pt x="121" y="29"/>
                            </a:cubicBezTo>
                            <a:cubicBezTo>
                              <a:pt x="127" y="26"/>
                              <a:pt x="131" y="26"/>
                              <a:pt x="138" y="27"/>
                            </a:cubicBezTo>
                            <a:cubicBezTo>
                              <a:pt x="137" y="30"/>
                              <a:pt x="132" y="42"/>
                              <a:pt x="126" y="40"/>
                            </a:cubicBezTo>
                            <a:moveTo>
                              <a:pt x="114" y="40"/>
                            </a:moveTo>
                            <a:cubicBezTo>
                              <a:pt x="114" y="40"/>
                              <a:pt x="114" y="40"/>
                              <a:pt x="114" y="40"/>
                            </a:cubicBezTo>
                            <a:cubicBezTo>
                              <a:pt x="113" y="40"/>
                              <a:pt x="113" y="39"/>
                              <a:pt x="113" y="39"/>
                            </a:cubicBezTo>
                            <a:cubicBezTo>
                              <a:pt x="114" y="38"/>
                              <a:pt x="115" y="38"/>
                              <a:pt x="116" y="39"/>
                            </a:cubicBezTo>
                            <a:cubicBezTo>
                              <a:pt x="116" y="41"/>
                              <a:pt x="115" y="40"/>
                              <a:pt x="114" y="40"/>
                            </a:cubicBezTo>
                            <a:moveTo>
                              <a:pt x="37" y="41"/>
                            </a:moveTo>
                            <a:cubicBezTo>
                              <a:pt x="36" y="40"/>
                              <a:pt x="36" y="39"/>
                              <a:pt x="36" y="39"/>
                            </a:cubicBezTo>
                            <a:cubicBezTo>
                              <a:pt x="37" y="38"/>
                              <a:pt x="37" y="39"/>
                              <a:pt x="39" y="38"/>
                            </a:cubicBezTo>
                            <a:cubicBezTo>
                              <a:pt x="39" y="39"/>
                              <a:pt x="39" y="40"/>
                              <a:pt x="39" y="40"/>
                            </a:cubicBezTo>
                            <a:cubicBezTo>
                              <a:pt x="38" y="40"/>
                              <a:pt x="37" y="41"/>
                              <a:pt x="37" y="41"/>
                            </a:cubicBezTo>
                            <a:moveTo>
                              <a:pt x="114" y="42"/>
                            </a:moveTo>
                            <a:cubicBezTo>
                              <a:pt x="107" y="40"/>
                              <a:pt x="116" y="32"/>
                              <a:pt x="118" y="40"/>
                            </a:cubicBezTo>
                            <a:cubicBezTo>
                              <a:pt x="117" y="42"/>
                              <a:pt x="116" y="42"/>
                              <a:pt x="114" y="42"/>
                            </a:cubicBezTo>
                            <a:moveTo>
                              <a:pt x="37" y="42"/>
                            </a:moveTo>
                            <a:cubicBezTo>
                              <a:pt x="31" y="40"/>
                              <a:pt x="38" y="31"/>
                              <a:pt x="41" y="40"/>
                            </a:cubicBezTo>
                            <a:cubicBezTo>
                              <a:pt x="41" y="42"/>
                              <a:pt x="39" y="42"/>
                              <a:pt x="37" y="42"/>
                            </a:cubicBezTo>
                            <a:moveTo>
                              <a:pt x="137" y="44"/>
                            </a:moveTo>
                            <a:cubicBezTo>
                              <a:pt x="137" y="44"/>
                              <a:pt x="137" y="44"/>
                              <a:pt x="137" y="44"/>
                            </a:cubicBezTo>
                            <a:cubicBezTo>
                              <a:pt x="137" y="44"/>
                              <a:pt x="137" y="43"/>
                              <a:pt x="137" y="43"/>
                            </a:cubicBezTo>
                            <a:cubicBezTo>
                              <a:pt x="137" y="43"/>
                              <a:pt x="138" y="43"/>
                              <a:pt x="138" y="43"/>
                            </a:cubicBezTo>
                            <a:cubicBezTo>
                              <a:pt x="139" y="43"/>
                              <a:pt x="139" y="44"/>
                              <a:pt x="138" y="44"/>
                            </a:cubicBezTo>
                            <a:cubicBezTo>
                              <a:pt x="138" y="44"/>
                              <a:pt x="138" y="44"/>
                              <a:pt x="137" y="44"/>
                            </a:cubicBezTo>
                            <a:moveTo>
                              <a:pt x="14" y="44"/>
                            </a:moveTo>
                            <a:cubicBezTo>
                              <a:pt x="14" y="44"/>
                              <a:pt x="14" y="43"/>
                              <a:pt x="14" y="43"/>
                            </a:cubicBezTo>
                            <a:cubicBezTo>
                              <a:pt x="14" y="43"/>
                              <a:pt x="15" y="43"/>
                              <a:pt x="15" y="43"/>
                            </a:cubicBezTo>
                            <a:cubicBezTo>
                              <a:pt x="15" y="43"/>
                              <a:pt x="15" y="43"/>
                              <a:pt x="16" y="44"/>
                            </a:cubicBezTo>
                            <a:cubicBezTo>
                              <a:pt x="15" y="44"/>
                              <a:pt x="14" y="44"/>
                              <a:pt x="14" y="44"/>
                            </a:cubicBezTo>
                            <a:moveTo>
                              <a:pt x="14" y="46"/>
                            </a:moveTo>
                            <a:cubicBezTo>
                              <a:pt x="11" y="44"/>
                              <a:pt x="12" y="40"/>
                              <a:pt x="16" y="41"/>
                            </a:cubicBezTo>
                            <a:cubicBezTo>
                              <a:pt x="17" y="43"/>
                              <a:pt x="17" y="44"/>
                              <a:pt x="17" y="46"/>
                            </a:cubicBezTo>
                            <a:cubicBezTo>
                              <a:pt x="16" y="46"/>
                              <a:pt x="16" y="46"/>
                              <a:pt x="14" y="46"/>
                            </a:cubicBezTo>
                            <a:moveTo>
                              <a:pt x="137" y="47"/>
                            </a:moveTo>
                            <a:cubicBezTo>
                              <a:pt x="135" y="46"/>
                              <a:pt x="136" y="43"/>
                              <a:pt x="136" y="42"/>
                            </a:cubicBezTo>
                            <a:cubicBezTo>
                              <a:pt x="137" y="41"/>
                              <a:pt x="137" y="41"/>
                              <a:pt x="139" y="41"/>
                            </a:cubicBezTo>
                            <a:cubicBezTo>
                              <a:pt x="140" y="43"/>
                              <a:pt x="140" y="44"/>
                              <a:pt x="138" y="47"/>
                            </a:cubicBezTo>
                            <a:cubicBezTo>
                              <a:pt x="138" y="47"/>
                              <a:pt x="137" y="47"/>
                              <a:pt x="137" y="47"/>
                            </a:cubicBezTo>
                            <a:moveTo>
                              <a:pt x="68" y="48"/>
                            </a:moveTo>
                            <a:cubicBezTo>
                              <a:pt x="69" y="45"/>
                              <a:pt x="70" y="42"/>
                              <a:pt x="71" y="40"/>
                            </a:cubicBezTo>
                            <a:cubicBezTo>
                              <a:pt x="73" y="40"/>
                              <a:pt x="76" y="40"/>
                              <a:pt x="79" y="40"/>
                            </a:cubicBezTo>
                            <a:cubicBezTo>
                              <a:pt x="80" y="42"/>
                              <a:pt x="81" y="45"/>
                              <a:pt x="82" y="48"/>
                            </a:cubicBezTo>
                            <a:cubicBezTo>
                              <a:pt x="82" y="48"/>
                              <a:pt x="82" y="48"/>
                              <a:pt x="82" y="48"/>
                            </a:cubicBezTo>
                            <a:cubicBezTo>
                              <a:pt x="79" y="47"/>
                              <a:pt x="78" y="43"/>
                              <a:pt x="77" y="41"/>
                            </a:cubicBezTo>
                            <a:cubicBezTo>
                              <a:pt x="76" y="41"/>
                              <a:pt x="75" y="41"/>
                              <a:pt x="74" y="41"/>
                            </a:cubicBezTo>
                            <a:cubicBezTo>
                              <a:pt x="73" y="43"/>
                              <a:pt x="71" y="49"/>
                              <a:pt x="68" y="48"/>
                            </a:cubicBezTo>
                            <a:moveTo>
                              <a:pt x="120" y="50"/>
                            </a:moveTo>
                            <a:cubicBezTo>
                              <a:pt x="118" y="50"/>
                              <a:pt x="119" y="49"/>
                              <a:pt x="119" y="48"/>
                            </a:cubicBezTo>
                            <a:cubicBezTo>
                              <a:pt x="119" y="48"/>
                              <a:pt x="119" y="48"/>
                              <a:pt x="119" y="48"/>
                            </a:cubicBezTo>
                            <a:cubicBezTo>
                              <a:pt x="121" y="48"/>
                              <a:pt x="123" y="49"/>
                              <a:pt x="120" y="50"/>
                            </a:cubicBezTo>
                            <a:moveTo>
                              <a:pt x="31" y="50"/>
                            </a:moveTo>
                            <a:cubicBezTo>
                              <a:pt x="30" y="49"/>
                              <a:pt x="31" y="49"/>
                              <a:pt x="31" y="49"/>
                            </a:cubicBezTo>
                            <a:cubicBezTo>
                              <a:pt x="31" y="48"/>
                              <a:pt x="32" y="48"/>
                              <a:pt x="33" y="48"/>
                            </a:cubicBezTo>
                            <a:cubicBezTo>
                              <a:pt x="33" y="48"/>
                              <a:pt x="33" y="49"/>
                              <a:pt x="33" y="50"/>
                            </a:cubicBezTo>
                            <a:cubicBezTo>
                              <a:pt x="33" y="50"/>
                              <a:pt x="32" y="50"/>
                              <a:pt x="31" y="50"/>
                            </a:cubicBezTo>
                            <a:moveTo>
                              <a:pt x="91" y="50"/>
                            </a:moveTo>
                            <a:cubicBezTo>
                              <a:pt x="91" y="50"/>
                              <a:pt x="91" y="50"/>
                              <a:pt x="91" y="50"/>
                            </a:cubicBezTo>
                            <a:cubicBezTo>
                              <a:pt x="91" y="50"/>
                              <a:pt x="91" y="49"/>
                              <a:pt x="91" y="49"/>
                            </a:cubicBezTo>
                            <a:cubicBezTo>
                              <a:pt x="91" y="49"/>
                              <a:pt x="92" y="49"/>
                              <a:pt x="92" y="49"/>
                            </a:cubicBezTo>
                            <a:cubicBezTo>
                              <a:pt x="92" y="49"/>
                              <a:pt x="92" y="50"/>
                              <a:pt x="92" y="50"/>
                            </a:cubicBezTo>
                            <a:cubicBezTo>
                              <a:pt x="92" y="50"/>
                              <a:pt x="91" y="50"/>
                              <a:pt x="91" y="50"/>
                            </a:cubicBezTo>
                            <a:moveTo>
                              <a:pt x="131" y="50"/>
                            </a:moveTo>
                            <a:cubicBezTo>
                              <a:pt x="132" y="49"/>
                              <a:pt x="135" y="46"/>
                              <a:pt x="135" y="44"/>
                            </a:cubicBezTo>
                            <a:cubicBezTo>
                              <a:pt x="134" y="43"/>
                              <a:pt x="128" y="41"/>
                              <a:pt x="128" y="40"/>
                            </a:cubicBezTo>
                            <a:cubicBezTo>
                              <a:pt x="130" y="38"/>
                              <a:pt x="144" y="38"/>
                              <a:pt x="146" y="38"/>
                            </a:cubicBezTo>
                            <a:cubicBezTo>
                              <a:pt x="143" y="42"/>
                              <a:pt x="137" y="52"/>
                              <a:pt x="131" y="50"/>
                            </a:cubicBezTo>
                            <a:moveTo>
                              <a:pt x="61" y="50"/>
                            </a:moveTo>
                            <a:cubicBezTo>
                              <a:pt x="60" y="50"/>
                              <a:pt x="60" y="50"/>
                              <a:pt x="60" y="49"/>
                            </a:cubicBezTo>
                            <a:cubicBezTo>
                              <a:pt x="61" y="49"/>
                              <a:pt x="61" y="49"/>
                              <a:pt x="61" y="49"/>
                            </a:cubicBezTo>
                            <a:cubicBezTo>
                              <a:pt x="61" y="49"/>
                              <a:pt x="62" y="49"/>
                              <a:pt x="62" y="50"/>
                            </a:cubicBezTo>
                            <a:cubicBezTo>
                              <a:pt x="61" y="50"/>
                              <a:pt x="61" y="50"/>
                              <a:pt x="61" y="50"/>
                            </a:cubicBezTo>
                            <a:moveTo>
                              <a:pt x="21" y="50"/>
                            </a:moveTo>
                            <a:cubicBezTo>
                              <a:pt x="12" y="49"/>
                              <a:pt x="11" y="44"/>
                              <a:pt x="6" y="38"/>
                            </a:cubicBezTo>
                            <a:cubicBezTo>
                              <a:pt x="11" y="37"/>
                              <a:pt x="18" y="38"/>
                              <a:pt x="24" y="40"/>
                            </a:cubicBezTo>
                            <a:cubicBezTo>
                              <a:pt x="24" y="40"/>
                              <a:pt x="24" y="40"/>
                              <a:pt x="24" y="41"/>
                            </a:cubicBezTo>
                            <a:cubicBezTo>
                              <a:pt x="19" y="46"/>
                              <a:pt x="13" y="41"/>
                              <a:pt x="21" y="50"/>
                            </a:cubicBezTo>
                            <a:cubicBezTo>
                              <a:pt x="21" y="50"/>
                              <a:pt x="21" y="50"/>
                              <a:pt x="21" y="50"/>
                            </a:cubicBezTo>
                            <a:moveTo>
                              <a:pt x="91" y="52"/>
                            </a:moveTo>
                            <a:cubicBezTo>
                              <a:pt x="91" y="52"/>
                              <a:pt x="90" y="51"/>
                              <a:pt x="90" y="51"/>
                            </a:cubicBezTo>
                            <a:cubicBezTo>
                              <a:pt x="89" y="50"/>
                              <a:pt x="89" y="49"/>
                              <a:pt x="89" y="49"/>
                            </a:cubicBezTo>
                            <a:cubicBezTo>
                              <a:pt x="92" y="44"/>
                              <a:pt x="96" y="52"/>
                              <a:pt x="91" y="52"/>
                            </a:cubicBezTo>
                            <a:moveTo>
                              <a:pt x="119" y="52"/>
                            </a:moveTo>
                            <a:cubicBezTo>
                              <a:pt x="111" y="48"/>
                              <a:pt x="125" y="42"/>
                              <a:pt x="123" y="50"/>
                            </a:cubicBezTo>
                            <a:cubicBezTo>
                              <a:pt x="122" y="52"/>
                              <a:pt x="120" y="52"/>
                              <a:pt x="119" y="52"/>
                            </a:cubicBezTo>
                            <a:moveTo>
                              <a:pt x="60" y="52"/>
                            </a:moveTo>
                            <a:cubicBezTo>
                              <a:pt x="56" y="50"/>
                              <a:pt x="60" y="44"/>
                              <a:pt x="64" y="49"/>
                            </a:cubicBezTo>
                            <a:cubicBezTo>
                              <a:pt x="64" y="51"/>
                              <a:pt x="62" y="52"/>
                              <a:pt x="60" y="52"/>
                            </a:cubicBezTo>
                            <a:moveTo>
                              <a:pt x="32" y="52"/>
                            </a:moveTo>
                            <a:cubicBezTo>
                              <a:pt x="24" y="50"/>
                              <a:pt x="34" y="40"/>
                              <a:pt x="36" y="50"/>
                            </a:cubicBezTo>
                            <a:cubicBezTo>
                              <a:pt x="35" y="52"/>
                              <a:pt x="33" y="52"/>
                              <a:pt x="32" y="52"/>
                            </a:cubicBezTo>
                            <a:moveTo>
                              <a:pt x="89" y="53"/>
                            </a:moveTo>
                            <a:cubicBezTo>
                              <a:pt x="88" y="51"/>
                              <a:pt x="86" y="50"/>
                              <a:pt x="86" y="49"/>
                            </a:cubicBezTo>
                            <a:cubicBezTo>
                              <a:pt x="97" y="43"/>
                              <a:pt x="108" y="36"/>
                              <a:pt x="120" y="30"/>
                            </a:cubicBezTo>
                            <a:cubicBezTo>
                              <a:pt x="123" y="35"/>
                              <a:pt x="131" y="30"/>
                              <a:pt x="123" y="41"/>
                            </a:cubicBezTo>
                            <a:cubicBezTo>
                              <a:pt x="123" y="41"/>
                              <a:pt x="122" y="41"/>
                              <a:pt x="122" y="41"/>
                            </a:cubicBezTo>
                            <a:cubicBezTo>
                              <a:pt x="123" y="39"/>
                              <a:pt x="124" y="37"/>
                              <a:pt x="125" y="35"/>
                            </a:cubicBezTo>
                            <a:cubicBezTo>
                              <a:pt x="125" y="35"/>
                              <a:pt x="125" y="35"/>
                              <a:pt x="125" y="34"/>
                            </a:cubicBezTo>
                            <a:cubicBezTo>
                              <a:pt x="122" y="34"/>
                              <a:pt x="119" y="33"/>
                              <a:pt x="117" y="33"/>
                            </a:cubicBezTo>
                            <a:cubicBezTo>
                              <a:pt x="116" y="33"/>
                              <a:pt x="116" y="33"/>
                              <a:pt x="116" y="33"/>
                            </a:cubicBezTo>
                            <a:cubicBezTo>
                              <a:pt x="117" y="35"/>
                              <a:pt x="120" y="35"/>
                              <a:pt x="123" y="36"/>
                            </a:cubicBezTo>
                            <a:cubicBezTo>
                              <a:pt x="123" y="36"/>
                              <a:pt x="123" y="36"/>
                              <a:pt x="123" y="36"/>
                            </a:cubicBezTo>
                            <a:cubicBezTo>
                              <a:pt x="122" y="38"/>
                              <a:pt x="121" y="40"/>
                              <a:pt x="119" y="42"/>
                            </a:cubicBezTo>
                            <a:cubicBezTo>
                              <a:pt x="115" y="44"/>
                              <a:pt x="110" y="46"/>
                              <a:pt x="106" y="47"/>
                            </a:cubicBezTo>
                            <a:cubicBezTo>
                              <a:pt x="106" y="45"/>
                              <a:pt x="107" y="44"/>
                              <a:pt x="108" y="42"/>
                            </a:cubicBezTo>
                            <a:cubicBezTo>
                              <a:pt x="107" y="41"/>
                              <a:pt x="103" y="42"/>
                              <a:pt x="102" y="42"/>
                            </a:cubicBezTo>
                            <a:cubicBezTo>
                              <a:pt x="101" y="42"/>
                              <a:pt x="102" y="42"/>
                              <a:pt x="102" y="43"/>
                            </a:cubicBezTo>
                            <a:cubicBezTo>
                              <a:pt x="103" y="44"/>
                              <a:pt x="104" y="44"/>
                              <a:pt x="105" y="44"/>
                            </a:cubicBezTo>
                            <a:cubicBezTo>
                              <a:pt x="105" y="49"/>
                              <a:pt x="92" y="53"/>
                              <a:pt x="89" y="53"/>
                            </a:cubicBezTo>
                            <a:moveTo>
                              <a:pt x="63" y="53"/>
                            </a:moveTo>
                            <a:cubicBezTo>
                              <a:pt x="61" y="53"/>
                              <a:pt x="45" y="48"/>
                              <a:pt x="47" y="44"/>
                            </a:cubicBezTo>
                            <a:cubicBezTo>
                              <a:pt x="49" y="44"/>
                              <a:pt x="50" y="44"/>
                              <a:pt x="51" y="42"/>
                            </a:cubicBezTo>
                            <a:cubicBezTo>
                              <a:pt x="49" y="41"/>
                              <a:pt x="42" y="40"/>
                              <a:pt x="46" y="46"/>
                            </a:cubicBezTo>
                            <a:cubicBezTo>
                              <a:pt x="46" y="46"/>
                              <a:pt x="47" y="47"/>
                              <a:pt x="47" y="47"/>
                            </a:cubicBezTo>
                            <a:cubicBezTo>
                              <a:pt x="41" y="45"/>
                              <a:pt x="30" y="43"/>
                              <a:pt x="30" y="36"/>
                            </a:cubicBezTo>
                            <a:cubicBezTo>
                              <a:pt x="31" y="35"/>
                              <a:pt x="38" y="34"/>
                              <a:pt x="36" y="33"/>
                            </a:cubicBezTo>
                            <a:cubicBezTo>
                              <a:pt x="28" y="34"/>
                              <a:pt x="28" y="34"/>
                              <a:pt x="27" y="34"/>
                            </a:cubicBezTo>
                            <a:cubicBezTo>
                              <a:pt x="27" y="35"/>
                              <a:pt x="30" y="41"/>
                              <a:pt x="30" y="41"/>
                            </a:cubicBezTo>
                            <a:cubicBezTo>
                              <a:pt x="27" y="40"/>
                              <a:pt x="25" y="35"/>
                              <a:pt x="26" y="33"/>
                            </a:cubicBezTo>
                            <a:cubicBezTo>
                              <a:pt x="29" y="33"/>
                              <a:pt x="31" y="32"/>
                              <a:pt x="33" y="30"/>
                            </a:cubicBezTo>
                            <a:cubicBezTo>
                              <a:pt x="42" y="35"/>
                              <a:pt x="51" y="41"/>
                              <a:pt x="62" y="46"/>
                            </a:cubicBezTo>
                            <a:cubicBezTo>
                              <a:pt x="62" y="46"/>
                              <a:pt x="65" y="49"/>
                              <a:pt x="67" y="49"/>
                            </a:cubicBezTo>
                            <a:cubicBezTo>
                              <a:pt x="68" y="45"/>
                              <a:pt x="69" y="42"/>
                              <a:pt x="70" y="39"/>
                            </a:cubicBezTo>
                            <a:cubicBezTo>
                              <a:pt x="73" y="39"/>
                              <a:pt x="77" y="39"/>
                              <a:pt x="80" y="39"/>
                            </a:cubicBezTo>
                            <a:cubicBezTo>
                              <a:pt x="80" y="40"/>
                              <a:pt x="84" y="47"/>
                              <a:pt x="83" y="49"/>
                            </a:cubicBezTo>
                            <a:cubicBezTo>
                              <a:pt x="77" y="48"/>
                              <a:pt x="72" y="47"/>
                              <a:pt x="67" y="49"/>
                            </a:cubicBezTo>
                            <a:cubicBezTo>
                              <a:pt x="66" y="50"/>
                              <a:pt x="64" y="52"/>
                              <a:pt x="63" y="53"/>
                            </a:cubicBezTo>
                            <a:moveTo>
                              <a:pt x="95" y="56"/>
                            </a:moveTo>
                            <a:cubicBezTo>
                              <a:pt x="95" y="56"/>
                              <a:pt x="95" y="55"/>
                              <a:pt x="95" y="55"/>
                            </a:cubicBezTo>
                            <a:cubicBezTo>
                              <a:pt x="95" y="55"/>
                              <a:pt x="96" y="55"/>
                              <a:pt x="96" y="55"/>
                            </a:cubicBezTo>
                            <a:cubicBezTo>
                              <a:pt x="96" y="55"/>
                              <a:pt x="96" y="55"/>
                              <a:pt x="96" y="56"/>
                            </a:cubicBezTo>
                            <a:cubicBezTo>
                              <a:pt x="96" y="56"/>
                              <a:pt x="95" y="56"/>
                              <a:pt x="95" y="56"/>
                            </a:cubicBezTo>
                            <a:moveTo>
                              <a:pt x="57" y="56"/>
                            </a:moveTo>
                            <a:cubicBezTo>
                              <a:pt x="57" y="55"/>
                              <a:pt x="56" y="55"/>
                              <a:pt x="56" y="55"/>
                            </a:cubicBezTo>
                            <a:cubicBezTo>
                              <a:pt x="57" y="55"/>
                              <a:pt x="57" y="55"/>
                              <a:pt x="57" y="55"/>
                            </a:cubicBezTo>
                            <a:cubicBezTo>
                              <a:pt x="57" y="55"/>
                              <a:pt x="58" y="55"/>
                              <a:pt x="58" y="55"/>
                            </a:cubicBezTo>
                            <a:cubicBezTo>
                              <a:pt x="57" y="55"/>
                              <a:pt x="57" y="56"/>
                              <a:pt x="57" y="56"/>
                            </a:cubicBezTo>
                            <a:moveTo>
                              <a:pt x="10" y="57"/>
                            </a:moveTo>
                            <a:cubicBezTo>
                              <a:pt x="10" y="56"/>
                              <a:pt x="10" y="56"/>
                              <a:pt x="10" y="55"/>
                            </a:cubicBezTo>
                            <a:cubicBezTo>
                              <a:pt x="11" y="55"/>
                              <a:pt x="11" y="55"/>
                              <a:pt x="12" y="55"/>
                            </a:cubicBezTo>
                            <a:cubicBezTo>
                              <a:pt x="12" y="56"/>
                              <a:pt x="11" y="57"/>
                              <a:pt x="10" y="57"/>
                            </a:cubicBezTo>
                            <a:moveTo>
                              <a:pt x="141" y="57"/>
                            </a:moveTo>
                            <a:cubicBezTo>
                              <a:pt x="140" y="56"/>
                              <a:pt x="141" y="55"/>
                              <a:pt x="141" y="55"/>
                            </a:cubicBezTo>
                            <a:cubicBezTo>
                              <a:pt x="141" y="55"/>
                              <a:pt x="142" y="55"/>
                              <a:pt x="142" y="55"/>
                            </a:cubicBezTo>
                            <a:cubicBezTo>
                              <a:pt x="142" y="56"/>
                              <a:pt x="142" y="56"/>
                              <a:pt x="142" y="56"/>
                            </a:cubicBezTo>
                            <a:cubicBezTo>
                              <a:pt x="142" y="56"/>
                              <a:pt x="141" y="57"/>
                              <a:pt x="141" y="57"/>
                            </a:cubicBezTo>
                            <a:moveTo>
                              <a:pt x="95" y="57"/>
                            </a:moveTo>
                            <a:cubicBezTo>
                              <a:pt x="89" y="55"/>
                              <a:pt x="97" y="48"/>
                              <a:pt x="98" y="56"/>
                            </a:cubicBezTo>
                            <a:cubicBezTo>
                              <a:pt x="97" y="57"/>
                              <a:pt x="96" y="57"/>
                              <a:pt x="95" y="57"/>
                            </a:cubicBezTo>
                            <a:moveTo>
                              <a:pt x="56" y="57"/>
                            </a:moveTo>
                            <a:cubicBezTo>
                              <a:pt x="54" y="56"/>
                              <a:pt x="55" y="55"/>
                              <a:pt x="55" y="53"/>
                            </a:cubicBezTo>
                            <a:cubicBezTo>
                              <a:pt x="59" y="50"/>
                              <a:pt x="62" y="57"/>
                              <a:pt x="56" y="57"/>
                            </a:cubicBezTo>
                            <a:moveTo>
                              <a:pt x="92" y="58"/>
                            </a:moveTo>
                            <a:cubicBezTo>
                              <a:pt x="91" y="57"/>
                              <a:pt x="91" y="55"/>
                              <a:pt x="90" y="54"/>
                            </a:cubicBezTo>
                            <a:cubicBezTo>
                              <a:pt x="90" y="54"/>
                              <a:pt x="90" y="54"/>
                              <a:pt x="127" y="40"/>
                            </a:cubicBezTo>
                            <a:cubicBezTo>
                              <a:pt x="127" y="43"/>
                              <a:pt x="130" y="43"/>
                              <a:pt x="132" y="45"/>
                            </a:cubicBezTo>
                            <a:cubicBezTo>
                              <a:pt x="133" y="48"/>
                              <a:pt x="129" y="51"/>
                              <a:pt x="127" y="51"/>
                            </a:cubicBezTo>
                            <a:cubicBezTo>
                              <a:pt x="128" y="50"/>
                              <a:pt x="131" y="47"/>
                              <a:pt x="131" y="46"/>
                            </a:cubicBezTo>
                            <a:cubicBezTo>
                              <a:pt x="128" y="44"/>
                              <a:pt x="125" y="43"/>
                              <a:pt x="123" y="43"/>
                            </a:cubicBezTo>
                            <a:cubicBezTo>
                              <a:pt x="123" y="43"/>
                              <a:pt x="123" y="43"/>
                              <a:pt x="123" y="44"/>
                            </a:cubicBezTo>
                            <a:cubicBezTo>
                              <a:pt x="124" y="45"/>
                              <a:pt x="126" y="46"/>
                              <a:pt x="129" y="47"/>
                            </a:cubicBezTo>
                            <a:cubicBezTo>
                              <a:pt x="128" y="49"/>
                              <a:pt x="126" y="50"/>
                              <a:pt x="125" y="51"/>
                            </a:cubicBezTo>
                            <a:cubicBezTo>
                              <a:pt x="125" y="51"/>
                              <a:pt x="125" y="51"/>
                              <a:pt x="125" y="51"/>
                            </a:cubicBezTo>
                            <a:cubicBezTo>
                              <a:pt x="120" y="52"/>
                              <a:pt x="115" y="54"/>
                              <a:pt x="110" y="54"/>
                            </a:cubicBezTo>
                            <a:cubicBezTo>
                              <a:pt x="111" y="53"/>
                              <a:pt x="112" y="52"/>
                              <a:pt x="113" y="51"/>
                            </a:cubicBezTo>
                            <a:cubicBezTo>
                              <a:pt x="112" y="49"/>
                              <a:pt x="108" y="49"/>
                              <a:pt x="107" y="49"/>
                            </a:cubicBezTo>
                            <a:cubicBezTo>
                              <a:pt x="107" y="49"/>
                              <a:pt x="106" y="50"/>
                              <a:pt x="106" y="50"/>
                            </a:cubicBezTo>
                            <a:cubicBezTo>
                              <a:pt x="107" y="51"/>
                              <a:pt x="108" y="51"/>
                              <a:pt x="110" y="52"/>
                            </a:cubicBezTo>
                            <a:cubicBezTo>
                              <a:pt x="110" y="52"/>
                              <a:pt x="110" y="52"/>
                              <a:pt x="110" y="53"/>
                            </a:cubicBezTo>
                            <a:cubicBezTo>
                              <a:pt x="106" y="57"/>
                              <a:pt x="98" y="57"/>
                              <a:pt x="92" y="58"/>
                            </a:cubicBezTo>
                            <a:moveTo>
                              <a:pt x="60" y="58"/>
                            </a:moveTo>
                            <a:cubicBezTo>
                              <a:pt x="53" y="57"/>
                              <a:pt x="45" y="57"/>
                              <a:pt x="42" y="52"/>
                            </a:cubicBezTo>
                            <a:cubicBezTo>
                              <a:pt x="43" y="52"/>
                              <a:pt x="46" y="51"/>
                              <a:pt x="46" y="50"/>
                            </a:cubicBezTo>
                            <a:cubicBezTo>
                              <a:pt x="46" y="50"/>
                              <a:pt x="46" y="49"/>
                              <a:pt x="45" y="49"/>
                            </a:cubicBezTo>
                            <a:cubicBezTo>
                              <a:pt x="43" y="49"/>
                              <a:pt x="41" y="49"/>
                              <a:pt x="39" y="51"/>
                            </a:cubicBezTo>
                            <a:cubicBezTo>
                              <a:pt x="40" y="51"/>
                              <a:pt x="42" y="54"/>
                              <a:pt x="42" y="55"/>
                            </a:cubicBezTo>
                            <a:cubicBezTo>
                              <a:pt x="37" y="54"/>
                              <a:pt x="32" y="53"/>
                              <a:pt x="27" y="51"/>
                            </a:cubicBezTo>
                            <a:cubicBezTo>
                              <a:pt x="27" y="51"/>
                              <a:pt x="27" y="51"/>
                              <a:pt x="28" y="51"/>
                            </a:cubicBezTo>
                            <a:cubicBezTo>
                              <a:pt x="26" y="49"/>
                              <a:pt x="24" y="48"/>
                              <a:pt x="24" y="46"/>
                            </a:cubicBezTo>
                            <a:cubicBezTo>
                              <a:pt x="25" y="46"/>
                              <a:pt x="30" y="45"/>
                              <a:pt x="30" y="43"/>
                            </a:cubicBezTo>
                            <a:cubicBezTo>
                              <a:pt x="27" y="43"/>
                              <a:pt x="22" y="44"/>
                              <a:pt x="21" y="46"/>
                            </a:cubicBezTo>
                            <a:cubicBezTo>
                              <a:pt x="22" y="47"/>
                              <a:pt x="24" y="49"/>
                              <a:pt x="26" y="51"/>
                            </a:cubicBezTo>
                            <a:cubicBezTo>
                              <a:pt x="22" y="51"/>
                              <a:pt x="20" y="47"/>
                              <a:pt x="20" y="45"/>
                            </a:cubicBezTo>
                            <a:cubicBezTo>
                              <a:pt x="22" y="44"/>
                              <a:pt x="25" y="43"/>
                              <a:pt x="26" y="40"/>
                            </a:cubicBezTo>
                            <a:cubicBezTo>
                              <a:pt x="37" y="44"/>
                              <a:pt x="50" y="49"/>
                              <a:pt x="62" y="54"/>
                            </a:cubicBezTo>
                            <a:cubicBezTo>
                              <a:pt x="62" y="54"/>
                              <a:pt x="62" y="54"/>
                              <a:pt x="62" y="54"/>
                            </a:cubicBezTo>
                            <a:cubicBezTo>
                              <a:pt x="62" y="54"/>
                              <a:pt x="61" y="58"/>
                              <a:pt x="60" y="58"/>
                            </a:cubicBezTo>
                            <a:moveTo>
                              <a:pt x="10" y="58"/>
                            </a:moveTo>
                            <a:cubicBezTo>
                              <a:pt x="8" y="56"/>
                              <a:pt x="9" y="56"/>
                              <a:pt x="9" y="54"/>
                            </a:cubicBezTo>
                            <a:cubicBezTo>
                              <a:pt x="10" y="53"/>
                              <a:pt x="10" y="53"/>
                              <a:pt x="12" y="53"/>
                            </a:cubicBezTo>
                            <a:cubicBezTo>
                              <a:pt x="13" y="54"/>
                              <a:pt x="13" y="56"/>
                              <a:pt x="13" y="58"/>
                            </a:cubicBezTo>
                            <a:cubicBezTo>
                              <a:pt x="12" y="59"/>
                              <a:pt x="11" y="59"/>
                              <a:pt x="10" y="58"/>
                            </a:cubicBezTo>
                            <a:moveTo>
                              <a:pt x="141" y="59"/>
                            </a:moveTo>
                            <a:cubicBezTo>
                              <a:pt x="138" y="57"/>
                              <a:pt x="139" y="55"/>
                              <a:pt x="140" y="53"/>
                            </a:cubicBezTo>
                            <a:cubicBezTo>
                              <a:pt x="146" y="53"/>
                              <a:pt x="144" y="59"/>
                              <a:pt x="141" y="59"/>
                            </a:cubicBezTo>
                            <a:moveTo>
                              <a:pt x="123" y="60"/>
                            </a:moveTo>
                            <a:cubicBezTo>
                              <a:pt x="122" y="59"/>
                              <a:pt x="122" y="59"/>
                              <a:pt x="122" y="59"/>
                            </a:cubicBezTo>
                            <a:cubicBezTo>
                              <a:pt x="122" y="58"/>
                              <a:pt x="122" y="58"/>
                              <a:pt x="122" y="57"/>
                            </a:cubicBezTo>
                            <a:cubicBezTo>
                              <a:pt x="123" y="58"/>
                              <a:pt x="124" y="58"/>
                              <a:pt x="124" y="58"/>
                            </a:cubicBezTo>
                            <a:cubicBezTo>
                              <a:pt x="124" y="58"/>
                              <a:pt x="125" y="59"/>
                              <a:pt x="125" y="59"/>
                            </a:cubicBezTo>
                            <a:cubicBezTo>
                              <a:pt x="125" y="59"/>
                              <a:pt x="124" y="60"/>
                              <a:pt x="124" y="60"/>
                            </a:cubicBezTo>
                            <a:cubicBezTo>
                              <a:pt x="124" y="60"/>
                              <a:pt x="124" y="60"/>
                              <a:pt x="123" y="60"/>
                            </a:cubicBezTo>
                            <a:moveTo>
                              <a:pt x="28" y="60"/>
                            </a:moveTo>
                            <a:cubicBezTo>
                              <a:pt x="28" y="60"/>
                              <a:pt x="28" y="60"/>
                              <a:pt x="28" y="60"/>
                            </a:cubicBezTo>
                            <a:cubicBezTo>
                              <a:pt x="28" y="59"/>
                              <a:pt x="28" y="59"/>
                              <a:pt x="28" y="58"/>
                            </a:cubicBezTo>
                            <a:cubicBezTo>
                              <a:pt x="29" y="58"/>
                              <a:pt x="29" y="58"/>
                              <a:pt x="30" y="57"/>
                            </a:cubicBezTo>
                            <a:cubicBezTo>
                              <a:pt x="30" y="58"/>
                              <a:pt x="30" y="58"/>
                              <a:pt x="30" y="59"/>
                            </a:cubicBezTo>
                            <a:cubicBezTo>
                              <a:pt x="30" y="60"/>
                              <a:pt x="29" y="60"/>
                              <a:pt x="28" y="60"/>
                            </a:cubicBezTo>
                            <a:moveTo>
                              <a:pt x="134" y="61"/>
                            </a:moveTo>
                            <a:cubicBezTo>
                              <a:pt x="137" y="59"/>
                              <a:pt x="137" y="58"/>
                              <a:pt x="139" y="56"/>
                            </a:cubicBezTo>
                            <a:cubicBezTo>
                              <a:pt x="138" y="53"/>
                              <a:pt x="132" y="53"/>
                              <a:pt x="133" y="51"/>
                            </a:cubicBezTo>
                            <a:cubicBezTo>
                              <a:pt x="140" y="49"/>
                              <a:pt x="142" y="50"/>
                              <a:pt x="150" y="52"/>
                            </a:cubicBezTo>
                            <a:cubicBezTo>
                              <a:pt x="150" y="53"/>
                              <a:pt x="141" y="60"/>
                              <a:pt x="141" y="60"/>
                            </a:cubicBezTo>
                            <a:cubicBezTo>
                              <a:pt x="139" y="60"/>
                              <a:pt x="136" y="61"/>
                              <a:pt x="134" y="61"/>
                            </a:cubicBezTo>
                            <a:moveTo>
                              <a:pt x="76" y="61"/>
                            </a:moveTo>
                            <a:cubicBezTo>
                              <a:pt x="75" y="59"/>
                              <a:pt x="75" y="59"/>
                              <a:pt x="75" y="58"/>
                            </a:cubicBezTo>
                            <a:cubicBezTo>
                              <a:pt x="77" y="56"/>
                              <a:pt x="80" y="61"/>
                              <a:pt x="76" y="61"/>
                            </a:cubicBezTo>
                            <a:moveTo>
                              <a:pt x="22" y="61"/>
                            </a:moveTo>
                            <a:cubicBezTo>
                              <a:pt x="20" y="60"/>
                              <a:pt x="19" y="58"/>
                              <a:pt x="18" y="57"/>
                            </a:cubicBezTo>
                            <a:cubicBezTo>
                              <a:pt x="18" y="56"/>
                              <a:pt x="24" y="52"/>
                              <a:pt x="26" y="53"/>
                            </a:cubicBezTo>
                            <a:cubicBezTo>
                              <a:pt x="26" y="53"/>
                              <a:pt x="26" y="54"/>
                              <a:pt x="26" y="54"/>
                            </a:cubicBezTo>
                            <a:cubicBezTo>
                              <a:pt x="24" y="55"/>
                              <a:pt x="22" y="57"/>
                              <a:pt x="20" y="57"/>
                            </a:cubicBezTo>
                            <a:cubicBezTo>
                              <a:pt x="20" y="59"/>
                              <a:pt x="23" y="60"/>
                              <a:pt x="25" y="61"/>
                            </a:cubicBezTo>
                            <a:cubicBezTo>
                              <a:pt x="24" y="61"/>
                              <a:pt x="23" y="61"/>
                              <a:pt x="22" y="61"/>
                            </a:cubicBezTo>
                            <a:moveTo>
                              <a:pt x="17" y="61"/>
                            </a:moveTo>
                            <a:cubicBezTo>
                              <a:pt x="9" y="60"/>
                              <a:pt x="7" y="57"/>
                              <a:pt x="2" y="52"/>
                            </a:cubicBezTo>
                            <a:cubicBezTo>
                              <a:pt x="5" y="48"/>
                              <a:pt x="15" y="50"/>
                              <a:pt x="20" y="51"/>
                            </a:cubicBezTo>
                            <a:cubicBezTo>
                              <a:pt x="20" y="51"/>
                              <a:pt x="20" y="51"/>
                              <a:pt x="20" y="51"/>
                            </a:cubicBezTo>
                            <a:cubicBezTo>
                              <a:pt x="18" y="53"/>
                              <a:pt x="16" y="55"/>
                              <a:pt x="14" y="56"/>
                            </a:cubicBezTo>
                            <a:cubicBezTo>
                              <a:pt x="14" y="58"/>
                              <a:pt x="16" y="59"/>
                              <a:pt x="18" y="61"/>
                            </a:cubicBezTo>
                            <a:cubicBezTo>
                              <a:pt x="17" y="61"/>
                              <a:pt x="17" y="61"/>
                              <a:pt x="17" y="61"/>
                            </a:cubicBezTo>
                            <a:moveTo>
                              <a:pt x="128" y="61"/>
                            </a:moveTo>
                            <a:cubicBezTo>
                              <a:pt x="128" y="61"/>
                              <a:pt x="128" y="61"/>
                              <a:pt x="128" y="61"/>
                            </a:cubicBezTo>
                            <a:cubicBezTo>
                              <a:pt x="129" y="60"/>
                              <a:pt x="131" y="59"/>
                              <a:pt x="132" y="58"/>
                            </a:cubicBezTo>
                            <a:cubicBezTo>
                              <a:pt x="129" y="56"/>
                              <a:pt x="127" y="55"/>
                              <a:pt x="126" y="53"/>
                            </a:cubicBezTo>
                            <a:cubicBezTo>
                              <a:pt x="128" y="53"/>
                              <a:pt x="132" y="55"/>
                              <a:pt x="134" y="57"/>
                            </a:cubicBezTo>
                            <a:cubicBezTo>
                              <a:pt x="134" y="59"/>
                              <a:pt x="130" y="61"/>
                              <a:pt x="128" y="61"/>
                            </a:cubicBezTo>
                            <a:moveTo>
                              <a:pt x="72" y="61"/>
                            </a:moveTo>
                            <a:cubicBezTo>
                              <a:pt x="71" y="61"/>
                              <a:pt x="71" y="61"/>
                              <a:pt x="71" y="61"/>
                            </a:cubicBezTo>
                            <a:cubicBezTo>
                              <a:pt x="71" y="59"/>
                              <a:pt x="72" y="57"/>
                              <a:pt x="74" y="58"/>
                            </a:cubicBezTo>
                            <a:cubicBezTo>
                              <a:pt x="74" y="59"/>
                              <a:pt x="74" y="60"/>
                              <a:pt x="74" y="61"/>
                            </a:cubicBezTo>
                            <a:cubicBezTo>
                              <a:pt x="73" y="61"/>
                              <a:pt x="72" y="61"/>
                              <a:pt x="72" y="61"/>
                            </a:cubicBezTo>
                            <a:moveTo>
                              <a:pt x="122" y="61"/>
                            </a:moveTo>
                            <a:cubicBezTo>
                              <a:pt x="116" y="58"/>
                              <a:pt x="125" y="51"/>
                              <a:pt x="126" y="60"/>
                            </a:cubicBezTo>
                            <a:cubicBezTo>
                              <a:pt x="125" y="62"/>
                              <a:pt x="124" y="61"/>
                              <a:pt x="122" y="61"/>
                            </a:cubicBezTo>
                            <a:moveTo>
                              <a:pt x="98" y="62"/>
                            </a:moveTo>
                            <a:cubicBezTo>
                              <a:pt x="97" y="61"/>
                              <a:pt x="97" y="61"/>
                              <a:pt x="97" y="61"/>
                            </a:cubicBezTo>
                            <a:cubicBezTo>
                              <a:pt x="98" y="61"/>
                              <a:pt x="98" y="61"/>
                              <a:pt x="98" y="61"/>
                            </a:cubicBezTo>
                            <a:cubicBezTo>
                              <a:pt x="98" y="61"/>
                              <a:pt x="98" y="61"/>
                              <a:pt x="98" y="62"/>
                            </a:cubicBezTo>
                            <a:cubicBezTo>
                              <a:pt x="98" y="62"/>
                              <a:pt x="98" y="62"/>
                              <a:pt x="98" y="62"/>
                            </a:cubicBezTo>
                            <a:moveTo>
                              <a:pt x="54" y="62"/>
                            </a:moveTo>
                            <a:cubicBezTo>
                              <a:pt x="54" y="62"/>
                              <a:pt x="54" y="61"/>
                              <a:pt x="54" y="61"/>
                            </a:cubicBezTo>
                            <a:cubicBezTo>
                              <a:pt x="54" y="61"/>
                              <a:pt x="55" y="61"/>
                              <a:pt x="55" y="61"/>
                            </a:cubicBezTo>
                            <a:cubicBezTo>
                              <a:pt x="55" y="61"/>
                              <a:pt x="55" y="61"/>
                              <a:pt x="55" y="61"/>
                            </a:cubicBezTo>
                            <a:cubicBezTo>
                              <a:pt x="55" y="61"/>
                              <a:pt x="55" y="62"/>
                              <a:pt x="54" y="62"/>
                            </a:cubicBezTo>
                            <a:moveTo>
                              <a:pt x="94" y="64"/>
                            </a:moveTo>
                            <a:cubicBezTo>
                              <a:pt x="94" y="62"/>
                              <a:pt x="93" y="61"/>
                              <a:pt x="93" y="59"/>
                            </a:cubicBezTo>
                            <a:cubicBezTo>
                              <a:pt x="94" y="58"/>
                              <a:pt x="130" y="52"/>
                              <a:pt x="131" y="52"/>
                            </a:cubicBezTo>
                            <a:cubicBezTo>
                              <a:pt x="132" y="54"/>
                              <a:pt x="133" y="55"/>
                              <a:pt x="136" y="56"/>
                            </a:cubicBezTo>
                            <a:cubicBezTo>
                              <a:pt x="136" y="61"/>
                              <a:pt x="134" y="58"/>
                              <a:pt x="132" y="61"/>
                            </a:cubicBezTo>
                            <a:cubicBezTo>
                              <a:pt x="132" y="61"/>
                              <a:pt x="132" y="61"/>
                              <a:pt x="133" y="61"/>
                            </a:cubicBezTo>
                            <a:cubicBezTo>
                              <a:pt x="126" y="61"/>
                              <a:pt x="119" y="62"/>
                              <a:pt x="113" y="62"/>
                            </a:cubicBezTo>
                            <a:cubicBezTo>
                              <a:pt x="114" y="61"/>
                              <a:pt x="115" y="60"/>
                              <a:pt x="116" y="59"/>
                            </a:cubicBezTo>
                            <a:cubicBezTo>
                              <a:pt x="114" y="57"/>
                              <a:pt x="111" y="57"/>
                              <a:pt x="110" y="57"/>
                            </a:cubicBezTo>
                            <a:cubicBezTo>
                              <a:pt x="110" y="59"/>
                              <a:pt x="111" y="59"/>
                              <a:pt x="113" y="60"/>
                            </a:cubicBezTo>
                            <a:cubicBezTo>
                              <a:pt x="113" y="60"/>
                              <a:pt x="113" y="61"/>
                              <a:pt x="113" y="61"/>
                            </a:cubicBezTo>
                            <a:cubicBezTo>
                              <a:pt x="109" y="64"/>
                              <a:pt x="103" y="63"/>
                              <a:pt x="99" y="63"/>
                            </a:cubicBezTo>
                            <a:cubicBezTo>
                              <a:pt x="101" y="62"/>
                              <a:pt x="100" y="61"/>
                              <a:pt x="100" y="60"/>
                            </a:cubicBezTo>
                            <a:cubicBezTo>
                              <a:pt x="97" y="58"/>
                              <a:pt x="95" y="59"/>
                              <a:pt x="96" y="62"/>
                            </a:cubicBezTo>
                            <a:cubicBezTo>
                              <a:pt x="96" y="63"/>
                              <a:pt x="97" y="63"/>
                              <a:pt x="98" y="63"/>
                            </a:cubicBezTo>
                            <a:cubicBezTo>
                              <a:pt x="97" y="63"/>
                              <a:pt x="95" y="64"/>
                              <a:pt x="94" y="64"/>
                            </a:cubicBezTo>
                            <a:moveTo>
                              <a:pt x="57" y="64"/>
                            </a:moveTo>
                            <a:cubicBezTo>
                              <a:pt x="56" y="64"/>
                              <a:pt x="56" y="64"/>
                              <a:pt x="55" y="64"/>
                            </a:cubicBezTo>
                            <a:cubicBezTo>
                              <a:pt x="60" y="61"/>
                              <a:pt x="53" y="54"/>
                              <a:pt x="52" y="62"/>
                            </a:cubicBezTo>
                            <a:cubicBezTo>
                              <a:pt x="53" y="63"/>
                              <a:pt x="53" y="63"/>
                              <a:pt x="53" y="63"/>
                            </a:cubicBezTo>
                            <a:cubicBezTo>
                              <a:pt x="53" y="63"/>
                              <a:pt x="39" y="64"/>
                              <a:pt x="40" y="60"/>
                            </a:cubicBezTo>
                            <a:cubicBezTo>
                              <a:pt x="41" y="59"/>
                              <a:pt x="43" y="59"/>
                              <a:pt x="43" y="58"/>
                            </a:cubicBezTo>
                            <a:cubicBezTo>
                              <a:pt x="41" y="56"/>
                              <a:pt x="37" y="58"/>
                              <a:pt x="37" y="59"/>
                            </a:cubicBezTo>
                            <a:cubicBezTo>
                              <a:pt x="37" y="60"/>
                              <a:pt x="38" y="61"/>
                              <a:pt x="40" y="62"/>
                            </a:cubicBezTo>
                            <a:cubicBezTo>
                              <a:pt x="36" y="62"/>
                              <a:pt x="33" y="62"/>
                              <a:pt x="30" y="62"/>
                            </a:cubicBezTo>
                            <a:cubicBezTo>
                              <a:pt x="35" y="60"/>
                              <a:pt x="32" y="53"/>
                              <a:pt x="26" y="57"/>
                            </a:cubicBezTo>
                            <a:cubicBezTo>
                              <a:pt x="26" y="59"/>
                              <a:pt x="26" y="60"/>
                              <a:pt x="29" y="62"/>
                            </a:cubicBezTo>
                            <a:cubicBezTo>
                              <a:pt x="25" y="61"/>
                              <a:pt x="22" y="61"/>
                              <a:pt x="19" y="61"/>
                            </a:cubicBezTo>
                            <a:cubicBezTo>
                              <a:pt x="20" y="61"/>
                              <a:pt x="20" y="61"/>
                              <a:pt x="21" y="61"/>
                            </a:cubicBezTo>
                            <a:cubicBezTo>
                              <a:pt x="17" y="60"/>
                              <a:pt x="16" y="59"/>
                              <a:pt x="17" y="56"/>
                            </a:cubicBezTo>
                            <a:cubicBezTo>
                              <a:pt x="18" y="55"/>
                              <a:pt x="20" y="53"/>
                              <a:pt x="22" y="51"/>
                            </a:cubicBezTo>
                            <a:cubicBezTo>
                              <a:pt x="25" y="52"/>
                              <a:pt x="57" y="60"/>
                              <a:pt x="60" y="59"/>
                            </a:cubicBezTo>
                            <a:cubicBezTo>
                              <a:pt x="60" y="60"/>
                              <a:pt x="59" y="62"/>
                              <a:pt x="58" y="64"/>
                            </a:cubicBezTo>
                            <a:cubicBezTo>
                              <a:pt x="58" y="64"/>
                              <a:pt x="58" y="64"/>
                              <a:pt x="57" y="64"/>
                            </a:cubicBezTo>
                            <a:moveTo>
                              <a:pt x="74" y="65"/>
                            </a:moveTo>
                            <a:cubicBezTo>
                              <a:pt x="72" y="62"/>
                              <a:pt x="73" y="62"/>
                              <a:pt x="75" y="62"/>
                            </a:cubicBezTo>
                            <a:cubicBezTo>
                              <a:pt x="75" y="62"/>
                              <a:pt x="75" y="63"/>
                              <a:pt x="76" y="64"/>
                            </a:cubicBezTo>
                            <a:cubicBezTo>
                              <a:pt x="75" y="64"/>
                              <a:pt x="74" y="64"/>
                              <a:pt x="74" y="65"/>
                            </a:cubicBezTo>
                            <a:moveTo>
                              <a:pt x="79" y="65"/>
                            </a:moveTo>
                            <a:cubicBezTo>
                              <a:pt x="79" y="64"/>
                              <a:pt x="78" y="64"/>
                              <a:pt x="78" y="64"/>
                            </a:cubicBezTo>
                            <a:cubicBezTo>
                              <a:pt x="78" y="62"/>
                              <a:pt x="79" y="61"/>
                              <a:pt x="80" y="60"/>
                            </a:cubicBezTo>
                            <a:cubicBezTo>
                              <a:pt x="81" y="61"/>
                              <a:pt x="82" y="62"/>
                              <a:pt x="80" y="65"/>
                            </a:cubicBezTo>
                            <a:cubicBezTo>
                              <a:pt x="80" y="65"/>
                              <a:pt x="79" y="65"/>
                              <a:pt x="79" y="65"/>
                            </a:cubicBezTo>
                            <a:moveTo>
                              <a:pt x="70" y="65"/>
                            </a:moveTo>
                            <a:cubicBezTo>
                              <a:pt x="69" y="64"/>
                              <a:pt x="69" y="64"/>
                              <a:pt x="69" y="64"/>
                            </a:cubicBezTo>
                            <a:cubicBezTo>
                              <a:pt x="69" y="63"/>
                              <a:pt x="69" y="62"/>
                              <a:pt x="69" y="61"/>
                            </a:cubicBezTo>
                            <a:cubicBezTo>
                              <a:pt x="69" y="60"/>
                              <a:pt x="69" y="60"/>
                              <a:pt x="70" y="60"/>
                            </a:cubicBezTo>
                            <a:cubicBezTo>
                              <a:pt x="70" y="61"/>
                              <a:pt x="73" y="65"/>
                              <a:pt x="70" y="65"/>
                            </a:cubicBezTo>
                            <a:moveTo>
                              <a:pt x="99" y="68"/>
                            </a:moveTo>
                            <a:cubicBezTo>
                              <a:pt x="98" y="67"/>
                              <a:pt x="98" y="67"/>
                              <a:pt x="99" y="67"/>
                            </a:cubicBezTo>
                            <a:cubicBezTo>
                              <a:pt x="99" y="67"/>
                              <a:pt x="99" y="67"/>
                              <a:pt x="100" y="67"/>
                            </a:cubicBezTo>
                            <a:cubicBezTo>
                              <a:pt x="100" y="67"/>
                              <a:pt x="100" y="67"/>
                              <a:pt x="100" y="68"/>
                            </a:cubicBezTo>
                            <a:cubicBezTo>
                              <a:pt x="99" y="68"/>
                              <a:pt x="99" y="68"/>
                              <a:pt x="99" y="68"/>
                            </a:cubicBezTo>
                            <a:moveTo>
                              <a:pt x="53" y="68"/>
                            </a:moveTo>
                            <a:cubicBezTo>
                              <a:pt x="53" y="68"/>
                              <a:pt x="53" y="67"/>
                              <a:pt x="53" y="67"/>
                            </a:cubicBezTo>
                            <a:cubicBezTo>
                              <a:pt x="53" y="67"/>
                              <a:pt x="53" y="67"/>
                              <a:pt x="53" y="67"/>
                            </a:cubicBezTo>
                            <a:cubicBezTo>
                              <a:pt x="53" y="67"/>
                              <a:pt x="53" y="67"/>
                              <a:pt x="54" y="67"/>
                            </a:cubicBezTo>
                            <a:cubicBezTo>
                              <a:pt x="54" y="67"/>
                              <a:pt x="54" y="68"/>
                              <a:pt x="54" y="68"/>
                            </a:cubicBezTo>
                            <a:cubicBezTo>
                              <a:pt x="53" y="68"/>
                              <a:pt x="53" y="68"/>
                              <a:pt x="53" y="68"/>
                            </a:cubicBezTo>
                            <a:moveTo>
                              <a:pt x="77" y="68"/>
                            </a:moveTo>
                            <a:cubicBezTo>
                              <a:pt x="76" y="67"/>
                              <a:pt x="76" y="65"/>
                              <a:pt x="76" y="65"/>
                            </a:cubicBezTo>
                            <a:cubicBezTo>
                              <a:pt x="77" y="65"/>
                              <a:pt x="78" y="66"/>
                              <a:pt x="78" y="67"/>
                            </a:cubicBezTo>
                            <a:cubicBezTo>
                              <a:pt x="78" y="68"/>
                              <a:pt x="78" y="68"/>
                              <a:pt x="78" y="68"/>
                            </a:cubicBezTo>
                            <a:cubicBezTo>
                              <a:pt x="78" y="68"/>
                              <a:pt x="77" y="68"/>
                              <a:pt x="77" y="68"/>
                            </a:cubicBezTo>
                            <a:moveTo>
                              <a:pt x="9" y="68"/>
                            </a:moveTo>
                            <a:cubicBezTo>
                              <a:pt x="9" y="68"/>
                              <a:pt x="8" y="68"/>
                              <a:pt x="8" y="67"/>
                            </a:cubicBezTo>
                            <a:cubicBezTo>
                              <a:pt x="9" y="67"/>
                              <a:pt x="9" y="67"/>
                              <a:pt x="10" y="67"/>
                            </a:cubicBezTo>
                            <a:cubicBezTo>
                              <a:pt x="10" y="68"/>
                              <a:pt x="10" y="68"/>
                              <a:pt x="9" y="68"/>
                            </a:cubicBezTo>
                            <a:moveTo>
                              <a:pt x="143" y="69"/>
                            </a:moveTo>
                            <a:cubicBezTo>
                              <a:pt x="142" y="68"/>
                              <a:pt x="142" y="67"/>
                              <a:pt x="142" y="67"/>
                            </a:cubicBezTo>
                            <a:cubicBezTo>
                              <a:pt x="144" y="67"/>
                              <a:pt x="144" y="67"/>
                              <a:pt x="144" y="67"/>
                            </a:cubicBezTo>
                            <a:cubicBezTo>
                              <a:pt x="144" y="68"/>
                              <a:pt x="143" y="69"/>
                              <a:pt x="143" y="69"/>
                            </a:cubicBezTo>
                            <a:moveTo>
                              <a:pt x="68" y="69"/>
                            </a:moveTo>
                            <a:cubicBezTo>
                              <a:pt x="67" y="67"/>
                              <a:pt x="67" y="66"/>
                              <a:pt x="67" y="65"/>
                            </a:cubicBezTo>
                            <a:cubicBezTo>
                              <a:pt x="68" y="65"/>
                              <a:pt x="68" y="66"/>
                              <a:pt x="71" y="66"/>
                            </a:cubicBezTo>
                            <a:cubicBezTo>
                              <a:pt x="71" y="67"/>
                              <a:pt x="71" y="67"/>
                              <a:pt x="71" y="68"/>
                            </a:cubicBezTo>
                            <a:cubicBezTo>
                              <a:pt x="70" y="68"/>
                              <a:pt x="69" y="69"/>
                              <a:pt x="68" y="69"/>
                            </a:cubicBezTo>
                            <a:moveTo>
                              <a:pt x="81" y="69"/>
                            </a:moveTo>
                            <a:cubicBezTo>
                              <a:pt x="79" y="66"/>
                              <a:pt x="80" y="66"/>
                              <a:pt x="82" y="64"/>
                            </a:cubicBezTo>
                            <a:cubicBezTo>
                              <a:pt x="83" y="65"/>
                              <a:pt x="85" y="68"/>
                              <a:pt x="81" y="69"/>
                            </a:cubicBezTo>
                            <a:moveTo>
                              <a:pt x="125" y="69"/>
                            </a:moveTo>
                            <a:cubicBezTo>
                              <a:pt x="124" y="69"/>
                              <a:pt x="124" y="69"/>
                              <a:pt x="123" y="69"/>
                            </a:cubicBezTo>
                            <a:cubicBezTo>
                              <a:pt x="123" y="67"/>
                              <a:pt x="123" y="67"/>
                              <a:pt x="125" y="67"/>
                            </a:cubicBezTo>
                            <a:cubicBezTo>
                              <a:pt x="125" y="67"/>
                              <a:pt x="127" y="69"/>
                              <a:pt x="125" y="69"/>
                            </a:cubicBezTo>
                            <a:moveTo>
                              <a:pt x="73" y="69"/>
                            </a:moveTo>
                            <a:cubicBezTo>
                              <a:pt x="72" y="68"/>
                              <a:pt x="72" y="67"/>
                              <a:pt x="72" y="65"/>
                            </a:cubicBezTo>
                            <a:cubicBezTo>
                              <a:pt x="73" y="66"/>
                              <a:pt x="74" y="66"/>
                              <a:pt x="75" y="66"/>
                            </a:cubicBezTo>
                            <a:cubicBezTo>
                              <a:pt x="75" y="67"/>
                              <a:pt x="74" y="70"/>
                              <a:pt x="73" y="69"/>
                            </a:cubicBezTo>
                            <a:moveTo>
                              <a:pt x="98" y="69"/>
                            </a:moveTo>
                            <a:cubicBezTo>
                              <a:pt x="93" y="66"/>
                              <a:pt x="102" y="61"/>
                              <a:pt x="101" y="68"/>
                            </a:cubicBezTo>
                            <a:cubicBezTo>
                              <a:pt x="100" y="70"/>
                              <a:pt x="99" y="69"/>
                              <a:pt x="98" y="69"/>
                            </a:cubicBezTo>
                            <a:moveTo>
                              <a:pt x="52" y="69"/>
                            </a:moveTo>
                            <a:cubicBezTo>
                              <a:pt x="47" y="67"/>
                              <a:pt x="56" y="61"/>
                              <a:pt x="56" y="68"/>
                            </a:cubicBezTo>
                            <a:cubicBezTo>
                              <a:pt x="54" y="70"/>
                              <a:pt x="53" y="69"/>
                              <a:pt x="52" y="69"/>
                            </a:cubicBezTo>
                            <a:moveTo>
                              <a:pt x="27" y="69"/>
                            </a:moveTo>
                            <a:cubicBezTo>
                              <a:pt x="27" y="69"/>
                              <a:pt x="26" y="69"/>
                              <a:pt x="26" y="69"/>
                            </a:cubicBezTo>
                            <a:cubicBezTo>
                              <a:pt x="26" y="69"/>
                              <a:pt x="26" y="68"/>
                              <a:pt x="26" y="68"/>
                            </a:cubicBezTo>
                            <a:cubicBezTo>
                              <a:pt x="27" y="67"/>
                              <a:pt x="27" y="67"/>
                              <a:pt x="28" y="67"/>
                            </a:cubicBezTo>
                            <a:cubicBezTo>
                              <a:pt x="28" y="67"/>
                              <a:pt x="29" y="67"/>
                              <a:pt x="29" y="69"/>
                            </a:cubicBezTo>
                            <a:cubicBezTo>
                              <a:pt x="28" y="69"/>
                              <a:pt x="28" y="69"/>
                              <a:pt x="27" y="69"/>
                            </a:cubicBezTo>
                            <a:moveTo>
                              <a:pt x="9" y="70"/>
                            </a:moveTo>
                            <a:cubicBezTo>
                              <a:pt x="5" y="67"/>
                              <a:pt x="6" y="65"/>
                              <a:pt x="10" y="65"/>
                            </a:cubicBezTo>
                            <a:cubicBezTo>
                              <a:pt x="11" y="66"/>
                              <a:pt x="11" y="68"/>
                              <a:pt x="12" y="69"/>
                            </a:cubicBezTo>
                            <a:cubicBezTo>
                              <a:pt x="11" y="70"/>
                              <a:pt x="10" y="70"/>
                              <a:pt x="9" y="70"/>
                            </a:cubicBezTo>
                            <a:moveTo>
                              <a:pt x="142" y="71"/>
                            </a:moveTo>
                            <a:cubicBezTo>
                              <a:pt x="139" y="69"/>
                              <a:pt x="141" y="67"/>
                              <a:pt x="142" y="65"/>
                            </a:cubicBezTo>
                            <a:cubicBezTo>
                              <a:pt x="149" y="65"/>
                              <a:pt x="143" y="71"/>
                              <a:pt x="142" y="71"/>
                            </a:cubicBezTo>
                            <a:moveTo>
                              <a:pt x="27" y="71"/>
                            </a:moveTo>
                            <a:cubicBezTo>
                              <a:pt x="24" y="69"/>
                              <a:pt x="24" y="67"/>
                              <a:pt x="26" y="66"/>
                            </a:cubicBezTo>
                            <a:cubicBezTo>
                              <a:pt x="30" y="63"/>
                              <a:pt x="34" y="71"/>
                              <a:pt x="27" y="71"/>
                            </a:cubicBezTo>
                            <a:moveTo>
                              <a:pt x="125" y="71"/>
                            </a:moveTo>
                            <a:cubicBezTo>
                              <a:pt x="114" y="69"/>
                              <a:pt x="129" y="59"/>
                              <a:pt x="127" y="70"/>
                            </a:cubicBezTo>
                            <a:cubicBezTo>
                              <a:pt x="126" y="71"/>
                              <a:pt x="126" y="71"/>
                              <a:pt x="125" y="71"/>
                            </a:cubicBezTo>
                            <a:moveTo>
                              <a:pt x="130" y="71"/>
                            </a:moveTo>
                            <a:cubicBezTo>
                              <a:pt x="129" y="71"/>
                              <a:pt x="129" y="71"/>
                              <a:pt x="128" y="71"/>
                            </a:cubicBezTo>
                            <a:cubicBezTo>
                              <a:pt x="130" y="70"/>
                              <a:pt x="133" y="70"/>
                              <a:pt x="134" y="68"/>
                            </a:cubicBezTo>
                            <a:cubicBezTo>
                              <a:pt x="132" y="67"/>
                              <a:pt x="128" y="65"/>
                              <a:pt x="128" y="63"/>
                            </a:cubicBezTo>
                            <a:cubicBezTo>
                              <a:pt x="129" y="63"/>
                              <a:pt x="136" y="67"/>
                              <a:pt x="136" y="68"/>
                            </a:cubicBezTo>
                            <a:cubicBezTo>
                              <a:pt x="134" y="70"/>
                              <a:pt x="132" y="71"/>
                              <a:pt x="130" y="71"/>
                            </a:cubicBezTo>
                            <a:moveTo>
                              <a:pt x="22" y="71"/>
                            </a:moveTo>
                            <a:cubicBezTo>
                              <a:pt x="20" y="71"/>
                              <a:pt x="17" y="69"/>
                              <a:pt x="16" y="68"/>
                            </a:cubicBezTo>
                            <a:cubicBezTo>
                              <a:pt x="16" y="68"/>
                              <a:pt x="16" y="68"/>
                              <a:pt x="16" y="67"/>
                            </a:cubicBezTo>
                            <a:cubicBezTo>
                              <a:pt x="19" y="66"/>
                              <a:pt x="21" y="64"/>
                              <a:pt x="24" y="63"/>
                            </a:cubicBezTo>
                            <a:cubicBezTo>
                              <a:pt x="24" y="65"/>
                              <a:pt x="20" y="67"/>
                              <a:pt x="19" y="68"/>
                            </a:cubicBezTo>
                            <a:cubicBezTo>
                              <a:pt x="19" y="69"/>
                              <a:pt x="22" y="70"/>
                              <a:pt x="24" y="71"/>
                            </a:cubicBezTo>
                            <a:cubicBezTo>
                              <a:pt x="23" y="71"/>
                              <a:pt x="22" y="71"/>
                              <a:pt x="22" y="71"/>
                            </a:cubicBezTo>
                            <a:moveTo>
                              <a:pt x="8" y="72"/>
                            </a:moveTo>
                            <a:cubicBezTo>
                              <a:pt x="6" y="70"/>
                              <a:pt x="3" y="68"/>
                              <a:pt x="0" y="66"/>
                            </a:cubicBezTo>
                            <a:cubicBezTo>
                              <a:pt x="0" y="65"/>
                              <a:pt x="7" y="62"/>
                              <a:pt x="9" y="61"/>
                            </a:cubicBezTo>
                            <a:cubicBezTo>
                              <a:pt x="12" y="61"/>
                              <a:pt x="14" y="62"/>
                              <a:pt x="18" y="62"/>
                            </a:cubicBezTo>
                            <a:cubicBezTo>
                              <a:pt x="15" y="68"/>
                              <a:pt x="7" y="66"/>
                              <a:pt x="17" y="72"/>
                            </a:cubicBezTo>
                            <a:cubicBezTo>
                              <a:pt x="18" y="72"/>
                              <a:pt x="18" y="72"/>
                              <a:pt x="19" y="71"/>
                            </a:cubicBezTo>
                            <a:cubicBezTo>
                              <a:pt x="19" y="71"/>
                              <a:pt x="17" y="71"/>
                              <a:pt x="17" y="71"/>
                            </a:cubicBezTo>
                            <a:cubicBezTo>
                              <a:pt x="12" y="68"/>
                              <a:pt x="18" y="65"/>
                              <a:pt x="19" y="62"/>
                            </a:cubicBezTo>
                            <a:cubicBezTo>
                              <a:pt x="32" y="63"/>
                              <a:pt x="45" y="64"/>
                              <a:pt x="58" y="65"/>
                            </a:cubicBezTo>
                            <a:cubicBezTo>
                              <a:pt x="58" y="66"/>
                              <a:pt x="58" y="68"/>
                              <a:pt x="57" y="70"/>
                            </a:cubicBezTo>
                            <a:cubicBezTo>
                              <a:pt x="52" y="70"/>
                              <a:pt x="41" y="72"/>
                              <a:pt x="38" y="69"/>
                            </a:cubicBezTo>
                            <a:cubicBezTo>
                              <a:pt x="39" y="68"/>
                              <a:pt x="40" y="67"/>
                              <a:pt x="41" y="66"/>
                            </a:cubicBezTo>
                            <a:cubicBezTo>
                              <a:pt x="41" y="63"/>
                              <a:pt x="36" y="67"/>
                              <a:pt x="35" y="67"/>
                            </a:cubicBezTo>
                            <a:cubicBezTo>
                              <a:pt x="35" y="67"/>
                              <a:pt x="35" y="68"/>
                              <a:pt x="35" y="68"/>
                            </a:cubicBezTo>
                            <a:cubicBezTo>
                              <a:pt x="36" y="69"/>
                              <a:pt x="38" y="70"/>
                              <a:pt x="39" y="71"/>
                            </a:cubicBezTo>
                            <a:cubicBezTo>
                              <a:pt x="29" y="71"/>
                              <a:pt x="18" y="72"/>
                              <a:pt x="8" y="72"/>
                            </a:cubicBezTo>
                            <a:moveTo>
                              <a:pt x="142" y="72"/>
                            </a:moveTo>
                            <a:cubicBezTo>
                              <a:pt x="138" y="72"/>
                              <a:pt x="114" y="71"/>
                              <a:pt x="113" y="70"/>
                            </a:cubicBezTo>
                            <a:cubicBezTo>
                              <a:pt x="115" y="70"/>
                              <a:pt x="117" y="69"/>
                              <a:pt x="117" y="67"/>
                            </a:cubicBezTo>
                            <a:cubicBezTo>
                              <a:pt x="114" y="66"/>
                              <a:pt x="113" y="65"/>
                              <a:pt x="111" y="65"/>
                            </a:cubicBezTo>
                            <a:cubicBezTo>
                              <a:pt x="111" y="65"/>
                              <a:pt x="111" y="66"/>
                              <a:pt x="111" y="66"/>
                            </a:cubicBezTo>
                            <a:cubicBezTo>
                              <a:pt x="112" y="67"/>
                              <a:pt x="113" y="67"/>
                              <a:pt x="114" y="68"/>
                            </a:cubicBezTo>
                            <a:cubicBezTo>
                              <a:pt x="114" y="68"/>
                              <a:pt x="114" y="68"/>
                              <a:pt x="114" y="69"/>
                            </a:cubicBezTo>
                            <a:cubicBezTo>
                              <a:pt x="110" y="72"/>
                              <a:pt x="99" y="70"/>
                              <a:pt x="95" y="70"/>
                            </a:cubicBezTo>
                            <a:cubicBezTo>
                              <a:pt x="95" y="68"/>
                              <a:pt x="94" y="66"/>
                              <a:pt x="94" y="65"/>
                            </a:cubicBezTo>
                            <a:cubicBezTo>
                              <a:pt x="107" y="64"/>
                              <a:pt x="120" y="63"/>
                              <a:pt x="133" y="62"/>
                            </a:cubicBezTo>
                            <a:cubicBezTo>
                              <a:pt x="134" y="65"/>
                              <a:pt x="139" y="67"/>
                              <a:pt x="136" y="70"/>
                            </a:cubicBezTo>
                            <a:cubicBezTo>
                              <a:pt x="135" y="71"/>
                              <a:pt x="134" y="71"/>
                              <a:pt x="133" y="71"/>
                            </a:cubicBezTo>
                            <a:cubicBezTo>
                              <a:pt x="136" y="72"/>
                              <a:pt x="139" y="70"/>
                              <a:pt x="140" y="67"/>
                            </a:cubicBezTo>
                            <a:cubicBezTo>
                              <a:pt x="138" y="66"/>
                              <a:pt x="137" y="64"/>
                              <a:pt x="135" y="63"/>
                            </a:cubicBezTo>
                            <a:cubicBezTo>
                              <a:pt x="135" y="62"/>
                              <a:pt x="135" y="62"/>
                              <a:pt x="135" y="62"/>
                            </a:cubicBezTo>
                            <a:cubicBezTo>
                              <a:pt x="142" y="61"/>
                              <a:pt x="145" y="61"/>
                              <a:pt x="152" y="65"/>
                            </a:cubicBezTo>
                            <a:cubicBezTo>
                              <a:pt x="151" y="68"/>
                              <a:pt x="144" y="72"/>
                              <a:pt x="142" y="72"/>
                            </a:cubicBezTo>
                            <a:moveTo>
                              <a:pt x="78" y="73"/>
                            </a:moveTo>
                            <a:cubicBezTo>
                              <a:pt x="77" y="69"/>
                              <a:pt x="76" y="70"/>
                              <a:pt x="79" y="69"/>
                            </a:cubicBezTo>
                            <a:cubicBezTo>
                              <a:pt x="79" y="70"/>
                              <a:pt x="79" y="73"/>
                              <a:pt x="78" y="73"/>
                            </a:cubicBezTo>
                            <a:moveTo>
                              <a:pt x="73" y="73"/>
                            </a:moveTo>
                            <a:cubicBezTo>
                              <a:pt x="72" y="72"/>
                              <a:pt x="72" y="72"/>
                              <a:pt x="72" y="71"/>
                            </a:cubicBezTo>
                            <a:cubicBezTo>
                              <a:pt x="74" y="70"/>
                              <a:pt x="75" y="70"/>
                              <a:pt x="76" y="70"/>
                            </a:cubicBezTo>
                            <a:cubicBezTo>
                              <a:pt x="75" y="71"/>
                              <a:pt x="75" y="72"/>
                              <a:pt x="74" y="73"/>
                            </a:cubicBezTo>
                            <a:cubicBezTo>
                              <a:pt x="74" y="73"/>
                              <a:pt x="73" y="73"/>
                              <a:pt x="73" y="73"/>
                            </a:cubicBezTo>
                            <a:moveTo>
                              <a:pt x="68" y="73"/>
                            </a:moveTo>
                            <a:cubicBezTo>
                              <a:pt x="66" y="72"/>
                              <a:pt x="66" y="71"/>
                              <a:pt x="66" y="69"/>
                            </a:cubicBezTo>
                            <a:cubicBezTo>
                              <a:pt x="67" y="70"/>
                              <a:pt x="68" y="70"/>
                              <a:pt x="69" y="70"/>
                            </a:cubicBezTo>
                            <a:cubicBezTo>
                              <a:pt x="70" y="70"/>
                              <a:pt x="72" y="69"/>
                              <a:pt x="72" y="71"/>
                            </a:cubicBezTo>
                            <a:cubicBezTo>
                              <a:pt x="71" y="72"/>
                              <a:pt x="69" y="73"/>
                              <a:pt x="68" y="73"/>
                            </a:cubicBezTo>
                            <a:moveTo>
                              <a:pt x="82" y="74"/>
                            </a:moveTo>
                            <a:cubicBezTo>
                              <a:pt x="79" y="73"/>
                              <a:pt x="81" y="69"/>
                              <a:pt x="83" y="70"/>
                            </a:cubicBezTo>
                            <a:cubicBezTo>
                              <a:pt x="83" y="70"/>
                              <a:pt x="84" y="75"/>
                              <a:pt x="82" y="74"/>
                            </a:cubicBezTo>
                            <a:moveTo>
                              <a:pt x="100" y="74"/>
                            </a:moveTo>
                            <a:cubicBezTo>
                              <a:pt x="99" y="73"/>
                              <a:pt x="99" y="73"/>
                              <a:pt x="99" y="73"/>
                            </a:cubicBezTo>
                            <a:cubicBezTo>
                              <a:pt x="99" y="73"/>
                              <a:pt x="100" y="73"/>
                              <a:pt x="100" y="73"/>
                            </a:cubicBezTo>
                            <a:cubicBezTo>
                              <a:pt x="100" y="73"/>
                              <a:pt x="100" y="74"/>
                              <a:pt x="100" y="74"/>
                            </a:cubicBezTo>
                            <a:moveTo>
                              <a:pt x="52" y="74"/>
                            </a:moveTo>
                            <a:cubicBezTo>
                              <a:pt x="52" y="74"/>
                              <a:pt x="52" y="74"/>
                              <a:pt x="52" y="73"/>
                            </a:cubicBezTo>
                            <a:cubicBezTo>
                              <a:pt x="52" y="73"/>
                              <a:pt x="53" y="73"/>
                              <a:pt x="53" y="73"/>
                            </a:cubicBezTo>
                            <a:cubicBezTo>
                              <a:pt x="53" y="73"/>
                              <a:pt x="53" y="73"/>
                              <a:pt x="53" y="74"/>
                            </a:cubicBezTo>
                            <a:cubicBezTo>
                              <a:pt x="53" y="74"/>
                              <a:pt x="52" y="74"/>
                              <a:pt x="52" y="74"/>
                            </a:cubicBezTo>
                            <a:moveTo>
                              <a:pt x="99" y="76"/>
                            </a:moveTo>
                            <a:cubicBezTo>
                              <a:pt x="93" y="72"/>
                              <a:pt x="103" y="67"/>
                              <a:pt x="102" y="75"/>
                            </a:cubicBezTo>
                            <a:cubicBezTo>
                              <a:pt x="101" y="76"/>
                              <a:pt x="100" y="76"/>
                              <a:pt x="99" y="76"/>
                            </a:cubicBezTo>
                            <a:moveTo>
                              <a:pt x="52" y="76"/>
                            </a:moveTo>
                            <a:cubicBezTo>
                              <a:pt x="50" y="75"/>
                              <a:pt x="50" y="74"/>
                              <a:pt x="50" y="72"/>
                            </a:cubicBezTo>
                            <a:cubicBezTo>
                              <a:pt x="52" y="70"/>
                              <a:pt x="54" y="71"/>
                              <a:pt x="55" y="74"/>
                            </a:cubicBezTo>
                            <a:cubicBezTo>
                              <a:pt x="54" y="76"/>
                              <a:pt x="53" y="76"/>
                              <a:pt x="52" y="76"/>
                            </a:cubicBezTo>
                            <a:moveTo>
                              <a:pt x="28" y="79"/>
                            </a:moveTo>
                            <a:cubicBezTo>
                              <a:pt x="27" y="79"/>
                              <a:pt x="29" y="77"/>
                              <a:pt x="30" y="77"/>
                            </a:cubicBezTo>
                            <a:cubicBezTo>
                              <a:pt x="30" y="77"/>
                              <a:pt x="31" y="78"/>
                              <a:pt x="31" y="78"/>
                            </a:cubicBezTo>
                            <a:cubicBezTo>
                              <a:pt x="30" y="79"/>
                              <a:pt x="29" y="79"/>
                              <a:pt x="28" y="79"/>
                            </a:cubicBezTo>
                            <a:moveTo>
                              <a:pt x="123" y="79"/>
                            </a:moveTo>
                            <a:cubicBezTo>
                              <a:pt x="121" y="78"/>
                              <a:pt x="122" y="78"/>
                              <a:pt x="122" y="77"/>
                            </a:cubicBezTo>
                            <a:cubicBezTo>
                              <a:pt x="122" y="76"/>
                              <a:pt x="125" y="76"/>
                              <a:pt x="124" y="79"/>
                            </a:cubicBezTo>
                            <a:cubicBezTo>
                              <a:pt x="124" y="79"/>
                              <a:pt x="123" y="79"/>
                              <a:pt x="123" y="79"/>
                            </a:cubicBezTo>
                            <a:moveTo>
                              <a:pt x="122" y="81"/>
                            </a:moveTo>
                            <a:cubicBezTo>
                              <a:pt x="115" y="78"/>
                              <a:pt x="124" y="70"/>
                              <a:pt x="126" y="79"/>
                            </a:cubicBezTo>
                            <a:cubicBezTo>
                              <a:pt x="125" y="81"/>
                              <a:pt x="124" y="80"/>
                              <a:pt x="122" y="81"/>
                            </a:cubicBezTo>
                            <a:moveTo>
                              <a:pt x="98" y="81"/>
                            </a:moveTo>
                            <a:cubicBezTo>
                              <a:pt x="98" y="80"/>
                              <a:pt x="98" y="80"/>
                              <a:pt x="98" y="80"/>
                            </a:cubicBezTo>
                            <a:cubicBezTo>
                              <a:pt x="98" y="80"/>
                              <a:pt x="98" y="80"/>
                              <a:pt x="98" y="79"/>
                            </a:cubicBezTo>
                            <a:cubicBezTo>
                              <a:pt x="99" y="79"/>
                              <a:pt x="99" y="79"/>
                              <a:pt x="99" y="80"/>
                            </a:cubicBezTo>
                            <a:cubicBezTo>
                              <a:pt x="99" y="80"/>
                              <a:pt x="99" y="80"/>
                              <a:pt x="99" y="81"/>
                            </a:cubicBezTo>
                            <a:cubicBezTo>
                              <a:pt x="99" y="81"/>
                              <a:pt x="99" y="81"/>
                              <a:pt x="98" y="81"/>
                            </a:cubicBezTo>
                            <a:moveTo>
                              <a:pt x="29" y="81"/>
                            </a:moveTo>
                            <a:cubicBezTo>
                              <a:pt x="24" y="79"/>
                              <a:pt x="28" y="71"/>
                              <a:pt x="33" y="77"/>
                            </a:cubicBezTo>
                            <a:cubicBezTo>
                              <a:pt x="33" y="80"/>
                              <a:pt x="31" y="80"/>
                              <a:pt x="29" y="81"/>
                            </a:cubicBezTo>
                            <a:moveTo>
                              <a:pt x="53" y="81"/>
                            </a:moveTo>
                            <a:cubicBezTo>
                              <a:pt x="53" y="81"/>
                              <a:pt x="53" y="81"/>
                              <a:pt x="53" y="80"/>
                            </a:cubicBezTo>
                            <a:cubicBezTo>
                              <a:pt x="53" y="80"/>
                              <a:pt x="53" y="80"/>
                              <a:pt x="54" y="79"/>
                            </a:cubicBezTo>
                            <a:cubicBezTo>
                              <a:pt x="54" y="80"/>
                              <a:pt x="54" y="80"/>
                              <a:pt x="54" y="80"/>
                            </a:cubicBezTo>
                            <a:cubicBezTo>
                              <a:pt x="54" y="80"/>
                              <a:pt x="54" y="80"/>
                              <a:pt x="54" y="81"/>
                            </a:cubicBezTo>
                            <a:cubicBezTo>
                              <a:pt x="54" y="81"/>
                              <a:pt x="53" y="81"/>
                              <a:pt x="53" y="81"/>
                            </a:cubicBezTo>
                            <a:moveTo>
                              <a:pt x="141" y="81"/>
                            </a:moveTo>
                            <a:cubicBezTo>
                              <a:pt x="141" y="81"/>
                              <a:pt x="140" y="80"/>
                              <a:pt x="140" y="80"/>
                            </a:cubicBezTo>
                            <a:cubicBezTo>
                              <a:pt x="140" y="80"/>
                              <a:pt x="140" y="79"/>
                              <a:pt x="140" y="79"/>
                            </a:cubicBezTo>
                            <a:cubicBezTo>
                              <a:pt x="141" y="79"/>
                              <a:pt x="141" y="79"/>
                              <a:pt x="142" y="80"/>
                            </a:cubicBezTo>
                            <a:cubicBezTo>
                              <a:pt x="142" y="80"/>
                              <a:pt x="141" y="81"/>
                              <a:pt x="141" y="81"/>
                            </a:cubicBezTo>
                            <a:moveTo>
                              <a:pt x="11" y="81"/>
                            </a:moveTo>
                            <a:cubicBezTo>
                              <a:pt x="10" y="80"/>
                              <a:pt x="10" y="79"/>
                              <a:pt x="10" y="79"/>
                            </a:cubicBezTo>
                            <a:cubicBezTo>
                              <a:pt x="11" y="79"/>
                              <a:pt x="11" y="79"/>
                              <a:pt x="11" y="79"/>
                            </a:cubicBezTo>
                            <a:cubicBezTo>
                              <a:pt x="12" y="79"/>
                              <a:pt x="11" y="81"/>
                              <a:pt x="11" y="81"/>
                            </a:cubicBezTo>
                            <a:moveTo>
                              <a:pt x="127" y="82"/>
                            </a:moveTo>
                            <a:cubicBezTo>
                              <a:pt x="127" y="81"/>
                              <a:pt x="127" y="81"/>
                              <a:pt x="126" y="81"/>
                            </a:cubicBezTo>
                            <a:cubicBezTo>
                              <a:pt x="128" y="81"/>
                              <a:pt x="130" y="81"/>
                              <a:pt x="131" y="79"/>
                            </a:cubicBezTo>
                            <a:cubicBezTo>
                              <a:pt x="131" y="78"/>
                              <a:pt x="127" y="76"/>
                              <a:pt x="127" y="74"/>
                            </a:cubicBezTo>
                            <a:cubicBezTo>
                              <a:pt x="127" y="73"/>
                              <a:pt x="127" y="73"/>
                              <a:pt x="128" y="73"/>
                            </a:cubicBezTo>
                            <a:cubicBezTo>
                              <a:pt x="129" y="74"/>
                              <a:pt x="133" y="77"/>
                              <a:pt x="134" y="79"/>
                            </a:cubicBezTo>
                            <a:cubicBezTo>
                              <a:pt x="132" y="81"/>
                              <a:pt x="130" y="82"/>
                              <a:pt x="127" y="82"/>
                            </a:cubicBezTo>
                            <a:moveTo>
                              <a:pt x="80" y="82"/>
                            </a:moveTo>
                            <a:cubicBezTo>
                              <a:pt x="77" y="80"/>
                              <a:pt x="80" y="79"/>
                              <a:pt x="81" y="78"/>
                            </a:cubicBezTo>
                            <a:cubicBezTo>
                              <a:pt x="81" y="78"/>
                              <a:pt x="82" y="79"/>
                              <a:pt x="82" y="80"/>
                            </a:cubicBezTo>
                            <a:cubicBezTo>
                              <a:pt x="80" y="82"/>
                              <a:pt x="80" y="82"/>
                              <a:pt x="80" y="82"/>
                            </a:cubicBezTo>
                            <a:moveTo>
                              <a:pt x="23" y="82"/>
                            </a:moveTo>
                            <a:cubicBezTo>
                              <a:pt x="19" y="80"/>
                              <a:pt x="19" y="80"/>
                              <a:pt x="18" y="80"/>
                            </a:cubicBezTo>
                            <a:cubicBezTo>
                              <a:pt x="18" y="77"/>
                              <a:pt x="22" y="75"/>
                              <a:pt x="24" y="73"/>
                            </a:cubicBezTo>
                            <a:cubicBezTo>
                              <a:pt x="24" y="73"/>
                              <a:pt x="25" y="73"/>
                              <a:pt x="25" y="73"/>
                            </a:cubicBezTo>
                            <a:cubicBezTo>
                              <a:pt x="25" y="74"/>
                              <a:pt x="23" y="78"/>
                              <a:pt x="22" y="78"/>
                            </a:cubicBezTo>
                            <a:cubicBezTo>
                              <a:pt x="21" y="78"/>
                              <a:pt x="21" y="78"/>
                              <a:pt x="21" y="79"/>
                            </a:cubicBezTo>
                            <a:cubicBezTo>
                              <a:pt x="22" y="80"/>
                              <a:pt x="23" y="80"/>
                              <a:pt x="26" y="81"/>
                            </a:cubicBezTo>
                            <a:cubicBezTo>
                              <a:pt x="25" y="82"/>
                              <a:pt x="24" y="82"/>
                              <a:pt x="23" y="82"/>
                            </a:cubicBezTo>
                            <a:moveTo>
                              <a:pt x="98" y="82"/>
                            </a:moveTo>
                            <a:cubicBezTo>
                              <a:pt x="97" y="82"/>
                              <a:pt x="97" y="81"/>
                              <a:pt x="96" y="80"/>
                            </a:cubicBezTo>
                            <a:cubicBezTo>
                              <a:pt x="98" y="72"/>
                              <a:pt x="105" y="82"/>
                              <a:pt x="98" y="82"/>
                            </a:cubicBezTo>
                            <a:moveTo>
                              <a:pt x="53" y="82"/>
                            </a:moveTo>
                            <a:cubicBezTo>
                              <a:pt x="50" y="81"/>
                              <a:pt x="51" y="77"/>
                              <a:pt x="54" y="78"/>
                            </a:cubicBezTo>
                            <a:cubicBezTo>
                              <a:pt x="54" y="78"/>
                              <a:pt x="54" y="78"/>
                              <a:pt x="55" y="78"/>
                            </a:cubicBezTo>
                            <a:cubicBezTo>
                              <a:pt x="57" y="79"/>
                              <a:pt x="55" y="82"/>
                              <a:pt x="53" y="82"/>
                            </a:cubicBezTo>
                            <a:moveTo>
                              <a:pt x="140" y="83"/>
                            </a:moveTo>
                            <a:cubicBezTo>
                              <a:pt x="137" y="81"/>
                              <a:pt x="139" y="79"/>
                              <a:pt x="140" y="77"/>
                            </a:cubicBezTo>
                            <a:cubicBezTo>
                              <a:pt x="141" y="77"/>
                              <a:pt x="142" y="77"/>
                              <a:pt x="143" y="78"/>
                            </a:cubicBezTo>
                            <a:cubicBezTo>
                              <a:pt x="144" y="80"/>
                              <a:pt x="143" y="83"/>
                              <a:pt x="140" y="83"/>
                            </a:cubicBezTo>
                            <a:moveTo>
                              <a:pt x="12" y="83"/>
                            </a:moveTo>
                            <a:cubicBezTo>
                              <a:pt x="8" y="80"/>
                              <a:pt x="7" y="78"/>
                              <a:pt x="12" y="77"/>
                            </a:cubicBezTo>
                            <a:cubicBezTo>
                              <a:pt x="12" y="78"/>
                              <a:pt x="13" y="79"/>
                              <a:pt x="14" y="81"/>
                            </a:cubicBezTo>
                            <a:cubicBezTo>
                              <a:pt x="14" y="82"/>
                              <a:pt x="12" y="83"/>
                              <a:pt x="12" y="83"/>
                            </a:cubicBezTo>
                            <a:moveTo>
                              <a:pt x="72" y="85"/>
                            </a:moveTo>
                            <a:cubicBezTo>
                              <a:pt x="71" y="85"/>
                              <a:pt x="71" y="84"/>
                              <a:pt x="71" y="84"/>
                            </a:cubicBezTo>
                            <a:cubicBezTo>
                              <a:pt x="71" y="84"/>
                              <a:pt x="71" y="84"/>
                              <a:pt x="71" y="84"/>
                            </a:cubicBezTo>
                            <a:cubicBezTo>
                              <a:pt x="72" y="82"/>
                              <a:pt x="72" y="82"/>
                              <a:pt x="72" y="82"/>
                            </a:cubicBezTo>
                            <a:cubicBezTo>
                              <a:pt x="67" y="82"/>
                              <a:pt x="66" y="77"/>
                              <a:pt x="66" y="74"/>
                            </a:cubicBezTo>
                            <a:cubicBezTo>
                              <a:pt x="69" y="74"/>
                              <a:pt x="68" y="75"/>
                              <a:pt x="71" y="74"/>
                            </a:cubicBezTo>
                            <a:cubicBezTo>
                              <a:pt x="74" y="75"/>
                              <a:pt x="76" y="73"/>
                              <a:pt x="80" y="74"/>
                            </a:cubicBezTo>
                            <a:cubicBezTo>
                              <a:pt x="80" y="74"/>
                              <a:pt x="80" y="75"/>
                              <a:pt x="80" y="75"/>
                            </a:cubicBezTo>
                            <a:cubicBezTo>
                              <a:pt x="81" y="75"/>
                              <a:pt x="82" y="75"/>
                              <a:pt x="83" y="74"/>
                            </a:cubicBezTo>
                            <a:cubicBezTo>
                              <a:pt x="84" y="76"/>
                              <a:pt x="84" y="76"/>
                              <a:pt x="84" y="77"/>
                            </a:cubicBezTo>
                            <a:cubicBezTo>
                              <a:pt x="83" y="77"/>
                              <a:pt x="83" y="77"/>
                              <a:pt x="82" y="78"/>
                            </a:cubicBezTo>
                            <a:cubicBezTo>
                              <a:pt x="82" y="77"/>
                              <a:pt x="81" y="77"/>
                              <a:pt x="81" y="76"/>
                            </a:cubicBezTo>
                            <a:cubicBezTo>
                              <a:pt x="81" y="77"/>
                              <a:pt x="81" y="77"/>
                              <a:pt x="80" y="77"/>
                            </a:cubicBezTo>
                            <a:cubicBezTo>
                              <a:pt x="80" y="77"/>
                              <a:pt x="79" y="77"/>
                              <a:pt x="79" y="77"/>
                            </a:cubicBezTo>
                            <a:cubicBezTo>
                              <a:pt x="79" y="77"/>
                              <a:pt x="78" y="76"/>
                              <a:pt x="78" y="76"/>
                            </a:cubicBezTo>
                            <a:cubicBezTo>
                              <a:pt x="77" y="76"/>
                              <a:pt x="77" y="76"/>
                              <a:pt x="77" y="76"/>
                            </a:cubicBezTo>
                            <a:cubicBezTo>
                              <a:pt x="74" y="79"/>
                              <a:pt x="74" y="76"/>
                              <a:pt x="72" y="76"/>
                            </a:cubicBezTo>
                            <a:cubicBezTo>
                              <a:pt x="71" y="78"/>
                              <a:pt x="69" y="78"/>
                              <a:pt x="68" y="78"/>
                            </a:cubicBezTo>
                            <a:cubicBezTo>
                              <a:pt x="69" y="79"/>
                              <a:pt x="70" y="79"/>
                              <a:pt x="72" y="78"/>
                            </a:cubicBezTo>
                            <a:cubicBezTo>
                              <a:pt x="73" y="79"/>
                              <a:pt x="73" y="80"/>
                              <a:pt x="73" y="82"/>
                            </a:cubicBezTo>
                            <a:cubicBezTo>
                              <a:pt x="73" y="82"/>
                              <a:pt x="73" y="82"/>
                              <a:pt x="74" y="82"/>
                            </a:cubicBezTo>
                            <a:cubicBezTo>
                              <a:pt x="74" y="82"/>
                              <a:pt x="75" y="83"/>
                              <a:pt x="76" y="82"/>
                            </a:cubicBezTo>
                            <a:cubicBezTo>
                              <a:pt x="76" y="82"/>
                              <a:pt x="77" y="82"/>
                              <a:pt x="77" y="82"/>
                            </a:cubicBezTo>
                            <a:cubicBezTo>
                              <a:pt x="76" y="82"/>
                              <a:pt x="75" y="81"/>
                              <a:pt x="75" y="81"/>
                            </a:cubicBezTo>
                            <a:cubicBezTo>
                              <a:pt x="75" y="79"/>
                              <a:pt x="75" y="78"/>
                              <a:pt x="78" y="78"/>
                            </a:cubicBezTo>
                            <a:cubicBezTo>
                              <a:pt x="78" y="79"/>
                              <a:pt x="78" y="80"/>
                              <a:pt x="78" y="82"/>
                            </a:cubicBezTo>
                            <a:cubicBezTo>
                              <a:pt x="78" y="82"/>
                              <a:pt x="80" y="82"/>
                              <a:pt x="80" y="84"/>
                            </a:cubicBezTo>
                            <a:cubicBezTo>
                              <a:pt x="77" y="85"/>
                              <a:pt x="74" y="84"/>
                              <a:pt x="72" y="85"/>
                            </a:cubicBezTo>
                            <a:moveTo>
                              <a:pt x="11" y="85"/>
                            </a:moveTo>
                            <a:cubicBezTo>
                              <a:pt x="8" y="83"/>
                              <a:pt x="5" y="81"/>
                              <a:pt x="2" y="79"/>
                            </a:cubicBezTo>
                            <a:cubicBezTo>
                              <a:pt x="9" y="74"/>
                              <a:pt x="9" y="73"/>
                              <a:pt x="19" y="73"/>
                            </a:cubicBezTo>
                            <a:cubicBezTo>
                              <a:pt x="19" y="77"/>
                              <a:pt x="8" y="79"/>
                              <a:pt x="20" y="83"/>
                            </a:cubicBezTo>
                            <a:cubicBezTo>
                              <a:pt x="20" y="83"/>
                              <a:pt x="21" y="82"/>
                              <a:pt x="22" y="82"/>
                            </a:cubicBezTo>
                            <a:cubicBezTo>
                              <a:pt x="22" y="82"/>
                              <a:pt x="22" y="82"/>
                              <a:pt x="22" y="82"/>
                            </a:cubicBezTo>
                            <a:cubicBezTo>
                              <a:pt x="19" y="81"/>
                              <a:pt x="17" y="82"/>
                              <a:pt x="17" y="79"/>
                            </a:cubicBezTo>
                            <a:cubicBezTo>
                              <a:pt x="19" y="77"/>
                              <a:pt x="20" y="75"/>
                              <a:pt x="20" y="73"/>
                            </a:cubicBezTo>
                            <a:cubicBezTo>
                              <a:pt x="33" y="72"/>
                              <a:pt x="45" y="71"/>
                              <a:pt x="57" y="70"/>
                            </a:cubicBezTo>
                            <a:cubicBezTo>
                              <a:pt x="58" y="72"/>
                              <a:pt x="58" y="72"/>
                              <a:pt x="57" y="75"/>
                            </a:cubicBezTo>
                            <a:cubicBezTo>
                              <a:pt x="55" y="76"/>
                              <a:pt x="42" y="80"/>
                              <a:pt x="40" y="77"/>
                            </a:cubicBezTo>
                            <a:cubicBezTo>
                              <a:pt x="41" y="75"/>
                              <a:pt x="43" y="75"/>
                              <a:pt x="42" y="73"/>
                            </a:cubicBezTo>
                            <a:cubicBezTo>
                              <a:pt x="41" y="72"/>
                              <a:pt x="38" y="75"/>
                              <a:pt x="37" y="76"/>
                            </a:cubicBezTo>
                            <a:cubicBezTo>
                              <a:pt x="37" y="76"/>
                              <a:pt x="37" y="76"/>
                              <a:pt x="37" y="77"/>
                            </a:cubicBezTo>
                            <a:cubicBezTo>
                              <a:pt x="38" y="77"/>
                              <a:pt x="39" y="78"/>
                              <a:pt x="41" y="79"/>
                            </a:cubicBezTo>
                            <a:cubicBezTo>
                              <a:pt x="41" y="79"/>
                              <a:pt x="41" y="79"/>
                              <a:pt x="41" y="79"/>
                            </a:cubicBezTo>
                            <a:cubicBezTo>
                              <a:pt x="31" y="81"/>
                              <a:pt x="21" y="83"/>
                              <a:pt x="11" y="85"/>
                            </a:cubicBezTo>
                            <a:moveTo>
                              <a:pt x="141" y="85"/>
                            </a:moveTo>
                            <a:cubicBezTo>
                              <a:pt x="131" y="83"/>
                              <a:pt x="121" y="81"/>
                              <a:pt x="112" y="79"/>
                            </a:cubicBezTo>
                            <a:cubicBezTo>
                              <a:pt x="111" y="79"/>
                              <a:pt x="111" y="79"/>
                              <a:pt x="111" y="79"/>
                            </a:cubicBezTo>
                            <a:cubicBezTo>
                              <a:pt x="119" y="76"/>
                              <a:pt x="111" y="72"/>
                              <a:pt x="110" y="73"/>
                            </a:cubicBezTo>
                            <a:cubicBezTo>
                              <a:pt x="110" y="73"/>
                              <a:pt x="110" y="74"/>
                              <a:pt x="110" y="74"/>
                            </a:cubicBezTo>
                            <a:cubicBezTo>
                              <a:pt x="110" y="75"/>
                              <a:pt x="112" y="75"/>
                              <a:pt x="112" y="77"/>
                            </a:cubicBezTo>
                            <a:cubicBezTo>
                              <a:pt x="106" y="80"/>
                              <a:pt x="101" y="76"/>
                              <a:pt x="95" y="75"/>
                            </a:cubicBezTo>
                            <a:cubicBezTo>
                              <a:pt x="95" y="73"/>
                              <a:pt x="95" y="72"/>
                              <a:pt x="95" y="70"/>
                            </a:cubicBezTo>
                            <a:cubicBezTo>
                              <a:pt x="107" y="71"/>
                              <a:pt x="120" y="72"/>
                              <a:pt x="132" y="73"/>
                            </a:cubicBezTo>
                            <a:cubicBezTo>
                              <a:pt x="132" y="78"/>
                              <a:pt x="140" y="81"/>
                              <a:pt x="130" y="82"/>
                            </a:cubicBezTo>
                            <a:cubicBezTo>
                              <a:pt x="133" y="83"/>
                              <a:pt x="135" y="82"/>
                              <a:pt x="138" y="80"/>
                            </a:cubicBezTo>
                            <a:cubicBezTo>
                              <a:pt x="138" y="75"/>
                              <a:pt x="126" y="71"/>
                              <a:pt x="142" y="74"/>
                            </a:cubicBezTo>
                            <a:cubicBezTo>
                              <a:pt x="144" y="75"/>
                              <a:pt x="145" y="75"/>
                              <a:pt x="151" y="79"/>
                            </a:cubicBezTo>
                            <a:cubicBezTo>
                              <a:pt x="142" y="84"/>
                              <a:pt x="142" y="84"/>
                              <a:pt x="141" y="85"/>
                            </a:cubicBezTo>
                            <a:moveTo>
                              <a:pt x="96" y="87"/>
                            </a:moveTo>
                            <a:cubicBezTo>
                              <a:pt x="96" y="87"/>
                              <a:pt x="96" y="86"/>
                              <a:pt x="96" y="86"/>
                            </a:cubicBezTo>
                            <a:cubicBezTo>
                              <a:pt x="96" y="86"/>
                              <a:pt x="97" y="86"/>
                              <a:pt x="97" y="86"/>
                            </a:cubicBezTo>
                            <a:cubicBezTo>
                              <a:pt x="97" y="86"/>
                              <a:pt x="97" y="87"/>
                              <a:pt x="97" y="87"/>
                            </a:cubicBezTo>
                            <a:cubicBezTo>
                              <a:pt x="97" y="87"/>
                              <a:pt x="97" y="87"/>
                              <a:pt x="96" y="87"/>
                            </a:cubicBezTo>
                            <a:moveTo>
                              <a:pt x="55" y="87"/>
                            </a:moveTo>
                            <a:cubicBezTo>
                              <a:pt x="54" y="86"/>
                              <a:pt x="55" y="86"/>
                              <a:pt x="55" y="86"/>
                            </a:cubicBezTo>
                            <a:cubicBezTo>
                              <a:pt x="55" y="86"/>
                              <a:pt x="55" y="86"/>
                              <a:pt x="56" y="86"/>
                            </a:cubicBezTo>
                            <a:cubicBezTo>
                              <a:pt x="56" y="86"/>
                              <a:pt x="56" y="86"/>
                              <a:pt x="56" y="86"/>
                            </a:cubicBezTo>
                            <a:cubicBezTo>
                              <a:pt x="56" y="86"/>
                              <a:pt x="56" y="87"/>
                              <a:pt x="56" y="87"/>
                            </a:cubicBezTo>
                            <a:cubicBezTo>
                              <a:pt x="55" y="87"/>
                              <a:pt x="55" y="87"/>
                              <a:pt x="55" y="87"/>
                            </a:cubicBezTo>
                            <a:moveTo>
                              <a:pt x="97" y="89"/>
                            </a:moveTo>
                            <a:cubicBezTo>
                              <a:pt x="92" y="87"/>
                              <a:pt x="96" y="81"/>
                              <a:pt x="99" y="85"/>
                            </a:cubicBezTo>
                            <a:cubicBezTo>
                              <a:pt x="99" y="87"/>
                              <a:pt x="98" y="88"/>
                              <a:pt x="97" y="89"/>
                            </a:cubicBezTo>
                            <a:moveTo>
                              <a:pt x="55" y="89"/>
                            </a:moveTo>
                            <a:cubicBezTo>
                              <a:pt x="49" y="87"/>
                              <a:pt x="56" y="80"/>
                              <a:pt x="58" y="86"/>
                            </a:cubicBezTo>
                            <a:cubicBezTo>
                              <a:pt x="58" y="88"/>
                              <a:pt x="56" y="89"/>
                              <a:pt x="55" y="89"/>
                            </a:cubicBezTo>
                            <a:moveTo>
                              <a:pt x="121" y="89"/>
                            </a:moveTo>
                            <a:cubicBezTo>
                              <a:pt x="120" y="88"/>
                              <a:pt x="120" y="87"/>
                              <a:pt x="120" y="87"/>
                            </a:cubicBezTo>
                            <a:cubicBezTo>
                              <a:pt x="120" y="86"/>
                              <a:pt x="120" y="86"/>
                              <a:pt x="121" y="86"/>
                            </a:cubicBezTo>
                            <a:cubicBezTo>
                              <a:pt x="122" y="87"/>
                              <a:pt x="122" y="87"/>
                              <a:pt x="122" y="88"/>
                            </a:cubicBezTo>
                            <a:cubicBezTo>
                              <a:pt x="122" y="89"/>
                              <a:pt x="121" y="89"/>
                              <a:pt x="121" y="89"/>
                            </a:cubicBezTo>
                            <a:moveTo>
                              <a:pt x="30" y="89"/>
                            </a:moveTo>
                            <a:cubicBezTo>
                              <a:pt x="29" y="87"/>
                              <a:pt x="31" y="86"/>
                              <a:pt x="32" y="86"/>
                            </a:cubicBezTo>
                            <a:cubicBezTo>
                              <a:pt x="33" y="87"/>
                              <a:pt x="32" y="89"/>
                              <a:pt x="30" y="89"/>
                            </a:cubicBezTo>
                            <a:moveTo>
                              <a:pt x="75" y="89"/>
                            </a:moveTo>
                            <a:cubicBezTo>
                              <a:pt x="52" y="85"/>
                              <a:pt x="68" y="53"/>
                              <a:pt x="71" y="55"/>
                            </a:cubicBezTo>
                            <a:cubicBezTo>
                              <a:pt x="74" y="54"/>
                              <a:pt x="79" y="55"/>
                              <a:pt x="82" y="57"/>
                            </a:cubicBezTo>
                            <a:cubicBezTo>
                              <a:pt x="82" y="57"/>
                              <a:pt x="82" y="57"/>
                              <a:pt x="82" y="57"/>
                            </a:cubicBezTo>
                            <a:cubicBezTo>
                              <a:pt x="92" y="63"/>
                              <a:pt x="89" y="85"/>
                              <a:pt x="78" y="89"/>
                            </a:cubicBezTo>
                            <a:cubicBezTo>
                              <a:pt x="77" y="89"/>
                              <a:pt x="76" y="89"/>
                              <a:pt x="75" y="89"/>
                            </a:cubicBezTo>
                            <a:moveTo>
                              <a:pt x="120" y="90"/>
                            </a:moveTo>
                            <a:cubicBezTo>
                              <a:pt x="113" y="87"/>
                              <a:pt x="124" y="80"/>
                              <a:pt x="124" y="88"/>
                            </a:cubicBezTo>
                            <a:cubicBezTo>
                              <a:pt x="123" y="90"/>
                              <a:pt x="122" y="90"/>
                              <a:pt x="120" y="90"/>
                            </a:cubicBezTo>
                            <a:moveTo>
                              <a:pt x="30" y="90"/>
                            </a:moveTo>
                            <a:cubicBezTo>
                              <a:pt x="22" y="85"/>
                              <a:pt x="37" y="81"/>
                              <a:pt x="34" y="89"/>
                            </a:cubicBezTo>
                            <a:cubicBezTo>
                              <a:pt x="33" y="90"/>
                              <a:pt x="32" y="90"/>
                              <a:pt x="30" y="90"/>
                            </a:cubicBezTo>
                            <a:moveTo>
                              <a:pt x="75" y="91"/>
                            </a:moveTo>
                            <a:cubicBezTo>
                              <a:pt x="56" y="88"/>
                              <a:pt x="60" y="67"/>
                              <a:pt x="67" y="56"/>
                            </a:cubicBezTo>
                            <a:cubicBezTo>
                              <a:pt x="76" y="49"/>
                              <a:pt x="87" y="54"/>
                              <a:pt x="90" y="65"/>
                            </a:cubicBezTo>
                            <a:cubicBezTo>
                              <a:pt x="90" y="75"/>
                              <a:pt x="88" y="91"/>
                              <a:pt x="75" y="91"/>
                            </a:cubicBezTo>
                            <a:moveTo>
                              <a:pt x="125" y="92"/>
                            </a:moveTo>
                            <a:cubicBezTo>
                              <a:pt x="125" y="92"/>
                              <a:pt x="124" y="91"/>
                              <a:pt x="124" y="91"/>
                            </a:cubicBezTo>
                            <a:cubicBezTo>
                              <a:pt x="125" y="91"/>
                              <a:pt x="128" y="92"/>
                              <a:pt x="130" y="90"/>
                            </a:cubicBezTo>
                            <a:cubicBezTo>
                              <a:pt x="127" y="88"/>
                              <a:pt x="126" y="86"/>
                              <a:pt x="126" y="84"/>
                            </a:cubicBezTo>
                            <a:cubicBezTo>
                              <a:pt x="126" y="84"/>
                              <a:pt x="127" y="84"/>
                              <a:pt x="127" y="84"/>
                            </a:cubicBezTo>
                            <a:cubicBezTo>
                              <a:pt x="127" y="84"/>
                              <a:pt x="132" y="89"/>
                              <a:pt x="132" y="91"/>
                            </a:cubicBezTo>
                            <a:cubicBezTo>
                              <a:pt x="130" y="92"/>
                              <a:pt x="127" y="92"/>
                              <a:pt x="125" y="92"/>
                            </a:cubicBezTo>
                            <a:moveTo>
                              <a:pt x="25" y="92"/>
                            </a:moveTo>
                            <a:cubicBezTo>
                              <a:pt x="23" y="92"/>
                              <a:pt x="22" y="91"/>
                              <a:pt x="21" y="91"/>
                            </a:cubicBezTo>
                            <a:cubicBezTo>
                              <a:pt x="20" y="91"/>
                              <a:pt x="20" y="91"/>
                              <a:pt x="20" y="90"/>
                            </a:cubicBezTo>
                            <a:cubicBezTo>
                              <a:pt x="21" y="89"/>
                              <a:pt x="24" y="84"/>
                              <a:pt x="26" y="84"/>
                            </a:cubicBezTo>
                            <a:cubicBezTo>
                              <a:pt x="26" y="88"/>
                              <a:pt x="18" y="91"/>
                              <a:pt x="28" y="91"/>
                            </a:cubicBezTo>
                            <a:cubicBezTo>
                              <a:pt x="28" y="92"/>
                              <a:pt x="25" y="92"/>
                              <a:pt x="25" y="92"/>
                            </a:cubicBezTo>
                            <a:moveTo>
                              <a:pt x="93" y="93"/>
                            </a:moveTo>
                            <a:cubicBezTo>
                              <a:pt x="93" y="92"/>
                              <a:pt x="93" y="92"/>
                              <a:pt x="92" y="92"/>
                            </a:cubicBezTo>
                            <a:cubicBezTo>
                              <a:pt x="93" y="92"/>
                              <a:pt x="93" y="92"/>
                              <a:pt x="93" y="92"/>
                            </a:cubicBezTo>
                            <a:cubicBezTo>
                              <a:pt x="93" y="92"/>
                              <a:pt x="93" y="92"/>
                              <a:pt x="94" y="93"/>
                            </a:cubicBezTo>
                            <a:cubicBezTo>
                              <a:pt x="93" y="93"/>
                              <a:pt x="93" y="93"/>
                              <a:pt x="93" y="93"/>
                            </a:cubicBezTo>
                            <a:moveTo>
                              <a:pt x="59" y="93"/>
                            </a:moveTo>
                            <a:cubicBezTo>
                              <a:pt x="59" y="92"/>
                              <a:pt x="59" y="92"/>
                              <a:pt x="59" y="92"/>
                            </a:cubicBezTo>
                            <a:cubicBezTo>
                              <a:pt x="59" y="92"/>
                              <a:pt x="59" y="92"/>
                              <a:pt x="60" y="92"/>
                            </a:cubicBezTo>
                            <a:cubicBezTo>
                              <a:pt x="60" y="93"/>
                              <a:pt x="59" y="93"/>
                              <a:pt x="59" y="93"/>
                            </a:cubicBezTo>
                            <a:moveTo>
                              <a:pt x="13" y="93"/>
                            </a:moveTo>
                            <a:cubicBezTo>
                              <a:pt x="13" y="93"/>
                              <a:pt x="13" y="92"/>
                              <a:pt x="12" y="92"/>
                            </a:cubicBezTo>
                            <a:cubicBezTo>
                              <a:pt x="13" y="92"/>
                              <a:pt x="13" y="91"/>
                              <a:pt x="14" y="91"/>
                            </a:cubicBezTo>
                            <a:cubicBezTo>
                              <a:pt x="14" y="92"/>
                              <a:pt x="14" y="92"/>
                              <a:pt x="14" y="93"/>
                            </a:cubicBezTo>
                            <a:cubicBezTo>
                              <a:pt x="14" y="93"/>
                              <a:pt x="13" y="93"/>
                              <a:pt x="13" y="93"/>
                            </a:cubicBezTo>
                            <a:moveTo>
                              <a:pt x="138" y="93"/>
                            </a:moveTo>
                            <a:cubicBezTo>
                              <a:pt x="138" y="92"/>
                              <a:pt x="138" y="92"/>
                              <a:pt x="138" y="91"/>
                            </a:cubicBezTo>
                            <a:cubicBezTo>
                              <a:pt x="138" y="91"/>
                              <a:pt x="139" y="91"/>
                              <a:pt x="139" y="91"/>
                            </a:cubicBezTo>
                            <a:cubicBezTo>
                              <a:pt x="139" y="91"/>
                              <a:pt x="140" y="93"/>
                              <a:pt x="138" y="93"/>
                            </a:cubicBezTo>
                            <a:moveTo>
                              <a:pt x="92" y="94"/>
                            </a:moveTo>
                            <a:cubicBezTo>
                              <a:pt x="91" y="94"/>
                              <a:pt x="91" y="92"/>
                              <a:pt x="91" y="91"/>
                            </a:cubicBezTo>
                            <a:cubicBezTo>
                              <a:pt x="93" y="88"/>
                              <a:pt x="98" y="90"/>
                              <a:pt x="94" y="94"/>
                            </a:cubicBezTo>
                            <a:cubicBezTo>
                              <a:pt x="94" y="94"/>
                              <a:pt x="93" y="94"/>
                              <a:pt x="92" y="94"/>
                            </a:cubicBezTo>
                            <a:moveTo>
                              <a:pt x="58" y="95"/>
                            </a:moveTo>
                            <a:cubicBezTo>
                              <a:pt x="56" y="95"/>
                              <a:pt x="56" y="90"/>
                              <a:pt x="60" y="90"/>
                            </a:cubicBezTo>
                            <a:cubicBezTo>
                              <a:pt x="62" y="91"/>
                              <a:pt x="62" y="95"/>
                              <a:pt x="58" y="95"/>
                            </a:cubicBezTo>
                            <a:moveTo>
                              <a:pt x="137" y="95"/>
                            </a:moveTo>
                            <a:cubicBezTo>
                              <a:pt x="134" y="93"/>
                              <a:pt x="137" y="90"/>
                              <a:pt x="138" y="89"/>
                            </a:cubicBezTo>
                            <a:cubicBezTo>
                              <a:pt x="143" y="90"/>
                              <a:pt x="142" y="94"/>
                              <a:pt x="137" y="95"/>
                            </a:cubicBezTo>
                            <a:moveTo>
                              <a:pt x="14" y="95"/>
                            </a:moveTo>
                            <a:cubicBezTo>
                              <a:pt x="6" y="92"/>
                              <a:pt x="14" y="84"/>
                              <a:pt x="16" y="94"/>
                            </a:cubicBezTo>
                            <a:cubicBezTo>
                              <a:pt x="15" y="94"/>
                              <a:pt x="15" y="95"/>
                              <a:pt x="14" y="95"/>
                            </a:cubicBezTo>
                            <a:moveTo>
                              <a:pt x="13" y="97"/>
                            </a:moveTo>
                            <a:cubicBezTo>
                              <a:pt x="10" y="95"/>
                              <a:pt x="7" y="94"/>
                              <a:pt x="4" y="92"/>
                            </a:cubicBezTo>
                            <a:cubicBezTo>
                              <a:pt x="4" y="92"/>
                              <a:pt x="11" y="87"/>
                              <a:pt x="11" y="86"/>
                            </a:cubicBezTo>
                            <a:cubicBezTo>
                              <a:pt x="14" y="85"/>
                              <a:pt x="19" y="84"/>
                              <a:pt x="20" y="84"/>
                            </a:cubicBezTo>
                            <a:cubicBezTo>
                              <a:pt x="19" y="87"/>
                              <a:pt x="17" y="89"/>
                              <a:pt x="16" y="91"/>
                            </a:cubicBezTo>
                            <a:cubicBezTo>
                              <a:pt x="17" y="93"/>
                              <a:pt x="22" y="95"/>
                              <a:pt x="24" y="93"/>
                            </a:cubicBezTo>
                            <a:cubicBezTo>
                              <a:pt x="17" y="92"/>
                              <a:pt x="18" y="92"/>
                              <a:pt x="21" y="87"/>
                            </a:cubicBezTo>
                            <a:cubicBezTo>
                              <a:pt x="21" y="86"/>
                              <a:pt x="21" y="85"/>
                              <a:pt x="22" y="84"/>
                            </a:cubicBezTo>
                            <a:cubicBezTo>
                              <a:pt x="34" y="81"/>
                              <a:pt x="46" y="79"/>
                              <a:pt x="58" y="76"/>
                            </a:cubicBezTo>
                            <a:cubicBezTo>
                              <a:pt x="58" y="78"/>
                              <a:pt x="58" y="79"/>
                              <a:pt x="59" y="81"/>
                            </a:cubicBezTo>
                            <a:cubicBezTo>
                              <a:pt x="54" y="83"/>
                              <a:pt x="46" y="87"/>
                              <a:pt x="42" y="85"/>
                            </a:cubicBezTo>
                            <a:cubicBezTo>
                              <a:pt x="42" y="85"/>
                              <a:pt x="42" y="85"/>
                              <a:pt x="42" y="85"/>
                            </a:cubicBezTo>
                            <a:cubicBezTo>
                              <a:pt x="43" y="83"/>
                              <a:pt x="43" y="83"/>
                              <a:pt x="43" y="81"/>
                            </a:cubicBezTo>
                            <a:cubicBezTo>
                              <a:pt x="42" y="79"/>
                              <a:pt x="39" y="83"/>
                              <a:pt x="38" y="85"/>
                            </a:cubicBezTo>
                            <a:cubicBezTo>
                              <a:pt x="39" y="86"/>
                              <a:pt x="41" y="86"/>
                              <a:pt x="43" y="87"/>
                            </a:cubicBezTo>
                            <a:cubicBezTo>
                              <a:pt x="34" y="91"/>
                              <a:pt x="21" y="95"/>
                              <a:pt x="13" y="97"/>
                            </a:cubicBezTo>
                            <a:moveTo>
                              <a:pt x="138" y="97"/>
                            </a:moveTo>
                            <a:cubicBezTo>
                              <a:pt x="128" y="94"/>
                              <a:pt x="117" y="90"/>
                              <a:pt x="110" y="87"/>
                            </a:cubicBezTo>
                            <a:cubicBezTo>
                              <a:pt x="111" y="86"/>
                              <a:pt x="113" y="86"/>
                              <a:pt x="114" y="84"/>
                            </a:cubicBezTo>
                            <a:cubicBezTo>
                              <a:pt x="112" y="83"/>
                              <a:pt x="110" y="80"/>
                              <a:pt x="109" y="81"/>
                            </a:cubicBezTo>
                            <a:cubicBezTo>
                              <a:pt x="109" y="83"/>
                              <a:pt x="110" y="83"/>
                              <a:pt x="111" y="85"/>
                            </a:cubicBezTo>
                            <a:cubicBezTo>
                              <a:pt x="105" y="88"/>
                              <a:pt x="98" y="82"/>
                              <a:pt x="93" y="81"/>
                            </a:cubicBezTo>
                            <a:cubicBezTo>
                              <a:pt x="94" y="79"/>
                              <a:pt x="94" y="78"/>
                              <a:pt x="95" y="76"/>
                            </a:cubicBezTo>
                            <a:cubicBezTo>
                              <a:pt x="106" y="78"/>
                              <a:pt x="118" y="81"/>
                              <a:pt x="131" y="84"/>
                            </a:cubicBezTo>
                            <a:cubicBezTo>
                              <a:pt x="131" y="90"/>
                              <a:pt x="137" y="92"/>
                              <a:pt x="128" y="93"/>
                            </a:cubicBezTo>
                            <a:cubicBezTo>
                              <a:pt x="130" y="94"/>
                              <a:pt x="134" y="94"/>
                              <a:pt x="136" y="91"/>
                            </a:cubicBezTo>
                            <a:cubicBezTo>
                              <a:pt x="135" y="89"/>
                              <a:pt x="132" y="86"/>
                              <a:pt x="132" y="84"/>
                            </a:cubicBezTo>
                            <a:cubicBezTo>
                              <a:pt x="140" y="86"/>
                              <a:pt x="142" y="86"/>
                              <a:pt x="148" y="93"/>
                            </a:cubicBezTo>
                            <a:cubicBezTo>
                              <a:pt x="148" y="93"/>
                              <a:pt x="139" y="97"/>
                              <a:pt x="138" y="97"/>
                            </a:cubicBezTo>
                            <a:moveTo>
                              <a:pt x="118" y="98"/>
                            </a:moveTo>
                            <a:cubicBezTo>
                              <a:pt x="117" y="97"/>
                              <a:pt x="117" y="97"/>
                              <a:pt x="117" y="96"/>
                            </a:cubicBezTo>
                            <a:cubicBezTo>
                              <a:pt x="118" y="95"/>
                              <a:pt x="119" y="95"/>
                              <a:pt x="119" y="98"/>
                            </a:cubicBezTo>
                            <a:cubicBezTo>
                              <a:pt x="118" y="98"/>
                              <a:pt x="118" y="98"/>
                              <a:pt x="118" y="98"/>
                            </a:cubicBezTo>
                            <a:moveTo>
                              <a:pt x="34" y="98"/>
                            </a:moveTo>
                            <a:cubicBezTo>
                              <a:pt x="32" y="97"/>
                              <a:pt x="33" y="94"/>
                              <a:pt x="36" y="96"/>
                            </a:cubicBezTo>
                            <a:cubicBezTo>
                              <a:pt x="36" y="96"/>
                              <a:pt x="34" y="99"/>
                              <a:pt x="34" y="98"/>
                            </a:cubicBezTo>
                            <a:moveTo>
                              <a:pt x="117" y="100"/>
                            </a:moveTo>
                            <a:cubicBezTo>
                              <a:pt x="108" y="94"/>
                              <a:pt x="124" y="90"/>
                              <a:pt x="120" y="99"/>
                            </a:cubicBezTo>
                            <a:cubicBezTo>
                              <a:pt x="119" y="100"/>
                              <a:pt x="118" y="100"/>
                              <a:pt x="117" y="100"/>
                            </a:cubicBezTo>
                            <a:moveTo>
                              <a:pt x="33" y="100"/>
                            </a:moveTo>
                            <a:cubicBezTo>
                              <a:pt x="28" y="98"/>
                              <a:pt x="34" y="90"/>
                              <a:pt x="38" y="96"/>
                            </a:cubicBezTo>
                            <a:cubicBezTo>
                              <a:pt x="38" y="99"/>
                              <a:pt x="36" y="99"/>
                              <a:pt x="33" y="100"/>
                            </a:cubicBezTo>
                            <a:moveTo>
                              <a:pt x="66" y="101"/>
                            </a:moveTo>
                            <a:cubicBezTo>
                              <a:pt x="66" y="101"/>
                              <a:pt x="66" y="101"/>
                              <a:pt x="66" y="101"/>
                            </a:cubicBezTo>
                            <a:cubicBezTo>
                              <a:pt x="66" y="99"/>
                              <a:pt x="67" y="97"/>
                              <a:pt x="68" y="95"/>
                            </a:cubicBezTo>
                            <a:cubicBezTo>
                              <a:pt x="68" y="95"/>
                              <a:pt x="69" y="95"/>
                              <a:pt x="69" y="95"/>
                            </a:cubicBezTo>
                            <a:cubicBezTo>
                              <a:pt x="69" y="97"/>
                              <a:pt x="68" y="100"/>
                              <a:pt x="66" y="101"/>
                            </a:cubicBezTo>
                            <a:moveTo>
                              <a:pt x="85" y="101"/>
                            </a:moveTo>
                            <a:cubicBezTo>
                              <a:pt x="84" y="100"/>
                              <a:pt x="83" y="96"/>
                              <a:pt x="83" y="96"/>
                            </a:cubicBezTo>
                            <a:cubicBezTo>
                              <a:pt x="83" y="96"/>
                              <a:pt x="83" y="96"/>
                              <a:pt x="84" y="96"/>
                            </a:cubicBezTo>
                            <a:cubicBezTo>
                              <a:pt x="84" y="96"/>
                              <a:pt x="86" y="100"/>
                              <a:pt x="85" y="101"/>
                            </a:cubicBezTo>
                            <a:cubicBezTo>
                              <a:pt x="85" y="101"/>
                              <a:pt x="85" y="101"/>
                              <a:pt x="85" y="101"/>
                            </a:cubicBezTo>
                            <a:moveTo>
                              <a:pt x="101" y="102"/>
                            </a:moveTo>
                            <a:cubicBezTo>
                              <a:pt x="100" y="101"/>
                              <a:pt x="100" y="101"/>
                              <a:pt x="100" y="100"/>
                            </a:cubicBezTo>
                            <a:cubicBezTo>
                              <a:pt x="101" y="100"/>
                              <a:pt x="102" y="100"/>
                              <a:pt x="103" y="100"/>
                            </a:cubicBezTo>
                            <a:cubicBezTo>
                              <a:pt x="103" y="100"/>
                              <a:pt x="103" y="100"/>
                              <a:pt x="103" y="100"/>
                            </a:cubicBezTo>
                            <a:cubicBezTo>
                              <a:pt x="102" y="98"/>
                              <a:pt x="102" y="97"/>
                              <a:pt x="102" y="96"/>
                            </a:cubicBezTo>
                            <a:cubicBezTo>
                              <a:pt x="103" y="96"/>
                              <a:pt x="103" y="96"/>
                              <a:pt x="103" y="96"/>
                            </a:cubicBezTo>
                            <a:cubicBezTo>
                              <a:pt x="104" y="97"/>
                              <a:pt x="106" y="98"/>
                              <a:pt x="106" y="101"/>
                            </a:cubicBezTo>
                            <a:cubicBezTo>
                              <a:pt x="105" y="102"/>
                              <a:pt x="101" y="101"/>
                              <a:pt x="101" y="102"/>
                            </a:cubicBezTo>
                            <a:moveTo>
                              <a:pt x="71" y="102"/>
                            </a:moveTo>
                            <a:cubicBezTo>
                              <a:pt x="70" y="102"/>
                              <a:pt x="71" y="98"/>
                              <a:pt x="71" y="96"/>
                            </a:cubicBezTo>
                            <a:cubicBezTo>
                              <a:pt x="72" y="96"/>
                              <a:pt x="72" y="96"/>
                              <a:pt x="72" y="96"/>
                            </a:cubicBezTo>
                            <a:cubicBezTo>
                              <a:pt x="72" y="97"/>
                              <a:pt x="72" y="99"/>
                              <a:pt x="71" y="102"/>
                            </a:cubicBezTo>
                            <a:cubicBezTo>
                              <a:pt x="71" y="102"/>
                              <a:pt x="71" y="102"/>
                              <a:pt x="71" y="102"/>
                            </a:cubicBezTo>
                            <a:moveTo>
                              <a:pt x="51" y="102"/>
                            </a:moveTo>
                            <a:cubicBezTo>
                              <a:pt x="49" y="101"/>
                              <a:pt x="48" y="101"/>
                              <a:pt x="46" y="101"/>
                            </a:cubicBezTo>
                            <a:cubicBezTo>
                              <a:pt x="46" y="98"/>
                              <a:pt x="47" y="98"/>
                              <a:pt x="49" y="96"/>
                            </a:cubicBezTo>
                            <a:cubicBezTo>
                              <a:pt x="49" y="96"/>
                              <a:pt x="49" y="96"/>
                              <a:pt x="50" y="96"/>
                            </a:cubicBezTo>
                            <a:cubicBezTo>
                              <a:pt x="50" y="96"/>
                              <a:pt x="49" y="99"/>
                              <a:pt x="49" y="100"/>
                            </a:cubicBezTo>
                            <a:cubicBezTo>
                              <a:pt x="50" y="100"/>
                              <a:pt x="51" y="100"/>
                              <a:pt x="52" y="101"/>
                            </a:cubicBezTo>
                            <a:cubicBezTo>
                              <a:pt x="52" y="101"/>
                              <a:pt x="52" y="101"/>
                              <a:pt x="51" y="102"/>
                            </a:cubicBezTo>
                            <a:moveTo>
                              <a:pt x="123" y="102"/>
                            </a:moveTo>
                            <a:cubicBezTo>
                              <a:pt x="122" y="102"/>
                              <a:pt x="121" y="101"/>
                              <a:pt x="120" y="101"/>
                            </a:cubicBezTo>
                            <a:cubicBezTo>
                              <a:pt x="121" y="100"/>
                              <a:pt x="123" y="101"/>
                              <a:pt x="126" y="101"/>
                            </a:cubicBezTo>
                            <a:cubicBezTo>
                              <a:pt x="126" y="98"/>
                              <a:pt x="122" y="96"/>
                              <a:pt x="123" y="94"/>
                            </a:cubicBezTo>
                            <a:cubicBezTo>
                              <a:pt x="125" y="94"/>
                              <a:pt x="127" y="99"/>
                              <a:pt x="128" y="101"/>
                            </a:cubicBezTo>
                            <a:cubicBezTo>
                              <a:pt x="127" y="103"/>
                              <a:pt x="124" y="102"/>
                              <a:pt x="123" y="102"/>
                            </a:cubicBezTo>
                            <a:moveTo>
                              <a:pt x="81" y="102"/>
                            </a:moveTo>
                            <a:cubicBezTo>
                              <a:pt x="80" y="100"/>
                              <a:pt x="79" y="97"/>
                              <a:pt x="79" y="96"/>
                            </a:cubicBezTo>
                            <a:cubicBezTo>
                              <a:pt x="80" y="96"/>
                              <a:pt x="80" y="96"/>
                              <a:pt x="80" y="96"/>
                            </a:cubicBezTo>
                            <a:cubicBezTo>
                              <a:pt x="81" y="98"/>
                              <a:pt x="81" y="100"/>
                              <a:pt x="82" y="102"/>
                            </a:cubicBezTo>
                            <a:cubicBezTo>
                              <a:pt x="82" y="102"/>
                              <a:pt x="82" y="102"/>
                              <a:pt x="81" y="102"/>
                            </a:cubicBezTo>
                            <a:moveTo>
                              <a:pt x="27" y="102"/>
                            </a:moveTo>
                            <a:cubicBezTo>
                              <a:pt x="25" y="102"/>
                              <a:pt x="25" y="102"/>
                              <a:pt x="24" y="101"/>
                            </a:cubicBezTo>
                            <a:cubicBezTo>
                              <a:pt x="24" y="99"/>
                              <a:pt x="27" y="94"/>
                              <a:pt x="29" y="94"/>
                            </a:cubicBezTo>
                            <a:cubicBezTo>
                              <a:pt x="29" y="99"/>
                              <a:pt x="22" y="101"/>
                              <a:pt x="30" y="101"/>
                            </a:cubicBezTo>
                            <a:cubicBezTo>
                              <a:pt x="31" y="101"/>
                              <a:pt x="31" y="101"/>
                              <a:pt x="32" y="101"/>
                            </a:cubicBezTo>
                            <a:cubicBezTo>
                              <a:pt x="31" y="102"/>
                              <a:pt x="29" y="102"/>
                              <a:pt x="27" y="102"/>
                            </a:cubicBezTo>
                            <a:moveTo>
                              <a:pt x="17" y="105"/>
                            </a:moveTo>
                            <a:cubicBezTo>
                              <a:pt x="17" y="104"/>
                              <a:pt x="17" y="104"/>
                              <a:pt x="16" y="104"/>
                            </a:cubicBezTo>
                            <a:cubicBezTo>
                              <a:pt x="17" y="103"/>
                              <a:pt x="17" y="103"/>
                              <a:pt x="17" y="103"/>
                            </a:cubicBezTo>
                            <a:cubicBezTo>
                              <a:pt x="17" y="103"/>
                              <a:pt x="18" y="103"/>
                              <a:pt x="18" y="103"/>
                            </a:cubicBezTo>
                            <a:cubicBezTo>
                              <a:pt x="18" y="103"/>
                              <a:pt x="18" y="104"/>
                              <a:pt x="18" y="105"/>
                            </a:cubicBezTo>
                            <a:cubicBezTo>
                              <a:pt x="18" y="105"/>
                              <a:pt x="17" y="105"/>
                              <a:pt x="17" y="105"/>
                            </a:cubicBezTo>
                            <a:moveTo>
                              <a:pt x="134" y="105"/>
                            </a:moveTo>
                            <a:cubicBezTo>
                              <a:pt x="133" y="104"/>
                              <a:pt x="134" y="103"/>
                              <a:pt x="134" y="103"/>
                            </a:cubicBezTo>
                            <a:cubicBezTo>
                              <a:pt x="134" y="103"/>
                              <a:pt x="135" y="103"/>
                              <a:pt x="135" y="103"/>
                            </a:cubicBezTo>
                            <a:cubicBezTo>
                              <a:pt x="135" y="103"/>
                              <a:pt x="135" y="103"/>
                              <a:pt x="136" y="104"/>
                            </a:cubicBezTo>
                            <a:cubicBezTo>
                              <a:pt x="135" y="104"/>
                              <a:pt x="135" y="104"/>
                              <a:pt x="135" y="105"/>
                            </a:cubicBezTo>
                            <a:cubicBezTo>
                              <a:pt x="135" y="105"/>
                              <a:pt x="134" y="105"/>
                              <a:pt x="134" y="105"/>
                            </a:cubicBezTo>
                            <a:moveTo>
                              <a:pt x="133" y="106"/>
                            </a:moveTo>
                            <a:cubicBezTo>
                              <a:pt x="130" y="104"/>
                              <a:pt x="134" y="99"/>
                              <a:pt x="137" y="102"/>
                            </a:cubicBezTo>
                            <a:cubicBezTo>
                              <a:pt x="137" y="105"/>
                              <a:pt x="136" y="106"/>
                              <a:pt x="133" y="106"/>
                            </a:cubicBezTo>
                            <a:moveTo>
                              <a:pt x="18" y="106"/>
                            </a:moveTo>
                            <a:cubicBezTo>
                              <a:pt x="15" y="105"/>
                              <a:pt x="15" y="104"/>
                              <a:pt x="15" y="102"/>
                            </a:cubicBezTo>
                            <a:cubicBezTo>
                              <a:pt x="16" y="101"/>
                              <a:pt x="16" y="101"/>
                              <a:pt x="18" y="101"/>
                            </a:cubicBezTo>
                            <a:cubicBezTo>
                              <a:pt x="19" y="102"/>
                              <a:pt x="22" y="105"/>
                              <a:pt x="18" y="106"/>
                            </a:cubicBezTo>
                            <a:moveTo>
                              <a:pt x="112" y="108"/>
                            </a:moveTo>
                            <a:cubicBezTo>
                              <a:pt x="104" y="106"/>
                              <a:pt x="114" y="96"/>
                              <a:pt x="115" y="106"/>
                            </a:cubicBezTo>
                            <a:cubicBezTo>
                              <a:pt x="115" y="107"/>
                              <a:pt x="114" y="108"/>
                              <a:pt x="112" y="108"/>
                            </a:cubicBezTo>
                            <a:moveTo>
                              <a:pt x="39" y="108"/>
                            </a:moveTo>
                            <a:cubicBezTo>
                              <a:pt x="34" y="106"/>
                              <a:pt x="39" y="98"/>
                              <a:pt x="43" y="104"/>
                            </a:cubicBezTo>
                            <a:cubicBezTo>
                              <a:pt x="43" y="107"/>
                              <a:pt x="42" y="108"/>
                              <a:pt x="39" y="108"/>
                            </a:cubicBezTo>
                            <a:moveTo>
                              <a:pt x="18" y="108"/>
                            </a:moveTo>
                            <a:cubicBezTo>
                              <a:pt x="14" y="107"/>
                              <a:pt x="11" y="106"/>
                              <a:pt x="8" y="105"/>
                            </a:cubicBezTo>
                            <a:cubicBezTo>
                              <a:pt x="10" y="103"/>
                              <a:pt x="18" y="94"/>
                              <a:pt x="23" y="95"/>
                            </a:cubicBezTo>
                            <a:cubicBezTo>
                              <a:pt x="23" y="98"/>
                              <a:pt x="20" y="100"/>
                              <a:pt x="20" y="103"/>
                            </a:cubicBezTo>
                            <a:cubicBezTo>
                              <a:pt x="21" y="103"/>
                              <a:pt x="27" y="105"/>
                              <a:pt x="28" y="103"/>
                            </a:cubicBezTo>
                            <a:cubicBezTo>
                              <a:pt x="25" y="103"/>
                              <a:pt x="24" y="105"/>
                              <a:pt x="22" y="101"/>
                            </a:cubicBezTo>
                            <a:cubicBezTo>
                              <a:pt x="24" y="99"/>
                              <a:pt x="24" y="97"/>
                              <a:pt x="24" y="94"/>
                            </a:cubicBezTo>
                            <a:cubicBezTo>
                              <a:pt x="33" y="91"/>
                              <a:pt x="41" y="88"/>
                              <a:pt x="50" y="85"/>
                            </a:cubicBezTo>
                            <a:cubicBezTo>
                              <a:pt x="51" y="84"/>
                              <a:pt x="57" y="82"/>
                              <a:pt x="59" y="82"/>
                            </a:cubicBezTo>
                            <a:cubicBezTo>
                              <a:pt x="60" y="83"/>
                              <a:pt x="60" y="85"/>
                              <a:pt x="61" y="87"/>
                            </a:cubicBezTo>
                            <a:cubicBezTo>
                              <a:pt x="56" y="89"/>
                              <a:pt x="50" y="94"/>
                              <a:pt x="44" y="93"/>
                            </a:cubicBezTo>
                            <a:cubicBezTo>
                              <a:pt x="44" y="91"/>
                              <a:pt x="46" y="90"/>
                              <a:pt x="46" y="89"/>
                            </a:cubicBezTo>
                            <a:cubicBezTo>
                              <a:pt x="44" y="88"/>
                              <a:pt x="41" y="92"/>
                              <a:pt x="41" y="93"/>
                            </a:cubicBezTo>
                            <a:cubicBezTo>
                              <a:pt x="42" y="94"/>
                              <a:pt x="45" y="94"/>
                              <a:pt x="46" y="94"/>
                            </a:cubicBezTo>
                            <a:cubicBezTo>
                              <a:pt x="45" y="95"/>
                              <a:pt x="45" y="95"/>
                              <a:pt x="19" y="108"/>
                            </a:cubicBezTo>
                            <a:cubicBezTo>
                              <a:pt x="19" y="108"/>
                              <a:pt x="18" y="108"/>
                              <a:pt x="18" y="108"/>
                            </a:cubicBezTo>
                            <a:moveTo>
                              <a:pt x="133" y="108"/>
                            </a:moveTo>
                            <a:cubicBezTo>
                              <a:pt x="107" y="95"/>
                              <a:pt x="107" y="95"/>
                              <a:pt x="107" y="94"/>
                            </a:cubicBezTo>
                            <a:cubicBezTo>
                              <a:pt x="108" y="94"/>
                              <a:pt x="110" y="94"/>
                              <a:pt x="111" y="93"/>
                            </a:cubicBezTo>
                            <a:cubicBezTo>
                              <a:pt x="111" y="91"/>
                              <a:pt x="108" y="89"/>
                              <a:pt x="106" y="89"/>
                            </a:cubicBezTo>
                            <a:cubicBezTo>
                              <a:pt x="106" y="89"/>
                              <a:pt x="108" y="93"/>
                              <a:pt x="108" y="93"/>
                            </a:cubicBezTo>
                            <a:cubicBezTo>
                              <a:pt x="101" y="94"/>
                              <a:pt x="96" y="89"/>
                              <a:pt x="91" y="87"/>
                            </a:cubicBezTo>
                            <a:cubicBezTo>
                              <a:pt x="91" y="86"/>
                              <a:pt x="91" y="86"/>
                              <a:pt x="93" y="82"/>
                            </a:cubicBezTo>
                            <a:cubicBezTo>
                              <a:pt x="94" y="82"/>
                              <a:pt x="94" y="82"/>
                              <a:pt x="94" y="82"/>
                            </a:cubicBezTo>
                            <a:cubicBezTo>
                              <a:pt x="97" y="84"/>
                              <a:pt x="122" y="92"/>
                              <a:pt x="128" y="95"/>
                            </a:cubicBezTo>
                            <a:cubicBezTo>
                              <a:pt x="128" y="97"/>
                              <a:pt x="129" y="99"/>
                              <a:pt x="129" y="102"/>
                            </a:cubicBezTo>
                            <a:cubicBezTo>
                              <a:pt x="126" y="105"/>
                              <a:pt x="126" y="103"/>
                              <a:pt x="124" y="103"/>
                            </a:cubicBezTo>
                            <a:cubicBezTo>
                              <a:pt x="124" y="105"/>
                              <a:pt x="130" y="104"/>
                              <a:pt x="132" y="103"/>
                            </a:cubicBezTo>
                            <a:cubicBezTo>
                              <a:pt x="132" y="100"/>
                              <a:pt x="130" y="98"/>
                              <a:pt x="129" y="95"/>
                            </a:cubicBezTo>
                            <a:cubicBezTo>
                              <a:pt x="130" y="95"/>
                              <a:pt x="130" y="95"/>
                              <a:pt x="130" y="95"/>
                            </a:cubicBezTo>
                            <a:cubicBezTo>
                              <a:pt x="136" y="98"/>
                              <a:pt x="140" y="98"/>
                              <a:pt x="144" y="106"/>
                            </a:cubicBezTo>
                            <a:cubicBezTo>
                              <a:pt x="144" y="106"/>
                              <a:pt x="134" y="108"/>
                              <a:pt x="133" y="108"/>
                            </a:cubicBezTo>
                            <a:moveTo>
                              <a:pt x="114" y="112"/>
                            </a:moveTo>
                            <a:cubicBezTo>
                              <a:pt x="114" y="112"/>
                              <a:pt x="113" y="111"/>
                              <a:pt x="113" y="111"/>
                            </a:cubicBezTo>
                            <a:cubicBezTo>
                              <a:pt x="115" y="110"/>
                              <a:pt x="117" y="110"/>
                              <a:pt x="119" y="110"/>
                            </a:cubicBezTo>
                            <a:cubicBezTo>
                              <a:pt x="119" y="110"/>
                              <a:pt x="120" y="110"/>
                              <a:pt x="120" y="110"/>
                            </a:cubicBezTo>
                            <a:cubicBezTo>
                              <a:pt x="118" y="107"/>
                              <a:pt x="117" y="105"/>
                              <a:pt x="118" y="103"/>
                            </a:cubicBezTo>
                            <a:cubicBezTo>
                              <a:pt x="118" y="103"/>
                              <a:pt x="118" y="103"/>
                              <a:pt x="119" y="103"/>
                            </a:cubicBezTo>
                            <a:cubicBezTo>
                              <a:pt x="119" y="105"/>
                              <a:pt x="122" y="108"/>
                              <a:pt x="122" y="111"/>
                            </a:cubicBezTo>
                            <a:cubicBezTo>
                              <a:pt x="119" y="112"/>
                              <a:pt x="117" y="112"/>
                              <a:pt x="114" y="112"/>
                            </a:cubicBezTo>
                            <a:moveTo>
                              <a:pt x="37" y="112"/>
                            </a:moveTo>
                            <a:cubicBezTo>
                              <a:pt x="35" y="112"/>
                              <a:pt x="32" y="112"/>
                              <a:pt x="30" y="111"/>
                            </a:cubicBezTo>
                            <a:cubicBezTo>
                              <a:pt x="30" y="108"/>
                              <a:pt x="36" y="98"/>
                              <a:pt x="34" y="107"/>
                            </a:cubicBezTo>
                            <a:cubicBezTo>
                              <a:pt x="33" y="108"/>
                              <a:pt x="32" y="109"/>
                              <a:pt x="32" y="110"/>
                            </a:cubicBezTo>
                            <a:cubicBezTo>
                              <a:pt x="35" y="110"/>
                              <a:pt x="37" y="110"/>
                              <a:pt x="39" y="111"/>
                            </a:cubicBezTo>
                            <a:cubicBezTo>
                              <a:pt x="38" y="111"/>
                              <a:pt x="38" y="112"/>
                              <a:pt x="37" y="112"/>
                            </a:cubicBezTo>
                            <a:moveTo>
                              <a:pt x="117" y="114"/>
                            </a:moveTo>
                            <a:cubicBezTo>
                              <a:pt x="117" y="114"/>
                              <a:pt x="116" y="114"/>
                              <a:pt x="116" y="113"/>
                            </a:cubicBezTo>
                            <a:cubicBezTo>
                              <a:pt x="118" y="113"/>
                              <a:pt x="120" y="113"/>
                              <a:pt x="122" y="113"/>
                            </a:cubicBezTo>
                            <a:cubicBezTo>
                              <a:pt x="122" y="113"/>
                              <a:pt x="122" y="112"/>
                              <a:pt x="123" y="112"/>
                            </a:cubicBezTo>
                            <a:cubicBezTo>
                              <a:pt x="122" y="109"/>
                              <a:pt x="122" y="107"/>
                              <a:pt x="122" y="105"/>
                            </a:cubicBezTo>
                            <a:cubicBezTo>
                              <a:pt x="123" y="105"/>
                              <a:pt x="123" y="105"/>
                              <a:pt x="123" y="105"/>
                            </a:cubicBezTo>
                            <a:cubicBezTo>
                              <a:pt x="123" y="105"/>
                              <a:pt x="124" y="105"/>
                              <a:pt x="124" y="105"/>
                            </a:cubicBezTo>
                            <a:cubicBezTo>
                              <a:pt x="123" y="107"/>
                              <a:pt x="125" y="110"/>
                              <a:pt x="125" y="113"/>
                            </a:cubicBezTo>
                            <a:cubicBezTo>
                              <a:pt x="124" y="114"/>
                              <a:pt x="118" y="114"/>
                              <a:pt x="117" y="114"/>
                            </a:cubicBezTo>
                            <a:moveTo>
                              <a:pt x="34" y="114"/>
                            </a:moveTo>
                            <a:cubicBezTo>
                              <a:pt x="32" y="114"/>
                              <a:pt x="28" y="114"/>
                              <a:pt x="27" y="113"/>
                            </a:cubicBezTo>
                            <a:cubicBezTo>
                              <a:pt x="27" y="110"/>
                              <a:pt x="29" y="107"/>
                              <a:pt x="28" y="105"/>
                            </a:cubicBezTo>
                            <a:cubicBezTo>
                              <a:pt x="29" y="104"/>
                              <a:pt x="29" y="104"/>
                              <a:pt x="30" y="104"/>
                            </a:cubicBezTo>
                            <a:cubicBezTo>
                              <a:pt x="31" y="112"/>
                              <a:pt x="25" y="113"/>
                              <a:pt x="36" y="113"/>
                            </a:cubicBezTo>
                            <a:cubicBezTo>
                              <a:pt x="35" y="114"/>
                              <a:pt x="34" y="114"/>
                              <a:pt x="34" y="114"/>
                            </a:cubicBezTo>
                            <a:moveTo>
                              <a:pt x="126" y="117"/>
                            </a:moveTo>
                            <a:cubicBezTo>
                              <a:pt x="121" y="113"/>
                              <a:pt x="133" y="109"/>
                              <a:pt x="130" y="115"/>
                            </a:cubicBezTo>
                            <a:cubicBezTo>
                              <a:pt x="128" y="117"/>
                              <a:pt x="127" y="117"/>
                              <a:pt x="126" y="117"/>
                            </a:cubicBezTo>
                            <a:moveTo>
                              <a:pt x="24" y="117"/>
                            </a:moveTo>
                            <a:cubicBezTo>
                              <a:pt x="18" y="114"/>
                              <a:pt x="23" y="108"/>
                              <a:pt x="27" y="115"/>
                            </a:cubicBezTo>
                            <a:cubicBezTo>
                              <a:pt x="27" y="115"/>
                              <a:pt x="27" y="116"/>
                              <a:pt x="26" y="117"/>
                            </a:cubicBezTo>
                            <a:cubicBezTo>
                              <a:pt x="26" y="117"/>
                              <a:pt x="25" y="117"/>
                              <a:pt x="24" y="117"/>
                            </a:cubicBezTo>
                            <a:moveTo>
                              <a:pt x="17" y="118"/>
                            </a:moveTo>
                            <a:cubicBezTo>
                              <a:pt x="18" y="115"/>
                              <a:pt x="20" y="111"/>
                              <a:pt x="21" y="108"/>
                            </a:cubicBezTo>
                            <a:cubicBezTo>
                              <a:pt x="32" y="103"/>
                              <a:pt x="43" y="97"/>
                              <a:pt x="54" y="91"/>
                            </a:cubicBezTo>
                            <a:cubicBezTo>
                              <a:pt x="54" y="91"/>
                              <a:pt x="61" y="87"/>
                              <a:pt x="62" y="88"/>
                            </a:cubicBezTo>
                            <a:cubicBezTo>
                              <a:pt x="63" y="89"/>
                              <a:pt x="64" y="91"/>
                              <a:pt x="65" y="92"/>
                            </a:cubicBezTo>
                            <a:cubicBezTo>
                              <a:pt x="54" y="101"/>
                              <a:pt x="43" y="109"/>
                              <a:pt x="31" y="117"/>
                            </a:cubicBezTo>
                            <a:cubicBezTo>
                              <a:pt x="27" y="118"/>
                              <a:pt x="20" y="119"/>
                              <a:pt x="17" y="118"/>
                            </a:cubicBezTo>
                            <a:moveTo>
                              <a:pt x="133" y="119"/>
                            </a:moveTo>
                            <a:cubicBezTo>
                              <a:pt x="130" y="117"/>
                              <a:pt x="123" y="117"/>
                              <a:pt x="120" y="117"/>
                            </a:cubicBezTo>
                            <a:cubicBezTo>
                              <a:pt x="109" y="109"/>
                              <a:pt x="98" y="100"/>
                              <a:pt x="87" y="92"/>
                            </a:cubicBezTo>
                            <a:cubicBezTo>
                              <a:pt x="88" y="91"/>
                              <a:pt x="89" y="89"/>
                              <a:pt x="90" y="87"/>
                            </a:cubicBezTo>
                            <a:cubicBezTo>
                              <a:pt x="94" y="87"/>
                              <a:pt x="120" y="102"/>
                              <a:pt x="129" y="107"/>
                            </a:cubicBezTo>
                            <a:cubicBezTo>
                              <a:pt x="134" y="108"/>
                              <a:pt x="132" y="115"/>
                              <a:pt x="135" y="119"/>
                            </a:cubicBezTo>
                            <a:cubicBezTo>
                              <a:pt x="135" y="119"/>
                              <a:pt x="134" y="119"/>
                              <a:pt x="133" y="119"/>
                            </a:cubicBezTo>
                            <a:moveTo>
                              <a:pt x="85" y="124"/>
                            </a:moveTo>
                            <a:cubicBezTo>
                              <a:pt x="84" y="124"/>
                              <a:pt x="83" y="122"/>
                              <a:pt x="83" y="122"/>
                            </a:cubicBezTo>
                            <a:cubicBezTo>
                              <a:pt x="75" y="128"/>
                              <a:pt x="78" y="108"/>
                              <a:pt x="81" y="106"/>
                            </a:cubicBezTo>
                            <a:cubicBezTo>
                              <a:pt x="82" y="106"/>
                              <a:pt x="82" y="106"/>
                              <a:pt x="83" y="106"/>
                            </a:cubicBezTo>
                            <a:cubicBezTo>
                              <a:pt x="84" y="107"/>
                              <a:pt x="85" y="107"/>
                              <a:pt x="84" y="110"/>
                            </a:cubicBezTo>
                            <a:cubicBezTo>
                              <a:pt x="81" y="113"/>
                              <a:pt x="79" y="115"/>
                              <a:pt x="81" y="121"/>
                            </a:cubicBezTo>
                            <a:cubicBezTo>
                              <a:pt x="81" y="121"/>
                              <a:pt x="82" y="121"/>
                              <a:pt x="82" y="121"/>
                            </a:cubicBezTo>
                            <a:cubicBezTo>
                              <a:pt x="82" y="119"/>
                              <a:pt x="83" y="119"/>
                              <a:pt x="83" y="118"/>
                            </a:cubicBezTo>
                            <a:cubicBezTo>
                              <a:pt x="84" y="118"/>
                              <a:pt x="84" y="118"/>
                              <a:pt x="84" y="118"/>
                            </a:cubicBezTo>
                            <a:cubicBezTo>
                              <a:pt x="85" y="119"/>
                              <a:pt x="85" y="120"/>
                              <a:pt x="86" y="122"/>
                            </a:cubicBezTo>
                            <a:cubicBezTo>
                              <a:pt x="86" y="122"/>
                              <a:pt x="86" y="123"/>
                              <a:pt x="86" y="123"/>
                            </a:cubicBezTo>
                            <a:cubicBezTo>
                              <a:pt x="89" y="121"/>
                              <a:pt x="89" y="118"/>
                              <a:pt x="89" y="116"/>
                            </a:cubicBezTo>
                            <a:cubicBezTo>
                              <a:pt x="87" y="116"/>
                              <a:pt x="86" y="116"/>
                              <a:pt x="85" y="116"/>
                            </a:cubicBezTo>
                            <a:cubicBezTo>
                              <a:pt x="83" y="112"/>
                              <a:pt x="87" y="107"/>
                              <a:pt x="90" y="106"/>
                            </a:cubicBezTo>
                            <a:cubicBezTo>
                              <a:pt x="91" y="107"/>
                              <a:pt x="92" y="108"/>
                              <a:pt x="92" y="111"/>
                            </a:cubicBezTo>
                            <a:cubicBezTo>
                              <a:pt x="91" y="111"/>
                              <a:pt x="91" y="111"/>
                              <a:pt x="91" y="111"/>
                            </a:cubicBezTo>
                            <a:cubicBezTo>
                              <a:pt x="90" y="111"/>
                              <a:pt x="90" y="111"/>
                              <a:pt x="90" y="109"/>
                            </a:cubicBezTo>
                            <a:cubicBezTo>
                              <a:pt x="89" y="111"/>
                              <a:pt x="87" y="112"/>
                              <a:pt x="87" y="115"/>
                            </a:cubicBezTo>
                            <a:cubicBezTo>
                              <a:pt x="87" y="115"/>
                              <a:pt x="87" y="115"/>
                              <a:pt x="88" y="115"/>
                            </a:cubicBezTo>
                            <a:cubicBezTo>
                              <a:pt x="92" y="109"/>
                              <a:pt x="94" y="122"/>
                              <a:pt x="85" y="124"/>
                            </a:cubicBezTo>
                            <a:moveTo>
                              <a:pt x="72" y="125"/>
                            </a:moveTo>
                            <a:cubicBezTo>
                              <a:pt x="67" y="122"/>
                              <a:pt x="73" y="118"/>
                              <a:pt x="74" y="116"/>
                            </a:cubicBezTo>
                            <a:cubicBezTo>
                              <a:pt x="75" y="112"/>
                              <a:pt x="76" y="109"/>
                              <a:pt x="73" y="108"/>
                            </a:cubicBezTo>
                            <a:cubicBezTo>
                              <a:pt x="68" y="113"/>
                              <a:pt x="69" y="110"/>
                              <a:pt x="68" y="107"/>
                            </a:cubicBezTo>
                            <a:cubicBezTo>
                              <a:pt x="68" y="107"/>
                              <a:pt x="68" y="107"/>
                              <a:pt x="67" y="107"/>
                            </a:cubicBezTo>
                            <a:cubicBezTo>
                              <a:pt x="66" y="108"/>
                              <a:pt x="62" y="111"/>
                              <a:pt x="65" y="114"/>
                            </a:cubicBezTo>
                            <a:cubicBezTo>
                              <a:pt x="66" y="114"/>
                              <a:pt x="67" y="113"/>
                              <a:pt x="68" y="113"/>
                            </a:cubicBezTo>
                            <a:cubicBezTo>
                              <a:pt x="70" y="116"/>
                              <a:pt x="70" y="122"/>
                              <a:pt x="67" y="124"/>
                            </a:cubicBezTo>
                            <a:cubicBezTo>
                              <a:pt x="60" y="124"/>
                              <a:pt x="61" y="123"/>
                              <a:pt x="59" y="119"/>
                            </a:cubicBezTo>
                            <a:cubicBezTo>
                              <a:pt x="59" y="119"/>
                              <a:pt x="59" y="118"/>
                              <a:pt x="59" y="118"/>
                            </a:cubicBezTo>
                            <a:cubicBezTo>
                              <a:pt x="60" y="118"/>
                              <a:pt x="60" y="118"/>
                              <a:pt x="61" y="118"/>
                            </a:cubicBezTo>
                            <a:cubicBezTo>
                              <a:pt x="63" y="120"/>
                              <a:pt x="65" y="126"/>
                              <a:pt x="67" y="118"/>
                            </a:cubicBezTo>
                            <a:cubicBezTo>
                              <a:pt x="67" y="115"/>
                              <a:pt x="66" y="115"/>
                              <a:pt x="64" y="116"/>
                            </a:cubicBezTo>
                            <a:cubicBezTo>
                              <a:pt x="58" y="114"/>
                              <a:pt x="62" y="104"/>
                              <a:pt x="69" y="106"/>
                            </a:cubicBezTo>
                            <a:cubicBezTo>
                              <a:pt x="69" y="106"/>
                              <a:pt x="70" y="107"/>
                              <a:pt x="70" y="108"/>
                            </a:cubicBezTo>
                            <a:cubicBezTo>
                              <a:pt x="72" y="108"/>
                              <a:pt x="74" y="103"/>
                              <a:pt x="77" y="107"/>
                            </a:cubicBezTo>
                            <a:cubicBezTo>
                              <a:pt x="77" y="111"/>
                              <a:pt x="78" y="124"/>
                              <a:pt x="72" y="125"/>
                            </a:cubicBezTo>
                            <a:moveTo>
                              <a:pt x="51" y="129"/>
                            </a:moveTo>
                            <a:cubicBezTo>
                              <a:pt x="50" y="126"/>
                              <a:pt x="50" y="122"/>
                              <a:pt x="50" y="120"/>
                            </a:cubicBezTo>
                            <a:cubicBezTo>
                              <a:pt x="50" y="120"/>
                              <a:pt x="51" y="120"/>
                              <a:pt x="51" y="120"/>
                            </a:cubicBezTo>
                            <a:cubicBezTo>
                              <a:pt x="52" y="122"/>
                              <a:pt x="52" y="124"/>
                              <a:pt x="53" y="127"/>
                            </a:cubicBezTo>
                            <a:cubicBezTo>
                              <a:pt x="53" y="127"/>
                              <a:pt x="53" y="127"/>
                              <a:pt x="53" y="127"/>
                            </a:cubicBezTo>
                            <a:cubicBezTo>
                              <a:pt x="55" y="126"/>
                              <a:pt x="56" y="125"/>
                              <a:pt x="57" y="123"/>
                            </a:cubicBezTo>
                            <a:cubicBezTo>
                              <a:pt x="58" y="123"/>
                              <a:pt x="54" y="129"/>
                              <a:pt x="51" y="129"/>
                            </a:cubicBezTo>
                            <a:moveTo>
                              <a:pt x="105" y="131"/>
                            </a:moveTo>
                            <a:cubicBezTo>
                              <a:pt x="102" y="129"/>
                              <a:pt x="101" y="128"/>
                              <a:pt x="100" y="126"/>
                            </a:cubicBezTo>
                            <a:cubicBezTo>
                              <a:pt x="100" y="126"/>
                              <a:pt x="100" y="126"/>
                              <a:pt x="100" y="126"/>
                            </a:cubicBezTo>
                            <a:cubicBezTo>
                              <a:pt x="102" y="127"/>
                              <a:pt x="102" y="128"/>
                              <a:pt x="105" y="129"/>
                            </a:cubicBezTo>
                            <a:cubicBezTo>
                              <a:pt x="105" y="125"/>
                              <a:pt x="104" y="123"/>
                              <a:pt x="107" y="122"/>
                            </a:cubicBezTo>
                            <a:cubicBezTo>
                              <a:pt x="107" y="124"/>
                              <a:pt x="106" y="128"/>
                              <a:pt x="106" y="131"/>
                            </a:cubicBezTo>
                            <a:cubicBezTo>
                              <a:pt x="106" y="131"/>
                              <a:pt x="106" y="131"/>
                              <a:pt x="105" y="131"/>
                            </a:cubicBezTo>
                            <a:moveTo>
                              <a:pt x="62" y="134"/>
                            </a:moveTo>
                            <a:cubicBezTo>
                              <a:pt x="60" y="127"/>
                              <a:pt x="60" y="127"/>
                              <a:pt x="60" y="125"/>
                            </a:cubicBezTo>
                            <a:cubicBezTo>
                              <a:pt x="60" y="125"/>
                              <a:pt x="60" y="125"/>
                              <a:pt x="60" y="125"/>
                            </a:cubicBezTo>
                            <a:cubicBezTo>
                              <a:pt x="62" y="126"/>
                              <a:pt x="62" y="130"/>
                              <a:pt x="63" y="132"/>
                            </a:cubicBezTo>
                            <a:cubicBezTo>
                              <a:pt x="63" y="132"/>
                              <a:pt x="63" y="132"/>
                              <a:pt x="63" y="132"/>
                            </a:cubicBezTo>
                            <a:cubicBezTo>
                              <a:pt x="65" y="131"/>
                              <a:pt x="66" y="129"/>
                              <a:pt x="67" y="128"/>
                            </a:cubicBezTo>
                            <a:cubicBezTo>
                              <a:pt x="68" y="129"/>
                              <a:pt x="64" y="134"/>
                              <a:pt x="62" y="134"/>
                            </a:cubicBezTo>
                            <a:moveTo>
                              <a:pt x="107" y="134"/>
                            </a:moveTo>
                            <a:cubicBezTo>
                              <a:pt x="105" y="133"/>
                              <a:pt x="101" y="132"/>
                              <a:pt x="101" y="129"/>
                            </a:cubicBezTo>
                            <a:cubicBezTo>
                              <a:pt x="103" y="130"/>
                              <a:pt x="104" y="134"/>
                              <a:pt x="107" y="131"/>
                            </a:cubicBezTo>
                            <a:cubicBezTo>
                              <a:pt x="108" y="129"/>
                              <a:pt x="108" y="126"/>
                              <a:pt x="110" y="126"/>
                            </a:cubicBezTo>
                            <a:cubicBezTo>
                              <a:pt x="110" y="126"/>
                              <a:pt x="111" y="126"/>
                              <a:pt x="111" y="126"/>
                            </a:cubicBezTo>
                            <a:cubicBezTo>
                              <a:pt x="110" y="129"/>
                              <a:pt x="109" y="131"/>
                              <a:pt x="108" y="134"/>
                            </a:cubicBezTo>
                            <a:cubicBezTo>
                              <a:pt x="108" y="134"/>
                              <a:pt x="107" y="134"/>
                              <a:pt x="107" y="134"/>
                            </a:cubicBezTo>
                            <a:moveTo>
                              <a:pt x="94" y="134"/>
                            </a:moveTo>
                            <a:cubicBezTo>
                              <a:pt x="91" y="132"/>
                              <a:pt x="90" y="131"/>
                              <a:pt x="90" y="128"/>
                            </a:cubicBezTo>
                            <a:cubicBezTo>
                              <a:pt x="90" y="128"/>
                              <a:pt x="92" y="132"/>
                              <a:pt x="94" y="132"/>
                            </a:cubicBezTo>
                            <a:cubicBezTo>
                              <a:pt x="94" y="130"/>
                              <a:pt x="95" y="126"/>
                              <a:pt x="97" y="126"/>
                            </a:cubicBezTo>
                            <a:cubicBezTo>
                              <a:pt x="97" y="129"/>
                              <a:pt x="96" y="132"/>
                              <a:pt x="94" y="134"/>
                            </a:cubicBezTo>
                            <a:cubicBezTo>
                              <a:pt x="94" y="134"/>
                              <a:pt x="94" y="134"/>
                              <a:pt x="94" y="134"/>
                            </a:cubicBezTo>
                            <a:moveTo>
                              <a:pt x="47" y="136"/>
                            </a:moveTo>
                            <a:cubicBezTo>
                              <a:pt x="47" y="135"/>
                              <a:pt x="47" y="134"/>
                              <a:pt x="47" y="134"/>
                            </a:cubicBezTo>
                            <a:cubicBezTo>
                              <a:pt x="47" y="134"/>
                              <a:pt x="48" y="134"/>
                              <a:pt x="48" y="134"/>
                            </a:cubicBezTo>
                            <a:cubicBezTo>
                              <a:pt x="48" y="134"/>
                              <a:pt x="48" y="134"/>
                              <a:pt x="49" y="134"/>
                            </a:cubicBezTo>
                            <a:cubicBezTo>
                              <a:pt x="49" y="135"/>
                              <a:pt x="49" y="135"/>
                              <a:pt x="49" y="135"/>
                            </a:cubicBezTo>
                            <a:cubicBezTo>
                              <a:pt x="48" y="135"/>
                              <a:pt x="48" y="135"/>
                              <a:pt x="47" y="136"/>
                            </a:cubicBezTo>
                            <a:moveTo>
                              <a:pt x="47" y="137"/>
                            </a:moveTo>
                            <a:cubicBezTo>
                              <a:pt x="44" y="136"/>
                              <a:pt x="45" y="135"/>
                              <a:pt x="46" y="133"/>
                            </a:cubicBezTo>
                            <a:cubicBezTo>
                              <a:pt x="50" y="133"/>
                              <a:pt x="54" y="135"/>
                              <a:pt x="47" y="137"/>
                            </a:cubicBezTo>
                            <a:moveTo>
                              <a:pt x="109" y="138"/>
                            </a:moveTo>
                            <a:cubicBezTo>
                              <a:pt x="109" y="137"/>
                              <a:pt x="109" y="137"/>
                              <a:pt x="109" y="136"/>
                            </a:cubicBezTo>
                            <a:cubicBezTo>
                              <a:pt x="109" y="136"/>
                              <a:pt x="109" y="136"/>
                              <a:pt x="110" y="136"/>
                            </a:cubicBezTo>
                            <a:cubicBezTo>
                              <a:pt x="110" y="136"/>
                              <a:pt x="110" y="137"/>
                              <a:pt x="110" y="137"/>
                            </a:cubicBezTo>
                            <a:cubicBezTo>
                              <a:pt x="110" y="137"/>
                              <a:pt x="109" y="138"/>
                              <a:pt x="109" y="138"/>
                            </a:cubicBezTo>
                            <a:moveTo>
                              <a:pt x="109" y="139"/>
                            </a:moveTo>
                            <a:cubicBezTo>
                              <a:pt x="103" y="137"/>
                              <a:pt x="107" y="135"/>
                              <a:pt x="111" y="135"/>
                            </a:cubicBezTo>
                            <a:cubicBezTo>
                              <a:pt x="112" y="136"/>
                              <a:pt x="112" y="136"/>
                              <a:pt x="112" y="138"/>
                            </a:cubicBezTo>
                            <a:cubicBezTo>
                              <a:pt x="111" y="139"/>
                              <a:pt x="110" y="139"/>
                              <a:pt x="109" y="139"/>
                            </a:cubicBezTo>
                            <a:moveTo>
                              <a:pt x="59" y="141"/>
                            </a:moveTo>
                            <a:cubicBezTo>
                              <a:pt x="59" y="141"/>
                              <a:pt x="59" y="140"/>
                              <a:pt x="59" y="139"/>
                            </a:cubicBezTo>
                            <a:cubicBezTo>
                              <a:pt x="59" y="139"/>
                              <a:pt x="59" y="139"/>
                              <a:pt x="60" y="139"/>
                            </a:cubicBezTo>
                            <a:cubicBezTo>
                              <a:pt x="60" y="140"/>
                              <a:pt x="60" y="139"/>
                              <a:pt x="60" y="141"/>
                            </a:cubicBezTo>
                            <a:cubicBezTo>
                              <a:pt x="60" y="141"/>
                              <a:pt x="59" y="141"/>
                              <a:pt x="59" y="141"/>
                            </a:cubicBezTo>
                            <a:moveTo>
                              <a:pt x="97" y="142"/>
                            </a:moveTo>
                            <a:cubicBezTo>
                              <a:pt x="96" y="142"/>
                              <a:pt x="96" y="142"/>
                              <a:pt x="96" y="142"/>
                            </a:cubicBezTo>
                            <a:cubicBezTo>
                              <a:pt x="95" y="142"/>
                              <a:pt x="95" y="141"/>
                              <a:pt x="95" y="141"/>
                            </a:cubicBezTo>
                            <a:cubicBezTo>
                              <a:pt x="96" y="141"/>
                              <a:pt x="96" y="140"/>
                              <a:pt x="96" y="140"/>
                            </a:cubicBezTo>
                            <a:cubicBezTo>
                              <a:pt x="97" y="140"/>
                              <a:pt x="97" y="141"/>
                              <a:pt x="97" y="142"/>
                            </a:cubicBezTo>
                            <a:moveTo>
                              <a:pt x="58" y="142"/>
                            </a:moveTo>
                            <a:cubicBezTo>
                              <a:pt x="54" y="142"/>
                              <a:pt x="56" y="138"/>
                              <a:pt x="62" y="139"/>
                            </a:cubicBezTo>
                            <a:cubicBezTo>
                              <a:pt x="63" y="141"/>
                              <a:pt x="61" y="142"/>
                              <a:pt x="58" y="142"/>
                            </a:cubicBezTo>
                            <a:moveTo>
                              <a:pt x="96" y="143"/>
                            </a:moveTo>
                            <a:cubicBezTo>
                              <a:pt x="94" y="143"/>
                              <a:pt x="94" y="142"/>
                              <a:pt x="93" y="142"/>
                            </a:cubicBezTo>
                            <a:cubicBezTo>
                              <a:pt x="93" y="138"/>
                              <a:pt x="95" y="139"/>
                              <a:pt x="99" y="139"/>
                            </a:cubicBezTo>
                            <a:cubicBezTo>
                              <a:pt x="100" y="142"/>
                              <a:pt x="98" y="143"/>
                              <a:pt x="96" y="143"/>
                            </a:cubicBezTo>
                            <a:moveTo>
                              <a:pt x="84" y="144"/>
                            </a:moveTo>
                            <a:cubicBezTo>
                              <a:pt x="82" y="143"/>
                              <a:pt x="83" y="142"/>
                              <a:pt x="83" y="142"/>
                            </a:cubicBezTo>
                            <a:cubicBezTo>
                              <a:pt x="83" y="142"/>
                              <a:pt x="83" y="142"/>
                              <a:pt x="83" y="142"/>
                            </a:cubicBezTo>
                            <a:cubicBezTo>
                              <a:pt x="84" y="142"/>
                              <a:pt x="84" y="142"/>
                              <a:pt x="85" y="142"/>
                            </a:cubicBezTo>
                            <a:cubicBezTo>
                              <a:pt x="84" y="142"/>
                              <a:pt x="84" y="143"/>
                              <a:pt x="84" y="143"/>
                            </a:cubicBezTo>
                            <a:cubicBezTo>
                              <a:pt x="84" y="143"/>
                              <a:pt x="84" y="143"/>
                              <a:pt x="84" y="144"/>
                            </a:cubicBezTo>
                            <a:moveTo>
                              <a:pt x="71" y="144"/>
                            </a:moveTo>
                            <a:cubicBezTo>
                              <a:pt x="71" y="143"/>
                              <a:pt x="71" y="143"/>
                              <a:pt x="71" y="143"/>
                            </a:cubicBezTo>
                            <a:cubicBezTo>
                              <a:pt x="71" y="142"/>
                              <a:pt x="71" y="142"/>
                              <a:pt x="72" y="143"/>
                            </a:cubicBezTo>
                            <a:cubicBezTo>
                              <a:pt x="73" y="143"/>
                              <a:pt x="73" y="143"/>
                              <a:pt x="72" y="144"/>
                            </a:cubicBezTo>
                            <a:cubicBezTo>
                              <a:pt x="72" y="144"/>
                              <a:pt x="72" y="144"/>
                              <a:pt x="71" y="144"/>
                            </a:cubicBezTo>
                            <a:moveTo>
                              <a:pt x="84" y="145"/>
                            </a:moveTo>
                            <a:cubicBezTo>
                              <a:pt x="78" y="143"/>
                              <a:pt x="81" y="138"/>
                              <a:pt x="86" y="142"/>
                            </a:cubicBezTo>
                            <a:cubicBezTo>
                              <a:pt x="86" y="142"/>
                              <a:pt x="86" y="143"/>
                              <a:pt x="86" y="144"/>
                            </a:cubicBezTo>
                            <a:cubicBezTo>
                              <a:pt x="86" y="145"/>
                              <a:pt x="84" y="145"/>
                              <a:pt x="84" y="145"/>
                            </a:cubicBezTo>
                            <a:moveTo>
                              <a:pt x="70" y="145"/>
                            </a:moveTo>
                            <a:cubicBezTo>
                              <a:pt x="70" y="145"/>
                              <a:pt x="69" y="145"/>
                              <a:pt x="69" y="144"/>
                            </a:cubicBezTo>
                            <a:cubicBezTo>
                              <a:pt x="69" y="140"/>
                              <a:pt x="74" y="139"/>
                              <a:pt x="75" y="144"/>
                            </a:cubicBezTo>
                            <a:cubicBezTo>
                              <a:pt x="73" y="145"/>
                              <a:pt x="72" y="145"/>
                              <a:pt x="70" y="145"/>
                            </a:cubicBezTo>
                            <a:moveTo>
                              <a:pt x="59" y="147"/>
                            </a:moveTo>
                            <a:cubicBezTo>
                              <a:pt x="57" y="144"/>
                              <a:pt x="55" y="140"/>
                              <a:pt x="53" y="136"/>
                            </a:cubicBezTo>
                            <a:cubicBezTo>
                              <a:pt x="53" y="136"/>
                              <a:pt x="53" y="136"/>
                              <a:pt x="52" y="136"/>
                            </a:cubicBezTo>
                            <a:cubicBezTo>
                              <a:pt x="50" y="138"/>
                              <a:pt x="47" y="140"/>
                              <a:pt x="45" y="143"/>
                            </a:cubicBezTo>
                            <a:cubicBezTo>
                              <a:pt x="44" y="134"/>
                              <a:pt x="42" y="131"/>
                              <a:pt x="46" y="125"/>
                            </a:cubicBezTo>
                            <a:cubicBezTo>
                              <a:pt x="50" y="127"/>
                              <a:pt x="44" y="136"/>
                              <a:pt x="55" y="130"/>
                            </a:cubicBezTo>
                            <a:cubicBezTo>
                              <a:pt x="55" y="130"/>
                              <a:pt x="55" y="130"/>
                              <a:pt x="55" y="130"/>
                            </a:cubicBezTo>
                            <a:cubicBezTo>
                              <a:pt x="54" y="132"/>
                              <a:pt x="53" y="133"/>
                              <a:pt x="53" y="136"/>
                            </a:cubicBezTo>
                            <a:cubicBezTo>
                              <a:pt x="53" y="135"/>
                              <a:pt x="53" y="135"/>
                              <a:pt x="54" y="135"/>
                            </a:cubicBezTo>
                            <a:cubicBezTo>
                              <a:pt x="55" y="134"/>
                              <a:pt x="55" y="132"/>
                              <a:pt x="56" y="130"/>
                            </a:cubicBezTo>
                            <a:cubicBezTo>
                              <a:pt x="60" y="132"/>
                              <a:pt x="58" y="142"/>
                              <a:pt x="65" y="135"/>
                            </a:cubicBezTo>
                            <a:cubicBezTo>
                              <a:pt x="65" y="135"/>
                              <a:pt x="65" y="134"/>
                              <a:pt x="66" y="135"/>
                            </a:cubicBezTo>
                            <a:cubicBezTo>
                              <a:pt x="64" y="140"/>
                              <a:pt x="63" y="143"/>
                              <a:pt x="59" y="148"/>
                            </a:cubicBezTo>
                            <a:cubicBezTo>
                              <a:pt x="59" y="147"/>
                              <a:pt x="59" y="147"/>
                              <a:pt x="59" y="147"/>
                            </a:cubicBezTo>
                            <a:moveTo>
                              <a:pt x="85" y="151"/>
                            </a:moveTo>
                            <a:cubicBezTo>
                              <a:pt x="80" y="142"/>
                              <a:pt x="79" y="143"/>
                              <a:pt x="79" y="136"/>
                            </a:cubicBezTo>
                            <a:cubicBezTo>
                              <a:pt x="80" y="136"/>
                              <a:pt x="81" y="138"/>
                              <a:pt x="83" y="140"/>
                            </a:cubicBezTo>
                            <a:cubicBezTo>
                              <a:pt x="86" y="139"/>
                              <a:pt x="86" y="136"/>
                              <a:pt x="88" y="134"/>
                            </a:cubicBezTo>
                            <a:cubicBezTo>
                              <a:pt x="88" y="141"/>
                              <a:pt x="88" y="143"/>
                              <a:pt x="86" y="151"/>
                            </a:cubicBezTo>
                            <a:cubicBezTo>
                              <a:pt x="85" y="151"/>
                              <a:pt x="85" y="151"/>
                              <a:pt x="85" y="151"/>
                            </a:cubicBezTo>
                            <a:moveTo>
                              <a:pt x="73" y="151"/>
                            </a:moveTo>
                            <a:cubicBezTo>
                              <a:pt x="65" y="139"/>
                              <a:pt x="65" y="140"/>
                              <a:pt x="69" y="128"/>
                            </a:cubicBezTo>
                            <a:cubicBezTo>
                              <a:pt x="69" y="128"/>
                              <a:pt x="68" y="128"/>
                              <a:pt x="68" y="128"/>
                            </a:cubicBezTo>
                            <a:cubicBezTo>
                              <a:pt x="67" y="129"/>
                              <a:pt x="67" y="131"/>
                              <a:pt x="66" y="132"/>
                            </a:cubicBezTo>
                            <a:cubicBezTo>
                              <a:pt x="66" y="132"/>
                              <a:pt x="66" y="132"/>
                              <a:pt x="66" y="132"/>
                            </a:cubicBezTo>
                            <a:cubicBezTo>
                              <a:pt x="60" y="141"/>
                              <a:pt x="61" y="129"/>
                              <a:pt x="57" y="129"/>
                            </a:cubicBezTo>
                            <a:cubicBezTo>
                              <a:pt x="57" y="129"/>
                              <a:pt x="57" y="130"/>
                              <a:pt x="57" y="130"/>
                            </a:cubicBezTo>
                            <a:cubicBezTo>
                              <a:pt x="57" y="128"/>
                              <a:pt x="58" y="126"/>
                              <a:pt x="59" y="125"/>
                            </a:cubicBezTo>
                            <a:cubicBezTo>
                              <a:pt x="58" y="125"/>
                              <a:pt x="58" y="124"/>
                              <a:pt x="58" y="124"/>
                            </a:cubicBezTo>
                            <a:cubicBezTo>
                              <a:pt x="57" y="125"/>
                              <a:pt x="57" y="127"/>
                              <a:pt x="56" y="128"/>
                            </a:cubicBezTo>
                            <a:cubicBezTo>
                              <a:pt x="56" y="128"/>
                              <a:pt x="56" y="127"/>
                              <a:pt x="56" y="127"/>
                            </a:cubicBezTo>
                            <a:cubicBezTo>
                              <a:pt x="54" y="129"/>
                              <a:pt x="53" y="132"/>
                              <a:pt x="50" y="130"/>
                            </a:cubicBezTo>
                            <a:cubicBezTo>
                              <a:pt x="50" y="127"/>
                              <a:pt x="49" y="124"/>
                              <a:pt x="47" y="123"/>
                            </a:cubicBezTo>
                            <a:cubicBezTo>
                              <a:pt x="52" y="113"/>
                              <a:pt x="60" y="104"/>
                              <a:pt x="66" y="94"/>
                            </a:cubicBezTo>
                            <a:cubicBezTo>
                              <a:pt x="68" y="94"/>
                              <a:pt x="72" y="95"/>
                              <a:pt x="75" y="96"/>
                            </a:cubicBezTo>
                            <a:cubicBezTo>
                              <a:pt x="75" y="98"/>
                              <a:pt x="74" y="100"/>
                              <a:pt x="76" y="103"/>
                            </a:cubicBezTo>
                            <a:cubicBezTo>
                              <a:pt x="76" y="103"/>
                              <a:pt x="76" y="103"/>
                              <a:pt x="76" y="103"/>
                            </a:cubicBezTo>
                            <a:cubicBezTo>
                              <a:pt x="76" y="100"/>
                              <a:pt x="75" y="98"/>
                              <a:pt x="76" y="96"/>
                            </a:cubicBezTo>
                            <a:cubicBezTo>
                              <a:pt x="79" y="95"/>
                              <a:pt x="83" y="94"/>
                              <a:pt x="86" y="93"/>
                            </a:cubicBezTo>
                            <a:cubicBezTo>
                              <a:pt x="87" y="93"/>
                              <a:pt x="108" y="120"/>
                              <a:pt x="114" y="129"/>
                            </a:cubicBezTo>
                            <a:cubicBezTo>
                              <a:pt x="114" y="133"/>
                              <a:pt x="114" y="139"/>
                              <a:pt x="113" y="143"/>
                            </a:cubicBezTo>
                            <a:cubicBezTo>
                              <a:pt x="109" y="141"/>
                              <a:pt x="106" y="138"/>
                              <a:pt x="103" y="136"/>
                            </a:cubicBezTo>
                            <a:cubicBezTo>
                              <a:pt x="101" y="133"/>
                              <a:pt x="100" y="129"/>
                              <a:pt x="99" y="125"/>
                            </a:cubicBezTo>
                            <a:cubicBezTo>
                              <a:pt x="99" y="125"/>
                              <a:pt x="98" y="125"/>
                              <a:pt x="98" y="125"/>
                            </a:cubicBezTo>
                            <a:cubicBezTo>
                              <a:pt x="98" y="126"/>
                              <a:pt x="100" y="129"/>
                              <a:pt x="100" y="130"/>
                            </a:cubicBezTo>
                            <a:cubicBezTo>
                              <a:pt x="96" y="130"/>
                              <a:pt x="94" y="142"/>
                              <a:pt x="91" y="132"/>
                            </a:cubicBezTo>
                            <a:cubicBezTo>
                              <a:pt x="90" y="132"/>
                              <a:pt x="90" y="132"/>
                              <a:pt x="90" y="132"/>
                            </a:cubicBezTo>
                            <a:cubicBezTo>
                              <a:pt x="90" y="134"/>
                              <a:pt x="94" y="140"/>
                              <a:pt x="97" y="137"/>
                            </a:cubicBezTo>
                            <a:cubicBezTo>
                              <a:pt x="99" y="132"/>
                              <a:pt x="101" y="129"/>
                              <a:pt x="101" y="137"/>
                            </a:cubicBezTo>
                            <a:cubicBezTo>
                              <a:pt x="100" y="141"/>
                              <a:pt x="99" y="145"/>
                              <a:pt x="98" y="148"/>
                            </a:cubicBezTo>
                            <a:cubicBezTo>
                              <a:pt x="95" y="145"/>
                              <a:pt x="92" y="143"/>
                              <a:pt x="89" y="140"/>
                            </a:cubicBezTo>
                            <a:cubicBezTo>
                              <a:pt x="89" y="136"/>
                              <a:pt x="89" y="132"/>
                              <a:pt x="89" y="128"/>
                            </a:cubicBezTo>
                            <a:cubicBezTo>
                              <a:pt x="88" y="128"/>
                              <a:pt x="88" y="127"/>
                              <a:pt x="88" y="127"/>
                            </a:cubicBezTo>
                            <a:cubicBezTo>
                              <a:pt x="88" y="129"/>
                              <a:pt x="88" y="131"/>
                              <a:pt x="88" y="132"/>
                            </a:cubicBezTo>
                            <a:cubicBezTo>
                              <a:pt x="85" y="134"/>
                              <a:pt x="84" y="137"/>
                              <a:pt x="81" y="137"/>
                            </a:cubicBezTo>
                            <a:cubicBezTo>
                              <a:pt x="79" y="135"/>
                              <a:pt x="79" y="133"/>
                              <a:pt x="79" y="132"/>
                            </a:cubicBezTo>
                            <a:cubicBezTo>
                              <a:pt x="79" y="132"/>
                              <a:pt x="81" y="136"/>
                              <a:pt x="83" y="135"/>
                            </a:cubicBezTo>
                            <a:cubicBezTo>
                              <a:pt x="84" y="133"/>
                              <a:pt x="87" y="130"/>
                              <a:pt x="87" y="128"/>
                            </a:cubicBezTo>
                            <a:cubicBezTo>
                              <a:pt x="86" y="128"/>
                              <a:pt x="86" y="128"/>
                              <a:pt x="86" y="128"/>
                            </a:cubicBezTo>
                            <a:cubicBezTo>
                              <a:pt x="84" y="129"/>
                              <a:pt x="83" y="131"/>
                              <a:pt x="82" y="133"/>
                            </a:cubicBezTo>
                            <a:cubicBezTo>
                              <a:pt x="82" y="133"/>
                              <a:pt x="82" y="133"/>
                              <a:pt x="82" y="133"/>
                            </a:cubicBezTo>
                            <a:cubicBezTo>
                              <a:pt x="80" y="132"/>
                              <a:pt x="80" y="130"/>
                              <a:pt x="79" y="129"/>
                            </a:cubicBezTo>
                            <a:cubicBezTo>
                              <a:pt x="78" y="129"/>
                              <a:pt x="77" y="133"/>
                              <a:pt x="74" y="134"/>
                            </a:cubicBezTo>
                            <a:cubicBezTo>
                              <a:pt x="74" y="132"/>
                              <a:pt x="72" y="130"/>
                              <a:pt x="71" y="128"/>
                            </a:cubicBezTo>
                            <a:cubicBezTo>
                              <a:pt x="71" y="128"/>
                              <a:pt x="71" y="128"/>
                              <a:pt x="70" y="128"/>
                            </a:cubicBezTo>
                            <a:cubicBezTo>
                              <a:pt x="70" y="130"/>
                              <a:pt x="72" y="134"/>
                              <a:pt x="74" y="137"/>
                            </a:cubicBezTo>
                            <a:cubicBezTo>
                              <a:pt x="75" y="137"/>
                              <a:pt x="77" y="134"/>
                              <a:pt x="78" y="133"/>
                            </a:cubicBezTo>
                            <a:cubicBezTo>
                              <a:pt x="78" y="136"/>
                              <a:pt x="76" y="138"/>
                              <a:pt x="73" y="138"/>
                            </a:cubicBezTo>
                            <a:cubicBezTo>
                              <a:pt x="72" y="135"/>
                              <a:pt x="70" y="133"/>
                              <a:pt x="68" y="133"/>
                            </a:cubicBezTo>
                            <a:cubicBezTo>
                              <a:pt x="68" y="133"/>
                              <a:pt x="70" y="138"/>
                              <a:pt x="72" y="140"/>
                            </a:cubicBezTo>
                            <a:cubicBezTo>
                              <a:pt x="75" y="140"/>
                              <a:pt x="77" y="137"/>
                              <a:pt x="78" y="135"/>
                            </a:cubicBezTo>
                            <a:cubicBezTo>
                              <a:pt x="78" y="142"/>
                              <a:pt x="77" y="144"/>
                              <a:pt x="73" y="151"/>
                            </a:cubicBezTo>
                            <a:cubicBezTo>
                              <a:pt x="73" y="151"/>
                              <a:pt x="73" y="151"/>
                              <a:pt x="73" y="151"/>
                            </a:cubicBezTo>
                          </a:path>
                        </a:pathLst>
                      </a:custGeom>
                      <a:solidFill>
                        <a:srgbClr val="2522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6.5pt;margin-top:5.9pt;width:63pt;height:6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" path="m70,14c72,9,74,5,75,v1,4,3,9,5,14c77,14,73,14,70,14t4,14c72,28,72,26,72,26v2,-9,12,-1,4,2c75,28,74,28,74,28t57,4c130,31,130,31,130,31v1,,1,,2,c132,31,132,31,132,32v,,-1,,-1,m21,32v,-1,,-1,,-2c21,30,22,30,22,30v,1,,1,,2c21,32,21,32,21,32t54,c59,29,75,9,82,23v2,6,-2,9,-7,9m73,33c66,30,67,26,68,21v7,-8,20,-1,14,9c79,33,77,33,73,33t57,1c129,34,129,30,129,29v1,,1,-1,3,-1c134,30,134,34,130,34m21,34v,,-1,,-1,c16,27,26,25,23,34v-1,,-1,,-2,m26,40c17,37,19,35,14,27v6,-1,11,-1,17,2c30,31,26,32,24,32v1,3,1,5,2,8m126,40v1,-2,2,-5,3,-7c127,31,123,31,122,30v,,,-1,-1,-1c127,26,131,26,138,27v-1,3,-6,15,-12,13m114,40v,,,,,c113,40,113,39,113,39v1,-1,2,-1,3,c116,41,115,40,114,40m37,41c36,40,36,39,36,39v1,-1,1,,3,-1c39,39,39,40,39,40v-1,,-2,1,-2,1m114,42v-7,-2,2,-10,4,-2c117,42,116,42,114,42t-77,c31,40,38,31,41,40v,2,-2,2,-4,2m137,44v,,,,,c137,44,137,43,137,43v,,1,,1,c139,43,139,44,138,44v,,,,-1,m14,44v,,,-1,,-1c14,43,15,43,15,43v,,,,1,1c15,44,14,44,14,44t,2c11,44,12,40,16,41v1,2,1,3,1,5c16,46,16,46,14,46t123,1c135,46,136,43,136,42v1,-1,1,-1,3,-1c140,43,140,44,138,47v,,-1,,-1,m68,48v1,-3,2,-6,3,-8c73,40,76,40,79,40v1,2,2,5,3,8c82,48,82,48,82,48,79,47,78,43,77,41v-1,,-2,,-3,c73,43,71,49,68,48t52,2c118,50,119,49,119,48v,,,,,c121,48,123,49,120,50t-89,c30,49,31,49,31,49v,-1,1,-1,2,-1c33,48,33,49,33,50v,,-1,,-2,m91,50v,,,,,c91,50,91,49,91,49v,,1,,1,c92,49,92,50,92,50v,,-1,,-1,m131,50v1,-1,4,-4,4,-6c134,43,128,41,128,40v2,-2,16,-2,18,-2c143,42,137,52,131,50t-70,c60,50,60,50,60,49v1,,1,,1,c61,49,62,49,62,50v-1,,-1,,-1,m21,50c12,49,11,44,6,38v5,-1,12,,18,2c24,40,24,40,24,41v-5,5,-11,,-3,9c21,50,21,50,21,50t70,2c91,52,90,51,90,51,89,50,89,49,89,49v3,-5,7,3,2,3m119,52v-8,-4,6,-10,4,-2c122,52,120,52,119,52t-59,c56,50,60,44,64,49v,2,-2,3,-4,3m32,52v-8,-2,2,-12,4,-2c35,52,33,52,32,52t57,1c88,51,86,50,86,49,97,43,108,36,120,30v3,5,11,,3,11c123,41,122,41,122,41v1,-2,2,-4,3,-6c125,35,125,35,125,34v-3,,-6,-1,-8,-1c116,33,116,33,116,33v1,2,4,2,7,3c123,36,123,36,123,36v-1,2,-2,4,-4,6c115,44,110,46,106,47v,-2,1,-3,2,-5c107,41,103,42,102,42v-1,,,,,1c103,44,104,44,105,44v,5,-13,9,-16,9m63,53c61,53,45,48,47,44v2,,3,,4,-2c49,41,42,40,46,46v,,1,1,1,1c41,45,30,43,30,36v1,-1,8,-2,6,-3c28,34,28,34,27,34v,1,3,7,3,7c27,40,25,35,26,33v3,,5,-1,7,-3c42,35,51,41,62,46v,,3,3,5,3c68,45,69,42,70,39v3,,7,,10,c80,40,84,47,83,49,77,48,72,47,67,49v-1,1,-3,3,-4,4m95,56v,,,-1,,-1c95,55,96,55,96,55v,,,,,1c96,56,95,56,95,56t-38,c57,55,56,55,56,55v1,,1,,1,c57,55,58,55,58,55v-1,,-1,1,-1,1m10,57v,-1,,-1,,-2c11,55,11,55,12,55v,1,-1,2,-2,2m141,57v-1,-1,,-2,,-2c141,55,142,55,142,55v,1,,1,,1c142,56,141,57,141,57t-46,c89,55,97,48,98,56v-1,1,-2,1,-3,1m56,57c54,56,55,55,55,53v4,-3,7,4,1,4m92,58c91,57,91,55,90,54v,,,,37,-14c127,43,130,43,132,45v1,3,-3,6,-5,6c128,50,131,47,131,46v-3,-2,-6,-3,-8,-3c123,43,123,43,123,44v1,1,3,2,6,3c128,49,126,50,125,51v,,,,,c120,52,115,54,110,54v1,-1,2,-2,3,-3c112,49,108,49,107,49v,,-1,1,-1,1c107,51,108,51,110,52v,,,,,1c106,57,98,57,92,58t-32,c53,57,45,57,42,52v1,,4,-1,4,-2c46,50,46,49,45,49v-2,,-4,,-6,2c40,51,42,54,42,55,37,54,32,53,27,51v,,,,1,c26,49,24,48,24,46v1,,6,-1,6,-3c27,43,22,44,21,46v1,1,3,3,5,5c22,51,20,47,20,45v2,-1,5,-2,6,-5c37,44,50,49,62,54v,,,,,c62,54,61,58,60,58t-50,c8,56,9,56,9,54v1,-1,1,-1,3,-1c13,54,13,56,13,58v-1,1,-2,1,-3,m141,59v-3,-2,-2,-4,-1,-6c146,53,144,59,141,59t-18,1c122,59,122,59,122,59v,-1,,-1,,-2c123,58,124,58,124,58v,,1,1,1,1c125,59,124,60,124,60v,,,,-1,m28,60v,,,,,c28,59,28,59,28,58v1,,1,,2,-1c30,58,30,58,30,59v,1,-1,1,-2,1m134,61v3,-2,3,-3,5,-5c138,53,132,53,133,51v7,-2,9,-1,17,1c150,53,141,60,141,60v-2,,-5,1,-7,1m76,61c75,59,75,59,75,58v2,-2,5,3,1,3m22,61c20,60,19,58,18,57v,-1,6,-5,8,-4c26,53,26,54,26,54v-2,1,-4,3,-6,3c20,59,23,60,25,61v-1,,-2,,-3,m17,61c9,60,7,57,2,52,5,48,15,50,20,51v,,,,,c18,53,16,55,14,56v,2,2,3,4,5c17,61,17,61,17,61t111,c128,61,128,61,128,61v1,-1,3,-2,4,-3c129,56,127,55,126,53v2,,6,2,8,4c134,59,130,61,128,61t-56,c71,61,71,61,71,61v,-2,1,-4,3,-3c74,59,74,60,74,61v-1,,-2,,-2,m122,61v-6,-3,3,-10,4,-1c125,62,124,61,122,61m98,62c97,61,97,61,97,61v1,,1,,1,c98,61,98,61,98,62v,,,,,m54,62v,,,-1,,-1c54,61,55,61,55,61v,,,,,c55,61,55,62,54,62t40,2c94,62,93,61,93,59v1,-1,37,-7,38,-7c132,54,133,55,136,56v,5,-2,2,-4,5c132,61,132,61,133,61v-7,,-14,1,-20,1c114,61,115,60,116,59v-2,-2,-5,-2,-6,-2c110,59,111,59,113,60v,,,1,,1c109,64,103,63,99,63v2,-1,1,-2,1,-3c97,58,95,59,96,62v,1,1,1,2,1c97,63,95,64,94,64t-37,c56,64,56,64,55,64,60,61,53,54,52,62v1,1,1,1,1,1c53,63,39,64,40,60v1,-1,3,-1,3,-2c41,56,37,58,37,59v,1,1,2,3,3c36,62,33,62,30,62v5,-2,2,-9,-4,-5c26,59,26,60,29,62,25,61,22,61,19,61v1,,1,,2,c17,60,16,59,17,56v1,-1,3,-3,5,-5c25,52,57,60,60,59v,1,-1,3,-2,5c58,64,58,64,57,64t17,1c72,62,73,62,75,62v,,,1,1,2c75,64,74,64,74,65t5,c79,64,78,64,78,64v,-2,1,-3,2,-4c81,61,82,62,80,65v,,-1,,-1,m70,65c69,64,69,64,69,64v,-1,,-2,,-3c69,60,69,60,70,60v,1,3,5,,5m99,68v-1,-1,-1,-1,,-1c99,67,99,67,100,67v,,,,,1c99,68,99,68,99,68t-46,c53,68,53,67,53,67v,,,,,c53,67,53,67,54,67v,,,1,,1c53,68,53,68,53,68t24,c76,67,76,65,76,65v1,,2,1,2,2c78,68,78,68,78,68v,,-1,,-1,m9,68v,,-1,,-1,-1c9,67,9,67,10,67v,1,,1,-1,1m143,69v-1,-1,-1,-2,-1,-2c144,67,144,67,144,67v,1,-1,2,-1,2m68,69c67,67,67,66,67,65v1,,1,1,4,1c71,67,71,67,71,68v-1,,-2,1,-3,1m81,69v-2,-3,-1,-3,1,-5c83,65,85,68,81,69t44,c124,69,124,69,123,69v,-2,,-2,2,-2c125,67,127,69,125,69t-52,c72,68,72,67,72,65v1,1,2,1,3,1c75,67,74,70,73,69t25,c93,66,102,61,101,68v-1,2,-2,1,-3,1m52,69v-5,-2,4,-8,4,-1c54,70,53,69,52,69t-25,c27,69,26,69,26,69v,,,-1,,-1c27,67,27,67,28,67v,,1,,1,2c28,69,28,69,27,69m9,70c5,67,6,65,10,65v1,1,1,3,2,4c11,70,10,70,9,70t133,1c139,69,141,67,142,65v7,,1,6,,6m27,71c24,69,24,67,26,66v4,-3,8,5,1,5m125,71v-11,-2,4,-12,2,-1c126,71,126,71,125,71t5,c129,71,129,71,128,71v2,-1,5,-1,6,-3c132,67,128,65,128,63v1,,8,4,8,5c134,70,132,71,130,71m22,71v-2,,-5,-2,-6,-3c16,68,16,68,16,67v3,-1,5,-3,8,-4c24,65,20,67,19,68v,1,3,2,5,3c23,71,22,71,22,71m8,72c6,70,3,68,,66,,65,7,62,9,61v3,,5,1,9,1c15,68,7,66,17,72v1,,1,,2,-1c19,71,17,71,17,71v-5,-3,1,-6,2,-9c32,63,45,64,58,65v,1,,3,-1,5c52,70,41,72,38,69v1,-1,2,-2,3,-3c41,63,36,67,35,67v,,,1,,1c36,69,38,70,39,71,29,71,18,72,8,72t134,c138,72,114,71,113,70v2,,4,-1,4,-3c114,66,113,65,111,65v,,,1,,1c112,67,113,67,114,68v,,,,,1c110,72,99,70,95,70v,-2,-1,-4,-1,-5c107,64,120,63,133,62v1,3,6,5,3,8c135,71,134,71,133,71v3,1,6,-1,7,-4c138,66,137,64,135,63v,-1,,-1,,-1c142,61,145,61,152,65v-1,3,-8,7,-10,7m78,73v-1,-4,-2,-3,1,-4c79,70,79,73,78,73t-5,c72,72,72,72,72,71v2,-1,3,-1,4,-1c75,71,75,72,74,73v,,-1,,-1,m68,73c66,72,66,71,66,69v1,1,2,1,3,1c70,70,72,69,72,71v-1,1,-3,2,-4,2m82,74v-3,-1,-1,-5,1,-4c83,70,84,75,82,74t18,c99,73,99,73,99,73v,,1,,1,c100,73,100,74,100,74t-48,c52,74,52,74,52,73v,,1,,1,c53,73,53,73,53,74v,,-1,,-1,m99,76v-6,-4,4,-9,3,-1c101,76,100,76,99,76t-47,c50,75,50,74,50,72v2,-2,4,-1,5,2c54,76,53,76,52,76m28,79v-1,,1,-2,2,-2c30,77,31,78,31,78v-1,1,-2,1,-3,1m123,79v-2,-1,-1,-1,-1,-2c122,76,125,76,124,79v,,-1,,-1,m122,81v-7,-3,2,-11,4,-2c125,81,124,80,122,81t-24,c98,80,98,80,98,80v,,,,,-1c99,79,99,79,99,80v,,,,,1c99,81,99,81,98,81t-69,c24,79,28,71,33,77v,3,-2,3,-4,4m53,81v,,,,,-1c53,80,53,80,54,79v,1,,1,,1c54,80,54,80,54,81v,,-1,,-1,m141,81v,,-1,-1,-1,-1c140,80,140,79,140,79v1,,1,,2,1c142,80,141,81,141,81m11,81c10,80,10,79,10,79v1,,1,,1,c12,79,11,81,11,81t116,1c127,81,127,81,126,81v2,,4,,5,-2c131,78,127,76,127,74v,-1,,-1,1,-1c129,74,133,77,134,79v-2,2,-4,3,-7,3m80,82v-3,-2,,-3,1,-4c81,78,82,79,82,80v-2,2,-2,2,-2,2m23,82c19,80,19,80,18,80v,-3,4,-5,6,-7c24,73,25,73,25,73v,1,-2,5,-3,5c21,78,21,78,21,79v1,1,2,1,5,2c25,82,24,82,23,82t75,c97,82,97,81,96,80v2,-8,9,2,2,2m53,82v-3,-1,-2,-5,1,-4c54,78,54,78,55,78v2,1,,4,-2,4m140,83v-3,-2,-1,-4,,-6c141,77,142,77,143,78v1,2,,5,-3,5m12,83c8,80,7,78,12,77v,1,1,2,2,4c14,82,12,83,12,83t60,2c71,85,71,84,71,84v,,,,,c72,82,72,82,72,82v-5,,-6,-5,-6,-8c69,74,68,75,71,74v3,1,5,-1,9,c80,74,80,75,80,75v1,,2,,3,-1c84,76,84,76,84,77v-1,,-1,,-2,1c82,77,81,77,81,76v,1,,1,-1,1c80,77,79,77,79,77v,,-1,-1,-1,-1c77,76,77,76,77,76v-3,3,-3,,-5,c71,78,69,78,68,78v1,1,2,1,4,c73,79,73,80,73,82v,,,,1,c74,82,75,83,76,82v,,1,,1,c76,82,75,81,75,81v,-2,,-3,3,-3c78,79,78,80,78,82v,,2,,2,2c77,85,74,84,72,85t-61,c8,83,5,81,2,79,9,74,9,73,19,73v,4,-11,6,1,10c20,83,21,82,22,82v,,,,,c19,81,17,82,17,79v2,-2,3,-4,3,-6c33,72,45,71,57,70v1,2,1,2,,5c55,76,42,80,40,77v1,-2,3,-2,2,-4c41,72,38,75,37,76v,,,,,1c38,77,39,78,41,79v,,,,,c31,81,21,83,11,85t130,c131,83,121,81,112,79v-1,,-1,,-1,c119,76,111,72,110,73v,,,1,,1c110,75,112,75,112,77v-6,3,-11,-1,-17,-2c95,73,95,72,95,70v12,1,25,2,37,3c132,78,140,81,130,82v3,1,5,,8,-2c138,75,126,71,142,74v2,1,3,1,9,5c142,84,142,84,141,85m96,87v,,,-1,,-1c96,86,97,86,97,86v,,,1,,1c97,87,97,87,96,87t-41,c54,86,55,86,55,86v,,,,1,c56,86,56,86,56,86v,,,1,,1c55,87,55,87,55,87t42,2c92,87,96,81,99,85v,2,-1,3,-2,4m55,89v-6,-2,1,-9,3,-3c58,88,56,89,55,89t66,c120,88,120,87,120,87v,-1,,-1,1,-1c122,87,122,87,122,88v,1,-1,1,-1,1m30,89v-1,-2,1,-3,2,-3c33,87,32,89,30,89t45,c52,85,68,53,71,55v3,-1,8,,11,2c82,57,82,57,82,57v10,6,7,28,-4,32c77,89,76,89,75,89t45,1c113,87,124,80,124,88v-1,2,-2,2,-4,2m30,90v-8,-5,7,-9,4,-1c33,90,32,90,30,90t45,1c56,88,60,67,67,56v9,-7,20,-2,23,9c90,75,88,91,75,91t50,1c125,92,124,91,124,91v1,,4,1,6,-1c127,88,126,86,126,84v,,1,,1,c127,84,132,89,132,91v-2,1,-5,1,-7,1m25,92v-2,,-3,-1,-4,-1c20,91,20,91,20,90v1,-1,4,-6,6,-6c26,88,18,91,28,91v,1,-3,1,-3,1m93,93v,-1,,-1,-1,-1c93,92,93,92,93,92v,,,,1,1c93,93,93,93,93,93t-34,c59,92,59,92,59,92v,,,,1,c60,93,59,93,59,93t-46,c13,93,13,92,12,92v1,,1,-1,2,-1c14,92,14,92,14,93v,,-1,,-1,m138,93v,-1,,-1,,-2c138,91,139,91,139,91v,,1,2,-1,2m92,94v-1,,-1,-2,-1,-3c93,88,98,90,94,94v,,-1,,-2,m58,95v-2,,-2,-5,2,-5c62,91,62,95,58,95t79,c134,93,137,90,138,89v5,1,4,5,-1,6m14,95v-8,-3,,-11,2,-1c15,94,15,95,14,95t-1,2c10,95,7,94,4,92v,,7,-5,7,-6c14,85,19,84,20,84v-1,3,-3,5,-4,7c17,93,22,95,24,93,17,92,18,92,21,87v,-1,,-2,1,-3c34,81,46,79,58,76v,2,,3,1,5c54,83,46,87,42,85v,,,,,c43,83,43,83,43,81v-1,-2,-4,2,-5,4c39,86,41,86,43,87,34,91,21,95,13,97t125,c128,94,117,90,110,87v1,-1,3,-1,4,-3c112,83,110,80,109,81v,2,1,2,2,4c105,88,98,82,93,81v1,-2,1,-3,2,-5c106,78,118,81,131,84v,6,6,8,-3,9c130,94,134,94,136,91v-1,-2,-4,-5,-4,-7c140,86,142,86,148,93v,,-9,4,-10,4m118,98v-1,-1,-1,-1,-1,-2c118,95,119,95,119,98v-1,,-1,,-1,m34,98v-2,-1,-1,-4,2,-2c36,96,34,99,34,98t83,2c108,94,124,90,120,99v-1,1,-2,1,-3,1m33,100v-5,-2,1,-10,5,-4c38,99,36,99,33,100t33,1c66,101,66,101,66,101v,-2,1,-4,2,-6c68,95,69,95,69,95v,2,-1,5,-3,6m85,101v-1,-1,-2,-5,-2,-5c83,96,83,96,84,96v,,2,4,1,5c85,101,85,101,85,101t16,1c100,101,100,101,100,100v1,,2,,3,c103,100,103,100,103,100v-1,-2,-1,-3,-1,-4c103,96,103,96,103,96v1,1,3,2,3,5c105,102,101,101,101,102t-30,c70,102,71,98,71,96v1,,1,,1,c72,97,72,99,71,102v,,,,,m51,102v-2,-1,-3,-1,-5,-1c46,98,47,98,49,96v,,,,1,c50,96,49,99,49,100v1,,2,,3,1c52,101,52,101,51,102t72,c122,102,121,101,120,101v1,-1,3,,6,c126,98,122,96,123,94v2,,4,5,5,7c127,103,124,102,123,102t-42,c80,100,79,97,79,96v1,,1,,1,c81,98,81,100,82,102v,,,,-1,m27,102v-2,,-2,,-3,-1c24,99,27,94,29,94v,5,-7,7,1,7c31,101,31,101,32,101v-1,1,-3,1,-5,1m17,105v,-1,,-1,-1,-1c17,103,17,103,17,103v,,1,,1,c18,103,18,104,18,105v,,-1,,-1,m134,105v-1,-1,,-2,,-2c134,103,135,103,135,103v,,,,1,1c135,104,135,104,135,105v,,-1,,-1,m133,106v-3,-2,1,-7,4,-4c137,105,136,106,133,106t-115,c15,105,15,104,15,102v1,-1,1,-1,3,-1c19,102,22,105,18,106t94,2c104,106,114,96,115,106v,1,-1,2,-3,2m39,108v-5,-2,,-10,4,-4c43,107,42,108,39,108t-21,c14,107,11,106,8,105,10,103,18,94,23,95v,3,-3,5,-3,8c21,103,27,105,28,103v-3,,-4,2,-6,-2c24,99,24,97,24,94v9,-3,17,-6,26,-9c51,84,57,82,59,82v1,1,1,3,2,5c56,89,50,94,44,93v,-2,2,-3,2,-4c44,88,41,92,41,93v1,1,4,1,5,1c45,95,45,95,19,108v,,-1,,-1,m133,108c107,95,107,95,107,94v1,,3,,4,-1c111,91,108,89,106,89v,,2,4,2,4c101,94,96,89,91,87v,-1,,-1,2,-5c94,82,94,82,94,82v3,2,28,10,34,13c128,97,129,99,129,102v-3,3,-3,1,-5,1c124,105,130,104,132,103v,-3,-2,-5,-3,-8c130,95,130,95,130,95v6,3,10,3,14,11c144,106,134,108,133,108t-19,4c114,112,113,111,113,111v2,-1,4,-1,6,-1c119,110,120,110,120,110v-2,-3,-3,-5,-2,-7c118,103,118,103,119,103v,2,3,5,3,8c119,112,117,112,114,112t-77,c35,112,32,112,30,111v,-3,6,-13,4,-4c33,108,32,109,32,110v3,,5,,7,1c38,111,38,112,37,112t80,2c117,114,116,114,116,113v2,,4,,6,c122,113,122,112,123,112v-1,-3,-1,-5,-1,-7c123,105,123,105,123,105v,,1,,1,c123,107,125,110,125,113v-1,1,-7,1,-8,1m34,114v-2,,-6,,-7,-1c27,110,29,107,28,105v1,-1,1,-1,2,-1c31,112,25,113,36,113v-1,1,-2,1,-2,1m126,117v-5,-4,7,-8,4,-2c128,117,127,117,126,117t-102,c18,114,23,108,27,115v,,,1,-1,2c26,117,25,117,24,117t-7,1c18,115,20,111,21,108,32,103,43,97,54,91v,,7,-4,8,-3c63,89,64,91,65,92v-11,9,-22,17,-34,25c27,118,20,119,17,118t116,1c130,117,123,117,120,117,109,109,98,100,87,92v1,-1,2,-3,3,-5c94,87,120,102,129,107v5,1,3,8,6,12c135,119,134,119,133,119t-48,5c84,124,83,122,83,122v-8,6,-5,-14,-2,-16c82,106,82,106,83,106v1,1,2,1,1,4c81,113,79,115,81,121v,,1,,1,c82,119,83,119,83,118v1,,1,,1,c85,119,85,120,86,122v,,,1,,1c89,121,89,118,89,116v-2,,-3,,-4,c83,112,87,107,90,106v1,1,2,2,2,5c91,111,91,111,91,111v-1,,-1,,-1,-2c89,111,87,112,87,115v,,,,1,c92,109,94,122,85,124t-13,1c67,122,73,118,74,116v1,-4,2,-7,-1,-8c68,113,69,110,68,107v,,,,-1,c66,108,62,111,65,114v1,,2,-1,3,-1c70,116,70,122,67,124v-7,,-6,-1,-8,-5c59,119,59,118,59,118v1,,1,,2,c63,120,65,126,67,118v,-3,-1,-3,-3,-2c58,114,62,104,69,106v,,1,1,1,2c72,108,74,103,77,107v,4,1,17,-5,18m51,129v-1,-3,-1,-7,-1,-9c50,120,51,120,51,120v1,2,1,4,2,7c53,127,53,127,53,127v2,-1,3,-2,4,-4c58,123,54,129,51,129t54,2c102,129,101,128,100,126v,,,,,c102,127,102,128,105,129v,-4,-1,-6,2,-7c107,124,106,128,106,131v,,,,-1,m62,134v-2,-7,-2,-7,-2,-9c60,125,60,125,60,125v2,1,2,5,3,7c63,132,63,132,63,132v2,-1,3,-3,4,-4c68,129,64,134,62,134t45,c105,133,101,132,101,129v2,1,3,5,6,2c108,129,108,126,110,126v,,1,,1,c110,129,109,131,108,134v,,-1,,-1,m94,134v-3,-2,-4,-3,-4,-6c90,128,92,132,94,132v,-2,1,-6,3,-6c97,129,96,132,94,134v,,,,,m47,136v,-1,,-2,,-2c47,134,48,134,48,134v,,,,1,c49,135,49,135,49,135v-1,,-1,,-2,1m47,137v-3,-1,-2,-2,-1,-4c50,133,54,135,47,137t62,1c109,137,109,137,109,136v,,,,1,c110,136,110,137,110,137v,,-1,1,-1,1m109,139v-6,-2,-2,-4,2,-4c112,136,112,136,112,138v-1,1,-2,1,-3,1m59,141v,,,-1,,-2c59,139,59,139,60,139v,1,,,,2c60,141,59,141,59,141t38,1c96,142,96,142,96,142v-1,,-1,-1,-1,-1c96,141,96,140,96,140v1,,1,1,1,2m58,142v-4,,-2,-4,4,-3c63,141,61,142,58,142t38,1c94,143,94,142,93,142v,-4,2,-3,6,-3c100,142,98,143,96,143t-12,1c82,143,83,142,83,142v,,,,,c84,142,84,142,85,142v-1,,-1,1,-1,1c84,143,84,143,84,144t-13,c71,143,71,143,71,143v,-1,,-1,1,c73,143,73,143,72,144v,,,,-1,m84,145v-6,-2,-3,-7,2,-3c86,142,86,143,86,144v,1,-2,1,-2,1m70,145v,,-1,,-1,-1c69,140,74,139,75,144v-2,1,-3,1,-5,1m59,147v-2,-3,-4,-7,-6,-11c53,136,53,136,52,136v-2,2,-5,4,-7,7c44,134,42,131,46,125v4,2,-2,11,9,5c55,130,55,130,55,130v-1,2,-2,3,-2,6c53,135,53,135,54,135v1,-1,1,-3,2,-5c60,132,58,142,65,135v,,,-1,1,c64,140,63,143,59,148v,-1,,-1,,-1m85,151v-5,-9,-6,-8,-6,-15c80,136,81,138,83,140v3,-1,3,-4,5,-6c88,141,88,143,86,151v-1,,-1,,-1,m73,151c65,139,65,140,69,128v,,-1,,-1,c67,129,67,131,66,132v,,,,,c60,141,61,129,57,129v,,,1,,1c57,128,58,126,59,125v-1,,-1,-1,-1,-1c57,125,57,127,56,128v,,,-1,,-1c54,129,53,132,50,130v,-3,-1,-6,-3,-7c52,113,60,104,66,94v2,,6,1,9,2c75,98,74,100,76,103v,,,,,c76,100,75,98,76,96v3,-1,7,-2,10,-3c87,93,108,120,114,129v,4,,10,-1,14c109,141,106,138,103,136v-2,-3,-3,-7,-4,-11c99,125,98,125,98,125v,1,2,4,2,5c96,130,94,142,91,132v-1,,-1,,-1,c90,134,94,140,97,137v2,-5,4,-8,4,c100,141,99,145,98,148v-3,-3,-6,-5,-9,-8c89,136,89,132,89,128v-1,,-1,-1,-1,-1c88,129,88,131,88,132v-3,2,-4,5,-7,5c79,135,79,133,79,132v,,2,4,4,3c84,133,87,130,87,128v-1,,-1,,-1,c84,129,83,131,82,133v,,,,,c80,132,80,130,79,129v-1,,-2,4,-5,5c74,132,72,130,71,128v,,,,-1,c70,130,72,134,74,137v1,,3,-3,4,-4c78,136,76,138,73,138v-1,-3,-3,-5,-5,-5c68,133,70,138,72,140v3,,5,-3,6,-5c78,142,77,144,73,151v,,,,,e" fillcolor="#25221e" stroked="f">
              <v:path arrowok="t" o:connecttype="custom" o:connectlocs="110540,168346;163178,152564;194761,215694;73693,241998;626394,252520;689560,263041;626394,273563;626394,220955;326357,241998;52638,289346;668505,268302;205289,268302;742198,310389;700088,268302;73693,294606;510590,320910;594811,315650;100013,320910;363203,320910;405314,357736;647449,362997;142123,362997;715879,357736;300038,368258;700088,373519;357939,384040;289510,389301;515854,426127;57902,426127;136859,426127;373731,441910;384259,431388;300038,394562;726407,420866;289510,468214;652713,462953;105276,473475;726407,489257;21055,483996;573756,426127;631658,520822;542173,526083;631658,531344;89485,541865;605339,557648;242136,494518;700088,568169;647449,589213;126332,615517;436897,557648;389522,610256;268455,631299;326357,704951;257927,710212;310565,741777;442161,757559;242136,657603;357939,673386;594811,752298;452688,673386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2E295B" w:rsidRDefault="002E295B">
    <w:pPr>
      <w:pStyle w:val="Zkladntext"/>
      <w:spacing w:line="312" w:lineRule="auto"/>
      <w:ind w:left="1559"/>
      <w:rPr>
        <w:rFonts w:ascii="Garamond" w:hAnsi="Garamond"/>
        <w:sz w:val="36"/>
      </w:rPr>
    </w:pPr>
    <w:r>
      <w:rPr>
        <w:rFonts w:ascii="Garamond" w:hAnsi="Garamond"/>
        <w:sz w:val="36"/>
      </w:rPr>
      <w:t>SLEZSKÝ SOUBOR HELENY SALICHOVÉ</w:t>
    </w:r>
  </w:p>
  <w:p w:rsidR="002E295B" w:rsidRDefault="002E295B">
    <w:pPr>
      <w:pStyle w:val="Zhlav"/>
      <w:pBdr>
        <w:bottom w:val="single" w:sz="6" w:space="1" w:color="auto"/>
      </w:pBdr>
      <w:spacing w:line="312" w:lineRule="auto"/>
      <w:ind w:left="1559"/>
      <w:jc w:val="center"/>
      <w:rPr>
        <w:rFonts w:ascii="Bookman Old Style" w:hAnsi="Bookman Old Style"/>
        <w:sz w:val="28"/>
      </w:rPr>
    </w:pPr>
    <w:r>
      <w:rPr>
        <w:rFonts w:ascii="Garamond" w:hAnsi="Garamond"/>
        <w:sz w:val="28"/>
      </w:rPr>
      <w:t xml:space="preserve">při Vysoké škole báňské – Technické univerzitě Ostrava </w:t>
    </w:r>
  </w:p>
  <w:p w:rsidR="002E295B" w:rsidRDefault="002E295B">
    <w:pPr>
      <w:pStyle w:val="Zhlav"/>
      <w:pBdr>
        <w:bottom w:val="single" w:sz="6" w:space="1" w:color="auto"/>
      </w:pBdr>
      <w:spacing w:line="312" w:lineRule="auto"/>
      <w:ind w:left="1559"/>
      <w:rPr>
        <w:rFonts w:ascii="Bookman Old Style" w:hAnsi="Bookman Old Style"/>
        <w:sz w:val="12"/>
      </w:rPr>
    </w:pPr>
  </w:p>
  <w:p w:rsidR="002E295B" w:rsidRDefault="002E295B">
    <w:pPr>
      <w:pStyle w:val="Zhlav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5B" w:rsidRDefault="002E295B" w:rsidP="009E57D4">
    <w:pPr>
      <w:pStyle w:val="Zhlav"/>
      <w:tabs>
        <w:tab w:val="clear" w:pos="4536"/>
        <w:tab w:val="center" w:pos="2410"/>
      </w:tabs>
      <w:jc w:val="center"/>
    </w:pPr>
  </w:p>
  <w:p w:rsidR="002E295B" w:rsidRDefault="002E295B" w:rsidP="009E57D4">
    <w:pPr>
      <w:pStyle w:val="Zhlav"/>
      <w:pBdr>
        <w:bottom w:val="single" w:sz="4" w:space="1" w:color="auto"/>
      </w:pBdr>
      <w:tabs>
        <w:tab w:val="clear" w:pos="4536"/>
        <w:tab w:val="center" w:pos="2410"/>
      </w:tabs>
      <w:jc w:val="center"/>
      <w:rPr>
        <w:rFonts w:ascii="Comic Sans MS" w:hAnsi="Comic Sans MS"/>
        <w:b/>
        <w:color w:val="336600"/>
        <w:sz w:val="36"/>
        <w:szCs w:val="36"/>
      </w:rPr>
    </w:pPr>
    <w:r>
      <w:rPr>
        <w:rFonts w:ascii="Comic Sans MS" w:hAnsi="Comic Sans MS"/>
        <w:b/>
        <w:color w:val="336600"/>
        <w:sz w:val="36"/>
        <w:szCs w:val="36"/>
      </w:rPr>
      <w:t xml:space="preserve">1. </w:t>
    </w:r>
    <w:r w:rsidR="00B36457">
      <w:rPr>
        <w:rFonts w:ascii="Comic Sans MS" w:hAnsi="Comic Sans MS"/>
        <w:b/>
        <w:color w:val="336600"/>
        <w:sz w:val="36"/>
        <w:szCs w:val="36"/>
      </w:rPr>
      <w:t>května</w:t>
    </w:r>
    <w:r>
      <w:rPr>
        <w:rFonts w:ascii="Comic Sans MS" w:hAnsi="Comic Sans MS"/>
        <w:b/>
        <w:color w:val="336600"/>
        <w:sz w:val="36"/>
        <w:szCs w:val="36"/>
      </w:rPr>
      <w:t xml:space="preserve"> 2022</w:t>
    </w:r>
  </w:p>
  <w:p w:rsidR="002E295B" w:rsidRPr="009364CD" w:rsidRDefault="00B36457" w:rsidP="009364CD">
    <w:pPr>
      <w:pStyle w:val="Zhlav"/>
      <w:pBdr>
        <w:bottom w:val="single" w:sz="4" w:space="1" w:color="auto"/>
      </w:pBdr>
      <w:tabs>
        <w:tab w:val="clear" w:pos="4536"/>
        <w:tab w:val="center" w:pos="2410"/>
      </w:tabs>
      <w:jc w:val="center"/>
      <w:rPr>
        <w:rFonts w:ascii="Comic Sans MS" w:hAnsi="Comic Sans MS"/>
        <w:b/>
        <w:color w:val="336600"/>
        <w:sz w:val="36"/>
        <w:szCs w:val="36"/>
      </w:rPr>
    </w:pPr>
    <w:r>
      <w:rPr>
        <w:rFonts w:ascii="Comic Sans MS" w:hAnsi="Comic Sans MS"/>
        <w:b/>
        <w:color w:val="336600"/>
        <w:sz w:val="36"/>
        <w:szCs w:val="36"/>
      </w:rPr>
      <w:t>Havířov, náměstí Republiky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5B" w:rsidRPr="000742EE" w:rsidRDefault="002E295B" w:rsidP="000742EE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5B" w:rsidRPr="00B40799" w:rsidRDefault="002E295B" w:rsidP="00B407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9E5"/>
    <w:multiLevelType w:val="hybridMultilevel"/>
    <w:tmpl w:val="316A4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70989"/>
    <w:multiLevelType w:val="hybridMultilevel"/>
    <w:tmpl w:val="8AA8DA98"/>
    <w:lvl w:ilvl="0" w:tplc="90A0C36C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C5798"/>
    <w:multiLevelType w:val="hybridMultilevel"/>
    <w:tmpl w:val="5366C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11F2"/>
    <w:multiLevelType w:val="hybridMultilevel"/>
    <w:tmpl w:val="532C28D4"/>
    <w:lvl w:ilvl="0" w:tplc="E7DCA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30DAE"/>
    <w:multiLevelType w:val="hybridMultilevel"/>
    <w:tmpl w:val="FFC01212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4EBF3EF3"/>
    <w:multiLevelType w:val="hybridMultilevel"/>
    <w:tmpl w:val="01A6969A"/>
    <w:lvl w:ilvl="0" w:tplc="463E2474">
      <w:start w:val="2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mic Sans MS" w:eastAsia="Times New Roman" w:hAnsi="Comic Sans M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53D43CB9"/>
    <w:multiLevelType w:val="hybridMultilevel"/>
    <w:tmpl w:val="77A68918"/>
    <w:lvl w:ilvl="0" w:tplc="E7DCA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BC7AC3"/>
    <w:multiLevelType w:val="hybridMultilevel"/>
    <w:tmpl w:val="D20EF030"/>
    <w:lvl w:ilvl="0" w:tplc="040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671A2FC4"/>
    <w:multiLevelType w:val="hybridMultilevel"/>
    <w:tmpl w:val="4E8CA194"/>
    <w:lvl w:ilvl="0" w:tplc="E7DCA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E0910"/>
    <w:multiLevelType w:val="hybridMultilevel"/>
    <w:tmpl w:val="B3FC4210"/>
    <w:lvl w:ilvl="0" w:tplc="90A0C36C">
      <w:start w:val="700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84"/>
    <w:rsid w:val="000025FB"/>
    <w:rsid w:val="00003471"/>
    <w:rsid w:val="00024A40"/>
    <w:rsid w:val="0002654D"/>
    <w:rsid w:val="00031CC3"/>
    <w:rsid w:val="00043EB9"/>
    <w:rsid w:val="00062594"/>
    <w:rsid w:val="00071EC4"/>
    <w:rsid w:val="000742EE"/>
    <w:rsid w:val="000C7753"/>
    <w:rsid w:val="000E13FD"/>
    <w:rsid w:val="000E52A0"/>
    <w:rsid w:val="00123AE3"/>
    <w:rsid w:val="0013152D"/>
    <w:rsid w:val="0016171A"/>
    <w:rsid w:val="00163170"/>
    <w:rsid w:val="00170B52"/>
    <w:rsid w:val="00175FD5"/>
    <w:rsid w:val="0018126C"/>
    <w:rsid w:val="001837DD"/>
    <w:rsid w:val="001B488E"/>
    <w:rsid w:val="001C2134"/>
    <w:rsid w:val="001D2DF6"/>
    <w:rsid w:val="001F0CBE"/>
    <w:rsid w:val="002019F4"/>
    <w:rsid w:val="00237984"/>
    <w:rsid w:val="00244A52"/>
    <w:rsid w:val="00247238"/>
    <w:rsid w:val="00253A88"/>
    <w:rsid w:val="00266665"/>
    <w:rsid w:val="00271ED8"/>
    <w:rsid w:val="00274B31"/>
    <w:rsid w:val="0028257F"/>
    <w:rsid w:val="002B2CB9"/>
    <w:rsid w:val="002B4D84"/>
    <w:rsid w:val="002B564B"/>
    <w:rsid w:val="002C278C"/>
    <w:rsid w:val="002E295B"/>
    <w:rsid w:val="00301EEF"/>
    <w:rsid w:val="003070BC"/>
    <w:rsid w:val="00333F56"/>
    <w:rsid w:val="00334C39"/>
    <w:rsid w:val="00355369"/>
    <w:rsid w:val="00361A25"/>
    <w:rsid w:val="00393341"/>
    <w:rsid w:val="003957A7"/>
    <w:rsid w:val="003B500E"/>
    <w:rsid w:val="003E285F"/>
    <w:rsid w:val="003F32B2"/>
    <w:rsid w:val="003F7B93"/>
    <w:rsid w:val="00405592"/>
    <w:rsid w:val="00413A6F"/>
    <w:rsid w:val="004147C0"/>
    <w:rsid w:val="0042222D"/>
    <w:rsid w:val="00446819"/>
    <w:rsid w:val="0046491E"/>
    <w:rsid w:val="004769A9"/>
    <w:rsid w:val="00491115"/>
    <w:rsid w:val="00493786"/>
    <w:rsid w:val="005031A2"/>
    <w:rsid w:val="00535FFC"/>
    <w:rsid w:val="0054775E"/>
    <w:rsid w:val="00587D1B"/>
    <w:rsid w:val="005977EA"/>
    <w:rsid w:val="005B46D7"/>
    <w:rsid w:val="005B49B9"/>
    <w:rsid w:val="005C4B84"/>
    <w:rsid w:val="00602432"/>
    <w:rsid w:val="006361DD"/>
    <w:rsid w:val="006434A5"/>
    <w:rsid w:val="00647824"/>
    <w:rsid w:val="0065493A"/>
    <w:rsid w:val="00686E25"/>
    <w:rsid w:val="006D3D2E"/>
    <w:rsid w:val="00705082"/>
    <w:rsid w:val="00721455"/>
    <w:rsid w:val="00722A47"/>
    <w:rsid w:val="007B5EBF"/>
    <w:rsid w:val="007D6A8C"/>
    <w:rsid w:val="008054F9"/>
    <w:rsid w:val="0084435E"/>
    <w:rsid w:val="00885E6B"/>
    <w:rsid w:val="008A1082"/>
    <w:rsid w:val="008E08F2"/>
    <w:rsid w:val="008E6612"/>
    <w:rsid w:val="008F33F2"/>
    <w:rsid w:val="008F37BA"/>
    <w:rsid w:val="008F4B7F"/>
    <w:rsid w:val="00915E65"/>
    <w:rsid w:val="009364CD"/>
    <w:rsid w:val="0095735D"/>
    <w:rsid w:val="00965195"/>
    <w:rsid w:val="009A51F8"/>
    <w:rsid w:val="009B1E93"/>
    <w:rsid w:val="009E57D4"/>
    <w:rsid w:val="00A61EA4"/>
    <w:rsid w:val="00A7187F"/>
    <w:rsid w:val="00A80464"/>
    <w:rsid w:val="00A847E6"/>
    <w:rsid w:val="00AD4B3A"/>
    <w:rsid w:val="00B00FC5"/>
    <w:rsid w:val="00B3103F"/>
    <w:rsid w:val="00B36457"/>
    <w:rsid w:val="00B40799"/>
    <w:rsid w:val="00B433E7"/>
    <w:rsid w:val="00B825BA"/>
    <w:rsid w:val="00B87BEE"/>
    <w:rsid w:val="00B965CB"/>
    <w:rsid w:val="00BA61E8"/>
    <w:rsid w:val="00BB0C99"/>
    <w:rsid w:val="00BD2A20"/>
    <w:rsid w:val="00BE183A"/>
    <w:rsid w:val="00BE26A1"/>
    <w:rsid w:val="00C10585"/>
    <w:rsid w:val="00C1103F"/>
    <w:rsid w:val="00C115FA"/>
    <w:rsid w:val="00C40FF8"/>
    <w:rsid w:val="00C97D9F"/>
    <w:rsid w:val="00CA71BD"/>
    <w:rsid w:val="00CC43E4"/>
    <w:rsid w:val="00CC4F0D"/>
    <w:rsid w:val="00D13F09"/>
    <w:rsid w:val="00D33AF4"/>
    <w:rsid w:val="00D34BE8"/>
    <w:rsid w:val="00D37A1B"/>
    <w:rsid w:val="00D606FF"/>
    <w:rsid w:val="00D73452"/>
    <w:rsid w:val="00D80A15"/>
    <w:rsid w:val="00DB5246"/>
    <w:rsid w:val="00DC0B81"/>
    <w:rsid w:val="00DC5597"/>
    <w:rsid w:val="00DE37B4"/>
    <w:rsid w:val="00DF3759"/>
    <w:rsid w:val="00DF5549"/>
    <w:rsid w:val="00E16EE1"/>
    <w:rsid w:val="00E26886"/>
    <w:rsid w:val="00E50C70"/>
    <w:rsid w:val="00E5388D"/>
    <w:rsid w:val="00E56AF2"/>
    <w:rsid w:val="00E651E7"/>
    <w:rsid w:val="00ED0B2B"/>
    <w:rsid w:val="00ED6BB4"/>
    <w:rsid w:val="00EE04C9"/>
    <w:rsid w:val="00EE10F5"/>
    <w:rsid w:val="00F410F0"/>
    <w:rsid w:val="00F608A3"/>
    <w:rsid w:val="00F67099"/>
    <w:rsid w:val="00F81044"/>
    <w:rsid w:val="00FA26F5"/>
    <w:rsid w:val="00FB050C"/>
    <w:rsid w:val="00FD4277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19F4"/>
  </w:style>
  <w:style w:type="paragraph" w:styleId="Nadpis1">
    <w:name w:val="heading 1"/>
    <w:basedOn w:val="Normln"/>
    <w:next w:val="Normln"/>
    <w:qFormat/>
    <w:rsid w:val="002019F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019F4"/>
    <w:pPr>
      <w:keepNext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rsid w:val="002019F4"/>
    <w:pPr>
      <w:keepNext/>
      <w:spacing w:line="288" w:lineRule="auto"/>
      <w:ind w:left="284" w:right="423"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019F4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019F4"/>
    <w:pPr>
      <w:keepNext/>
      <w:ind w:right="423"/>
      <w:outlineLvl w:val="4"/>
    </w:pPr>
    <w:rPr>
      <w:rFonts w:ascii="Book Antiqua" w:hAnsi="Book Antiqua"/>
      <w:b/>
      <w:i/>
      <w:iCs/>
      <w:sz w:val="24"/>
    </w:rPr>
  </w:style>
  <w:style w:type="paragraph" w:styleId="Nadpis6">
    <w:name w:val="heading 6"/>
    <w:basedOn w:val="Normln"/>
    <w:next w:val="Normln"/>
    <w:qFormat/>
    <w:rsid w:val="002019F4"/>
    <w:pPr>
      <w:keepNext/>
      <w:ind w:right="423"/>
      <w:jc w:val="right"/>
      <w:outlineLvl w:val="5"/>
    </w:pPr>
    <w:rPr>
      <w:rFonts w:ascii="Book Antiqua" w:hAnsi="Book Antiqua"/>
      <w:b/>
      <w:i/>
      <w:iCs/>
      <w:sz w:val="24"/>
    </w:rPr>
  </w:style>
  <w:style w:type="paragraph" w:styleId="Nadpis7">
    <w:name w:val="heading 7"/>
    <w:basedOn w:val="Normln"/>
    <w:next w:val="Normln"/>
    <w:qFormat/>
    <w:rsid w:val="002019F4"/>
    <w:pPr>
      <w:keepNext/>
      <w:ind w:left="142" w:right="281"/>
      <w:outlineLvl w:val="6"/>
    </w:pPr>
    <w:rPr>
      <w:b/>
      <w:bCs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19F4"/>
    <w:pPr>
      <w:jc w:val="center"/>
    </w:pPr>
    <w:rPr>
      <w:sz w:val="40"/>
    </w:rPr>
  </w:style>
  <w:style w:type="paragraph" w:styleId="Zhlav">
    <w:name w:val="header"/>
    <w:basedOn w:val="Normln"/>
    <w:link w:val="ZhlavChar"/>
    <w:uiPriority w:val="99"/>
    <w:rsid w:val="002019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19F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019F4"/>
    <w:pPr>
      <w:tabs>
        <w:tab w:val="left" w:pos="3686"/>
        <w:tab w:val="left" w:pos="7371"/>
      </w:tabs>
      <w:ind w:right="423"/>
    </w:pPr>
    <w:rPr>
      <w:rFonts w:ascii="Bookman Old Style" w:hAnsi="Bookman Old Style"/>
    </w:rPr>
  </w:style>
  <w:style w:type="paragraph" w:styleId="Zkladntext3">
    <w:name w:val="Body Text 3"/>
    <w:basedOn w:val="Normln"/>
    <w:rsid w:val="002019F4"/>
    <w:pPr>
      <w:ind w:right="423"/>
    </w:pPr>
    <w:rPr>
      <w:rFonts w:ascii="CG Times" w:hAnsi="CG Times"/>
      <w:bCs/>
      <w:i/>
      <w:iCs/>
      <w:sz w:val="24"/>
    </w:rPr>
  </w:style>
  <w:style w:type="paragraph" w:styleId="Adresanaoblku">
    <w:name w:val="envelope address"/>
    <w:basedOn w:val="Normln"/>
    <w:rsid w:val="002019F4"/>
    <w:pPr>
      <w:framePr w:w="7920" w:h="1980" w:hRule="exact" w:hSpace="141" w:wrap="auto" w:hAnchor="page" w:xAlign="center" w:yAlign="bottom"/>
      <w:ind w:left="2880"/>
    </w:pPr>
    <w:rPr>
      <w:rFonts w:ascii="CG Times" w:hAnsi="CG Times" w:cs="Arial"/>
      <w:b/>
      <w:i/>
      <w:sz w:val="24"/>
      <w:szCs w:val="24"/>
    </w:rPr>
  </w:style>
  <w:style w:type="paragraph" w:styleId="Zptenadresanaoblku">
    <w:name w:val="envelope return"/>
    <w:basedOn w:val="Normln"/>
    <w:rsid w:val="002019F4"/>
    <w:rPr>
      <w:rFonts w:ascii="CG Times" w:hAnsi="CG Times" w:cs="Arial"/>
    </w:rPr>
  </w:style>
  <w:style w:type="character" w:styleId="slostrnky">
    <w:name w:val="page number"/>
    <w:basedOn w:val="Standardnpsmoodstavce"/>
    <w:rsid w:val="002019F4"/>
  </w:style>
  <w:style w:type="character" w:styleId="Hypertextovodkaz">
    <w:name w:val="Hyperlink"/>
    <w:rsid w:val="002019F4"/>
    <w:rPr>
      <w:color w:val="0000FF"/>
      <w:u w:val="single"/>
    </w:rPr>
  </w:style>
  <w:style w:type="paragraph" w:styleId="Textvbloku">
    <w:name w:val="Block Text"/>
    <w:basedOn w:val="Normln"/>
    <w:rsid w:val="002019F4"/>
    <w:pPr>
      <w:ind w:left="142" w:right="281"/>
      <w:jc w:val="both"/>
    </w:pPr>
    <w:rPr>
      <w:i/>
      <w:iCs/>
      <w:sz w:val="24"/>
    </w:rPr>
  </w:style>
  <w:style w:type="paragraph" w:styleId="Zkladntextodsazen">
    <w:name w:val="Body Text Indent"/>
    <w:basedOn w:val="Normln"/>
    <w:rsid w:val="003B500E"/>
    <w:pPr>
      <w:spacing w:after="120"/>
      <w:ind w:left="283"/>
    </w:pPr>
  </w:style>
  <w:style w:type="table" w:styleId="Mkatabulky">
    <w:name w:val="Table Grid"/>
    <w:basedOn w:val="Normlntabulka"/>
    <w:rsid w:val="00E2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10585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364CD"/>
  </w:style>
  <w:style w:type="paragraph" w:styleId="Textbubliny">
    <w:name w:val="Balloon Text"/>
    <w:basedOn w:val="Normln"/>
    <w:link w:val="TextbublinyChar"/>
    <w:rsid w:val="009364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6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19F4"/>
  </w:style>
  <w:style w:type="paragraph" w:styleId="Nadpis1">
    <w:name w:val="heading 1"/>
    <w:basedOn w:val="Normln"/>
    <w:next w:val="Normln"/>
    <w:qFormat/>
    <w:rsid w:val="002019F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019F4"/>
    <w:pPr>
      <w:keepNext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rsid w:val="002019F4"/>
    <w:pPr>
      <w:keepNext/>
      <w:spacing w:line="288" w:lineRule="auto"/>
      <w:ind w:left="284" w:right="423"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019F4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019F4"/>
    <w:pPr>
      <w:keepNext/>
      <w:ind w:right="423"/>
      <w:outlineLvl w:val="4"/>
    </w:pPr>
    <w:rPr>
      <w:rFonts w:ascii="Book Antiqua" w:hAnsi="Book Antiqua"/>
      <w:b/>
      <w:i/>
      <w:iCs/>
      <w:sz w:val="24"/>
    </w:rPr>
  </w:style>
  <w:style w:type="paragraph" w:styleId="Nadpis6">
    <w:name w:val="heading 6"/>
    <w:basedOn w:val="Normln"/>
    <w:next w:val="Normln"/>
    <w:qFormat/>
    <w:rsid w:val="002019F4"/>
    <w:pPr>
      <w:keepNext/>
      <w:ind w:right="423"/>
      <w:jc w:val="right"/>
      <w:outlineLvl w:val="5"/>
    </w:pPr>
    <w:rPr>
      <w:rFonts w:ascii="Book Antiqua" w:hAnsi="Book Antiqua"/>
      <w:b/>
      <w:i/>
      <w:iCs/>
      <w:sz w:val="24"/>
    </w:rPr>
  </w:style>
  <w:style w:type="paragraph" w:styleId="Nadpis7">
    <w:name w:val="heading 7"/>
    <w:basedOn w:val="Normln"/>
    <w:next w:val="Normln"/>
    <w:qFormat/>
    <w:rsid w:val="002019F4"/>
    <w:pPr>
      <w:keepNext/>
      <w:ind w:left="142" w:right="281"/>
      <w:outlineLvl w:val="6"/>
    </w:pPr>
    <w:rPr>
      <w:b/>
      <w:bCs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19F4"/>
    <w:pPr>
      <w:jc w:val="center"/>
    </w:pPr>
    <w:rPr>
      <w:sz w:val="40"/>
    </w:rPr>
  </w:style>
  <w:style w:type="paragraph" w:styleId="Zhlav">
    <w:name w:val="header"/>
    <w:basedOn w:val="Normln"/>
    <w:link w:val="ZhlavChar"/>
    <w:uiPriority w:val="99"/>
    <w:rsid w:val="002019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19F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019F4"/>
    <w:pPr>
      <w:tabs>
        <w:tab w:val="left" w:pos="3686"/>
        <w:tab w:val="left" w:pos="7371"/>
      </w:tabs>
      <w:ind w:right="423"/>
    </w:pPr>
    <w:rPr>
      <w:rFonts w:ascii="Bookman Old Style" w:hAnsi="Bookman Old Style"/>
    </w:rPr>
  </w:style>
  <w:style w:type="paragraph" w:styleId="Zkladntext3">
    <w:name w:val="Body Text 3"/>
    <w:basedOn w:val="Normln"/>
    <w:rsid w:val="002019F4"/>
    <w:pPr>
      <w:ind w:right="423"/>
    </w:pPr>
    <w:rPr>
      <w:rFonts w:ascii="CG Times" w:hAnsi="CG Times"/>
      <w:bCs/>
      <w:i/>
      <w:iCs/>
      <w:sz w:val="24"/>
    </w:rPr>
  </w:style>
  <w:style w:type="paragraph" w:styleId="Adresanaoblku">
    <w:name w:val="envelope address"/>
    <w:basedOn w:val="Normln"/>
    <w:rsid w:val="002019F4"/>
    <w:pPr>
      <w:framePr w:w="7920" w:h="1980" w:hRule="exact" w:hSpace="141" w:wrap="auto" w:hAnchor="page" w:xAlign="center" w:yAlign="bottom"/>
      <w:ind w:left="2880"/>
    </w:pPr>
    <w:rPr>
      <w:rFonts w:ascii="CG Times" w:hAnsi="CG Times" w:cs="Arial"/>
      <w:b/>
      <w:i/>
      <w:sz w:val="24"/>
      <w:szCs w:val="24"/>
    </w:rPr>
  </w:style>
  <w:style w:type="paragraph" w:styleId="Zptenadresanaoblku">
    <w:name w:val="envelope return"/>
    <w:basedOn w:val="Normln"/>
    <w:rsid w:val="002019F4"/>
    <w:rPr>
      <w:rFonts w:ascii="CG Times" w:hAnsi="CG Times" w:cs="Arial"/>
    </w:rPr>
  </w:style>
  <w:style w:type="character" w:styleId="slostrnky">
    <w:name w:val="page number"/>
    <w:basedOn w:val="Standardnpsmoodstavce"/>
    <w:rsid w:val="002019F4"/>
  </w:style>
  <w:style w:type="character" w:styleId="Hypertextovodkaz">
    <w:name w:val="Hyperlink"/>
    <w:rsid w:val="002019F4"/>
    <w:rPr>
      <w:color w:val="0000FF"/>
      <w:u w:val="single"/>
    </w:rPr>
  </w:style>
  <w:style w:type="paragraph" w:styleId="Textvbloku">
    <w:name w:val="Block Text"/>
    <w:basedOn w:val="Normln"/>
    <w:rsid w:val="002019F4"/>
    <w:pPr>
      <w:ind w:left="142" w:right="281"/>
      <w:jc w:val="both"/>
    </w:pPr>
    <w:rPr>
      <w:i/>
      <w:iCs/>
      <w:sz w:val="24"/>
    </w:rPr>
  </w:style>
  <w:style w:type="paragraph" w:styleId="Zkladntextodsazen">
    <w:name w:val="Body Text Indent"/>
    <w:basedOn w:val="Normln"/>
    <w:rsid w:val="003B500E"/>
    <w:pPr>
      <w:spacing w:after="120"/>
      <w:ind w:left="283"/>
    </w:pPr>
  </w:style>
  <w:style w:type="table" w:styleId="Mkatabulky">
    <w:name w:val="Table Grid"/>
    <w:basedOn w:val="Normlntabulka"/>
    <w:rsid w:val="00E2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10585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364CD"/>
  </w:style>
  <w:style w:type="paragraph" w:styleId="Textbubliny">
    <w:name w:val="Balloon Text"/>
    <w:basedOn w:val="Normln"/>
    <w:link w:val="TextbublinyChar"/>
    <w:rsid w:val="009364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X9KC6YSX\SablonaSH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D8234-0EA3-41C7-84F9-6E237417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SablonaSHS.dot</Template>
  <TotalTime>1</TotalTime>
  <Pages>1</Pages>
  <Words>64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SLEZSKÝ SOUBOR PÍSNÍ A TANCŮ HELENY SALICHOVÉ</vt:lpstr>
    </vt:vector>
  </TitlesOfParts>
  <Company>MMO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SLEZSKÝ SOUBOR PÍSNÍ A TANCŮ HELENY SALICHOVÉ</dc:title>
  <dc:creator>mmo</dc:creator>
  <cp:lastModifiedBy>rasmanova</cp:lastModifiedBy>
  <cp:revision>2</cp:revision>
  <cp:lastPrinted>2010-03-02T11:17:00Z</cp:lastPrinted>
  <dcterms:created xsi:type="dcterms:W3CDTF">2022-05-18T12:51:00Z</dcterms:created>
  <dcterms:modified xsi:type="dcterms:W3CDTF">2022-05-18T12:51:00Z</dcterms:modified>
</cp:coreProperties>
</file>