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62228" w14:textId="77777777" w:rsidR="00E571DE" w:rsidRDefault="00201561" w:rsidP="00E571DE">
      <w:pPr>
        <w:pStyle w:val="Nzev"/>
      </w:pPr>
      <w:r>
        <w:t>R</w:t>
      </w:r>
      <w:r w:rsidR="008524C9">
        <w:t>epertoáR</w:t>
      </w:r>
    </w:p>
    <w:p w14:paraId="47F95CC8" w14:textId="77777777" w:rsidR="003220AB" w:rsidRDefault="003220AB" w:rsidP="00221417">
      <w:pPr>
        <w:pStyle w:val="Nadpis3"/>
        <w:numPr>
          <w:ilvl w:val="0"/>
          <w:numId w:val="0"/>
        </w:numPr>
      </w:pPr>
    </w:p>
    <w:p w14:paraId="44692F0F" w14:textId="77777777" w:rsidR="006E0BDE" w:rsidRDefault="006E0BDE" w:rsidP="00221417">
      <w:pPr>
        <w:pStyle w:val="Nadpis3"/>
        <w:numPr>
          <w:ilvl w:val="0"/>
          <w:numId w:val="0"/>
        </w:numPr>
      </w:pPr>
      <w:r>
        <w:t>Jsem na světě rád</w:t>
      </w:r>
    </w:p>
    <w:p w14:paraId="123F3A74" w14:textId="77777777" w:rsidR="00DC0E5B" w:rsidRDefault="00C96A04" w:rsidP="00221417">
      <w:pPr>
        <w:pStyle w:val="Nadpis3"/>
        <w:numPr>
          <w:ilvl w:val="0"/>
          <w:numId w:val="0"/>
        </w:numPr>
      </w:pPr>
      <w:r>
        <w:t>Co je láska</w:t>
      </w:r>
    </w:p>
    <w:p w14:paraId="1EB22C1D" w14:textId="77777777" w:rsidR="00EA1F1B" w:rsidRDefault="00EA1F1B" w:rsidP="00221417">
      <w:pPr>
        <w:pStyle w:val="Nadpis3"/>
        <w:numPr>
          <w:ilvl w:val="0"/>
          <w:numId w:val="0"/>
        </w:numPr>
      </w:pPr>
      <w:r>
        <w:t>Besame Mucho</w:t>
      </w:r>
    </w:p>
    <w:p w14:paraId="34532250" w14:textId="77777777" w:rsidR="004C5901" w:rsidRDefault="0082045A" w:rsidP="00221417">
      <w:pPr>
        <w:pStyle w:val="Nadpis3"/>
        <w:numPr>
          <w:ilvl w:val="0"/>
          <w:numId w:val="0"/>
        </w:numPr>
      </w:pPr>
      <w:r>
        <w:t>Akropolis</w:t>
      </w:r>
    </w:p>
    <w:p w14:paraId="74581F5E" w14:textId="77777777" w:rsidR="00EA1F1B" w:rsidRDefault="00C7797C" w:rsidP="00221417">
      <w:pPr>
        <w:pStyle w:val="Nadpis3"/>
        <w:numPr>
          <w:ilvl w:val="0"/>
          <w:numId w:val="0"/>
        </w:numPr>
      </w:pPr>
      <w:r>
        <w:t>Děti z Pyrea</w:t>
      </w:r>
    </w:p>
    <w:p w14:paraId="73B83DD9" w14:textId="77777777" w:rsidR="00C7797C" w:rsidRDefault="001D21E9" w:rsidP="00221417">
      <w:pPr>
        <w:pStyle w:val="Nadpis3"/>
        <w:numPr>
          <w:ilvl w:val="0"/>
          <w:numId w:val="0"/>
        </w:numPr>
      </w:pPr>
      <w:r>
        <w:t>Hospůdky známá</w:t>
      </w:r>
    </w:p>
    <w:p w14:paraId="7E29B2D4" w14:textId="77777777" w:rsidR="001D21E9" w:rsidRDefault="00CA6F96" w:rsidP="00221417">
      <w:pPr>
        <w:pStyle w:val="Nadpis3"/>
        <w:numPr>
          <w:ilvl w:val="0"/>
          <w:numId w:val="0"/>
        </w:numPr>
      </w:pPr>
      <w:r>
        <w:t>Jdou léta jdou</w:t>
      </w:r>
    </w:p>
    <w:p w14:paraId="20BE58BE" w14:textId="77777777" w:rsidR="00CA6F96" w:rsidRDefault="0085210A" w:rsidP="00221417">
      <w:pPr>
        <w:pStyle w:val="Nadpis3"/>
        <w:numPr>
          <w:ilvl w:val="0"/>
          <w:numId w:val="0"/>
        </w:numPr>
      </w:pPr>
      <w:r>
        <w:t>Kde najdu ideál</w:t>
      </w:r>
    </w:p>
    <w:p w14:paraId="415F2FE3" w14:textId="77777777" w:rsidR="0085210A" w:rsidRDefault="003917AA" w:rsidP="00221417">
      <w:pPr>
        <w:pStyle w:val="Nadpis3"/>
        <w:numPr>
          <w:ilvl w:val="0"/>
          <w:numId w:val="0"/>
        </w:numPr>
      </w:pPr>
      <w:r>
        <w:t>Kdyby tady byla taková panenka</w:t>
      </w:r>
    </w:p>
    <w:p w14:paraId="7BBD0083" w14:textId="77777777" w:rsidR="00A32A92" w:rsidRDefault="00A32A92" w:rsidP="00221417">
      <w:pPr>
        <w:pStyle w:val="Nadpis3"/>
        <w:numPr>
          <w:ilvl w:val="0"/>
          <w:numId w:val="0"/>
        </w:numPr>
      </w:pPr>
      <w:r>
        <w:t>Lady carnrval</w:t>
      </w:r>
    </w:p>
    <w:p w14:paraId="1CC994C2" w14:textId="77777777" w:rsidR="00877B5D" w:rsidRDefault="00E8073F" w:rsidP="00221417">
      <w:pPr>
        <w:pStyle w:val="Nadpis3"/>
        <w:numPr>
          <w:ilvl w:val="0"/>
          <w:numId w:val="0"/>
        </w:numPr>
      </w:pPr>
      <w:r>
        <w:t xml:space="preserve">Každÿ jednou velkou lásku </w:t>
      </w:r>
    </w:p>
    <w:p w14:paraId="7C5C90FE" w14:textId="77777777" w:rsidR="00371402" w:rsidRDefault="002501EE" w:rsidP="00221417">
      <w:pPr>
        <w:pStyle w:val="Nadpis3"/>
        <w:numPr>
          <w:ilvl w:val="0"/>
          <w:numId w:val="0"/>
        </w:numPr>
      </w:pPr>
      <w:r>
        <w:t>Není všechno paráda</w:t>
      </w:r>
    </w:p>
    <w:p w14:paraId="06335B29" w14:textId="77777777" w:rsidR="00D75A4E" w:rsidRDefault="00EA5046" w:rsidP="00221417">
      <w:pPr>
        <w:pStyle w:val="Nadpis3"/>
        <w:numPr>
          <w:ilvl w:val="0"/>
          <w:numId w:val="0"/>
        </w:numPr>
      </w:pPr>
      <w:r>
        <w:t>Paráda</w:t>
      </w:r>
    </w:p>
    <w:p w14:paraId="7B3CE32C" w14:textId="77777777" w:rsidR="00EA5046" w:rsidRDefault="00607560" w:rsidP="00221417">
      <w:pPr>
        <w:pStyle w:val="Nadpis3"/>
        <w:numPr>
          <w:ilvl w:val="0"/>
          <w:numId w:val="0"/>
        </w:numPr>
      </w:pPr>
      <w:r>
        <w:t>Sladké hlouposti</w:t>
      </w:r>
    </w:p>
    <w:p w14:paraId="69E4006C" w14:textId="77777777" w:rsidR="00607560" w:rsidRDefault="004B1D04" w:rsidP="00221417">
      <w:pPr>
        <w:pStyle w:val="Nadpis3"/>
        <w:numPr>
          <w:ilvl w:val="0"/>
          <w:numId w:val="0"/>
        </w:numPr>
      </w:pPr>
      <w:r>
        <w:t>Suchý směs</w:t>
      </w:r>
    </w:p>
    <w:p w14:paraId="6AF12F96" w14:textId="77777777" w:rsidR="004B1D04" w:rsidRDefault="004B1D04" w:rsidP="00221417">
      <w:pPr>
        <w:pStyle w:val="Nadpis3"/>
        <w:numPr>
          <w:ilvl w:val="0"/>
          <w:numId w:val="0"/>
        </w:numPr>
      </w:pPr>
      <w:r>
        <w:t>Svítá nad velkou louží</w:t>
      </w:r>
    </w:p>
    <w:p w14:paraId="41BB6D1A" w14:textId="77777777" w:rsidR="004624E8" w:rsidRDefault="004624E8" w:rsidP="00221417">
      <w:pPr>
        <w:pStyle w:val="Nadpis3"/>
        <w:numPr>
          <w:ilvl w:val="0"/>
          <w:numId w:val="0"/>
        </w:numPr>
      </w:pPr>
      <w:r>
        <w:t>To vadí</w:t>
      </w:r>
    </w:p>
    <w:p w14:paraId="4E554F98" w14:textId="77777777" w:rsidR="00FB2343" w:rsidRDefault="00D650A3" w:rsidP="00221417">
      <w:pPr>
        <w:pStyle w:val="Nadpis3"/>
        <w:numPr>
          <w:ilvl w:val="0"/>
          <w:numId w:val="0"/>
        </w:numPr>
      </w:pPr>
      <w:r>
        <w:t>Až na vrcholky hor</w:t>
      </w:r>
    </w:p>
    <w:p w14:paraId="39DB4932" w14:textId="77777777" w:rsidR="00AD306A" w:rsidRDefault="00AD306A" w:rsidP="00221417">
      <w:pPr>
        <w:pStyle w:val="Nadpis3"/>
        <w:numPr>
          <w:ilvl w:val="0"/>
          <w:numId w:val="0"/>
        </w:numPr>
      </w:pPr>
      <w:r>
        <w:t>Sbohem lásko</w:t>
      </w:r>
    </w:p>
    <w:p w14:paraId="2C93C7E0" w14:textId="77777777" w:rsidR="00D650A3" w:rsidRDefault="00A81191" w:rsidP="00221417">
      <w:pPr>
        <w:pStyle w:val="Nadpis3"/>
        <w:numPr>
          <w:ilvl w:val="0"/>
          <w:numId w:val="0"/>
        </w:numPr>
      </w:pPr>
      <w:r>
        <w:t>Španělský tanec</w:t>
      </w:r>
    </w:p>
    <w:p w14:paraId="3C67A581" w14:textId="77777777" w:rsidR="0052051E" w:rsidRDefault="0052051E" w:rsidP="00221417">
      <w:pPr>
        <w:pStyle w:val="Nadpis3"/>
        <w:numPr>
          <w:ilvl w:val="0"/>
          <w:numId w:val="0"/>
        </w:numPr>
      </w:pPr>
      <w:r>
        <w:t>Dlouhá bílá n</w:t>
      </w:r>
      <w:r w:rsidR="006F5B83">
        <w:t>oc</w:t>
      </w:r>
    </w:p>
    <w:p w14:paraId="6F452A7D" w14:textId="77777777" w:rsidR="00676E8C" w:rsidRDefault="00DC175F" w:rsidP="00221417">
      <w:pPr>
        <w:pStyle w:val="Nadpis3"/>
        <w:numPr>
          <w:ilvl w:val="0"/>
          <w:numId w:val="0"/>
        </w:numPr>
      </w:pPr>
      <w:r>
        <w:t>Čekej tiše</w:t>
      </w:r>
    </w:p>
    <w:p w14:paraId="4B7BFB70" w14:textId="77777777" w:rsidR="00DC175F" w:rsidRDefault="00DC175F" w:rsidP="00221417">
      <w:pPr>
        <w:pStyle w:val="Nadpis3"/>
        <w:numPr>
          <w:ilvl w:val="0"/>
          <w:numId w:val="0"/>
        </w:numPr>
      </w:pPr>
      <w:r>
        <w:t>Čas podzimu</w:t>
      </w:r>
    </w:p>
    <w:p w14:paraId="6E69E574" w14:textId="77777777" w:rsidR="00A66006" w:rsidRDefault="00A66006" w:rsidP="00221417">
      <w:pPr>
        <w:pStyle w:val="Nadpis3"/>
        <w:numPr>
          <w:ilvl w:val="0"/>
          <w:numId w:val="0"/>
        </w:numPr>
      </w:pPr>
      <w:r>
        <w:t>Tereza</w:t>
      </w:r>
    </w:p>
    <w:p w14:paraId="6F949750" w14:textId="77777777" w:rsidR="00613554" w:rsidRDefault="00935E01" w:rsidP="00221417">
      <w:pPr>
        <w:pStyle w:val="Nadpis3"/>
        <w:numPr>
          <w:ilvl w:val="0"/>
          <w:numId w:val="0"/>
        </w:numPr>
      </w:pPr>
      <w:r>
        <w:t>Loudá se půlměsí</w:t>
      </w:r>
      <w:r w:rsidR="00A66006">
        <w:t>c</w:t>
      </w:r>
    </w:p>
    <w:p w14:paraId="327DC1CA" w14:textId="77777777" w:rsidR="00A66006" w:rsidRDefault="002C53F3" w:rsidP="00221417">
      <w:pPr>
        <w:pStyle w:val="Nadpis3"/>
        <w:numPr>
          <w:ilvl w:val="0"/>
          <w:numId w:val="0"/>
        </w:numPr>
      </w:pPr>
      <w:r>
        <w:t>Panenka z</w:t>
      </w:r>
      <w:r w:rsidR="00182071">
        <w:t> </w:t>
      </w:r>
      <w:r>
        <w:t>kouta</w:t>
      </w:r>
    </w:p>
    <w:p w14:paraId="1D802140" w14:textId="77777777" w:rsidR="00182071" w:rsidRDefault="00182071" w:rsidP="00221417">
      <w:pPr>
        <w:pStyle w:val="Nadpis3"/>
        <w:numPr>
          <w:ilvl w:val="0"/>
          <w:numId w:val="0"/>
        </w:numPr>
      </w:pPr>
      <w:r>
        <w:t>Blue Berry Hill</w:t>
      </w:r>
    </w:p>
    <w:p w14:paraId="578856EF" w14:textId="77777777" w:rsidR="002C53F3" w:rsidRDefault="00182071" w:rsidP="00221417">
      <w:pPr>
        <w:pStyle w:val="Nadpis3"/>
        <w:numPr>
          <w:ilvl w:val="0"/>
          <w:numId w:val="0"/>
        </w:numPr>
      </w:pPr>
      <w:r>
        <w:t>Cumbaciero</w:t>
      </w:r>
    </w:p>
    <w:p w14:paraId="247C01FE" w14:textId="77777777" w:rsidR="00CD7F22" w:rsidRDefault="009B4239" w:rsidP="00221417">
      <w:pPr>
        <w:pStyle w:val="Nadpis3"/>
        <w:numPr>
          <w:ilvl w:val="0"/>
          <w:numId w:val="0"/>
        </w:numPr>
      </w:pPr>
      <w:r>
        <w:t>Chci zapomenout</w:t>
      </w:r>
    </w:p>
    <w:p w14:paraId="446527B8" w14:textId="77777777" w:rsidR="009B4239" w:rsidRDefault="009B4239" w:rsidP="00221417">
      <w:pPr>
        <w:pStyle w:val="Nadpis3"/>
        <w:numPr>
          <w:ilvl w:val="0"/>
          <w:numId w:val="0"/>
        </w:numPr>
      </w:pPr>
      <w:r>
        <w:t>Slunečnice</w:t>
      </w:r>
    </w:p>
    <w:p w14:paraId="77B18B64" w14:textId="77777777" w:rsidR="009B4239" w:rsidRDefault="00D70CD4" w:rsidP="00221417">
      <w:pPr>
        <w:pStyle w:val="Nadpis3"/>
        <w:numPr>
          <w:ilvl w:val="0"/>
          <w:numId w:val="0"/>
        </w:numPr>
      </w:pPr>
      <w:r>
        <w:t xml:space="preserve">Dva roky jezdím bez nehod </w:t>
      </w:r>
    </w:p>
    <w:p w14:paraId="713D7B74" w14:textId="77777777" w:rsidR="00D70CD4" w:rsidRDefault="00C87CCC" w:rsidP="00221417">
      <w:pPr>
        <w:pStyle w:val="Nadpis3"/>
        <w:numPr>
          <w:ilvl w:val="0"/>
          <w:numId w:val="0"/>
        </w:numPr>
      </w:pPr>
      <w:r>
        <w:t>Whiskey to je moje gust</w:t>
      </w:r>
      <w:r w:rsidR="00182071">
        <w:t>o</w:t>
      </w:r>
    </w:p>
    <w:p w14:paraId="5EB60235" w14:textId="77777777" w:rsidR="002924A4" w:rsidRDefault="00856353" w:rsidP="00221417">
      <w:pPr>
        <w:pStyle w:val="Nadpis3"/>
        <w:numPr>
          <w:ilvl w:val="0"/>
          <w:numId w:val="0"/>
        </w:numPr>
      </w:pPr>
      <w:r>
        <w:t>Ššš</w:t>
      </w:r>
    </w:p>
    <w:p w14:paraId="077F88D8" w14:textId="77777777" w:rsidR="00856353" w:rsidRDefault="00856353" w:rsidP="00221417">
      <w:pPr>
        <w:pStyle w:val="Nadpis3"/>
        <w:numPr>
          <w:ilvl w:val="0"/>
          <w:numId w:val="0"/>
        </w:numPr>
      </w:pPr>
      <w:r>
        <w:t>Zlá noc</w:t>
      </w:r>
    </w:p>
    <w:p w14:paraId="42B174ED" w14:textId="77777777" w:rsidR="006F5B83" w:rsidRDefault="006F5B83" w:rsidP="00221417">
      <w:pPr>
        <w:pStyle w:val="Nadpis3"/>
        <w:numPr>
          <w:ilvl w:val="0"/>
          <w:numId w:val="0"/>
        </w:numPr>
      </w:pPr>
      <w:r>
        <w:t>Motýl</w:t>
      </w:r>
    </w:p>
    <w:p w14:paraId="2CDF7341" w14:textId="77777777" w:rsidR="003060FC" w:rsidRDefault="003060FC" w:rsidP="00221417">
      <w:pPr>
        <w:pStyle w:val="Nadpis3"/>
        <w:numPr>
          <w:ilvl w:val="0"/>
          <w:numId w:val="0"/>
        </w:numPr>
      </w:pPr>
      <w:r>
        <w:t>California Blue</w:t>
      </w:r>
    </w:p>
    <w:p w14:paraId="13553F36" w14:textId="77777777" w:rsidR="006F5B83" w:rsidRDefault="00A73222" w:rsidP="00221417">
      <w:pPr>
        <w:pStyle w:val="Nadpis3"/>
        <w:numPr>
          <w:ilvl w:val="0"/>
          <w:numId w:val="0"/>
        </w:numPr>
      </w:pPr>
      <w:r>
        <w:t>My dva a čas</w:t>
      </w:r>
    </w:p>
    <w:p w14:paraId="4866AFBE" w14:textId="77777777" w:rsidR="00292302" w:rsidRDefault="009517FF" w:rsidP="00221417">
      <w:pPr>
        <w:pStyle w:val="Nadpis3"/>
        <w:numPr>
          <w:ilvl w:val="0"/>
          <w:numId w:val="0"/>
        </w:numPr>
      </w:pPr>
      <w:r>
        <w:lastRenderedPageBreak/>
        <w:t>My Way</w:t>
      </w:r>
    </w:p>
    <w:p w14:paraId="2670DD8C" w14:textId="77777777" w:rsidR="009517FF" w:rsidRDefault="00677345" w:rsidP="00221417">
      <w:pPr>
        <w:pStyle w:val="Nadpis3"/>
        <w:numPr>
          <w:ilvl w:val="0"/>
          <w:numId w:val="0"/>
        </w:numPr>
      </w:pPr>
      <w:r>
        <w:t>Zrcadlo</w:t>
      </w:r>
    </w:p>
    <w:p w14:paraId="52F00F50" w14:textId="77777777" w:rsidR="00621B49" w:rsidRDefault="003177B9" w:rsidP="00221417">
      <w:pPr>
        <w:pStyle w:val="Nadpis3"/>
        <w:numPr>
          <w:ilvl w:val="0"/>
          <w:numId w:val="0"/>
        </w:numPr>
      </w:pPr>
      <w:r>
        <w:t>Schody do nebe</w:t>
      </w:r>
    </w:p>
    <w:p w14:paraId="5E884687" w14:textId="77777777" w:rsidR="0001781C" w:rsidRDefault="0001781C" w:rsidP="00221417">
      <w:pPr>
        <w:pStyle w:val="Nadpis3"/>
        <w:numPr>
          <w:ilvl w:val="0"/>
          <w:numId w:val="0"/>
        </w:numPr>
      </w:pPr>
      <w:r>
        <w:t>S</w:t>
      </w:r>
      <w:r w:rsidR="003060FC">
        <w:t> </w:t>
      </w:r>
      <w:r>
        <w:t>láskou</w:t>
      </w:r>
    </w:p>
    <w:p w14:paraId="2D069A69" w14:textId="77777777" w:rsidR="003060FC" w:rsidRDefault="00811208" w:rsidP="00221417">
      <w:pPr>
        <w:pStyle w:val="Nadpis3"/>
        <w:numPr>
          <w:ilvl w:val="0"/>
          <w:numId w:val="0"/>
        </w:numPr>
      </w:pPr>
      <w:r>
        <w:t>Oči barvy holubí</w:t>
      </w:r>
    </w:p>
    <w:p w14:paraId="715E812A" w14:textId="77777777" w:rsidR="00811208" w:rsidRDefault="00952531" w:rsidP="00221417">
      <w:pPr>
        <w:pStyle w:val="Nadpis3"/>
        <w:numPr>
          <w:ilvl w:val="0"/>
          <w:numId w:val="0"/>
        </w:numPr>
      </w:pPr>
      <w:r>
        <w:t>Jen se hádej</w:t>
      </w:r>
    </w:p>
    <w:p w14:paraId="518E0BFD" w14:textId="77777777" w:rsidR="00952531" w:rsidRDefault="00952531" w:rsidP="00221417">
      <w:pPr>
        <w:pStyle w:val="Nadpis3"/>
        <w:numPr>
          <w:ilvl w:val="0"/>
          <w:numId w:val="0"/>
        </w:numPr>
      </w:pPr>
    </w:p>
    <w:p w14:paraId="516EB9C2" w14:textId="77777777" w:rsidR="0001781C" w:rsidRDefault="0001781C" w:rsidP="00221417">
      <w:pPr>
        <w:pStyle w:val="Nadpis3"/>
        <w:numPr>
          <w:ilvl w:val="0"/>
          <w:numId w:val="0"/>
        </w:numPr>
      </w:pPr>
    </w:p>
    <w:p w14:paraId="1FD920F1" w14:textId="77777777" w:rsidR="003E5FEE" w:rsidRDefault="003E5FEE" w:rsidP="00221417">
      <w:pPr>
        <w:pStyle w:val="Nadpis3"/>
        <w:numPr>
          <w:ilvl w:val="0"/>
          <w:numId w:val="0"/>
        </w:numPr>
      </w:pPr>
    </w:p>
    <w:p w14:paraId="67D192BE" w14:textId="77777777" w:rsidR="003177B9" w:rsidRDefault="003177B9" w:rsidP="00221417">
      <w:pPr>
        <w:pStyle w:val="Nadpis3"/>
        <w:numPr>
          <w:ilvl w:val="0"/>
          <w:numId w:val="0"/>
        </w:numPr>
      </w:pPr>
    </w:p>
    <w:p w14:paraId="6DF77104" w14:textId="77777777" w:rsidR="003177B9" w:rsidRDefault="003177B9" w:rsidP="00221417">
      <w:pPr>
        <w:pStyle w:val="Nadpis3"/>
        <w:numPr>
          <w:ilvl w:val="0"/>
          <w:numId w:val="0"/>
        </w:numPr>
      </w:pPr>
    </w:p>
    <w:p w14:paraId="48B7992B" w14:textId="77777777" w:rsidR="00677345" w:rsidRDefault="00677345" w:rsidP="00221417">
      <w:pPr>
        <w:pStyle w:val="Nadpis3"/>
        <w:numPr>
          <w:ilvl w:val="0"/>
          <w:numId w:val="0"/>
        </w:numPr>
      </w:pPr>
    </w:p>
    <w:p w14:paraId="467BE40E" w14:textId="77777777" w:rsidR="00A73222" w:rsidRDefault="00A73222" w:rsidP="00221417">
      <w:pPr>
        <w:pStyle w:val="Nadpis3"/>
        <w:numPr>
          <w:ilvl w:val="0"/>
          <w:numId w:val="0"/>
        </w:numPr>
      </w:pPr>
    </w:p>
    <w:p w14:paraId="19E8DA56" w14:textId="77777777" w:rsidR="00A832B7" w:rsidRDefault="00A832B7" w:rsidP="00221417">
      <w:pPr>
        <w:pStyle w:val="Nadpis3"/>
        <w:numPr>
          <w:ilvl w:val="0"/>
          <w:numId w:val="0"/>
        </w:numPr>
      </w:pPr>
    </w:p>
    <w:p w14:paraId="150CC247" w14:textId="77777777" w:rsidR="00F36D43" w:rsidRDefault="00F36D43" w:rsidP="00221417">
      <w:pPr>
        <w:pStyle w:val="Nadpis3"/>
        <w:numPr>
          <w:ilvl w:val="0"/>
          <w:numId w:val="0"/>
        </w:numPr>
      </w:pPr>
    </w:p>
    <w:p w14:paraId="2585D7A4" w14:textId="77777777" w:rsidR="00A832B7" w:rsidRDefault="00A832B7" w:rsidP="00221417">
      <w:pPr>
        <w:pStyle w:val="Nadpis3"/>
        <w:numPr>
          <w:ilvl w:val="0"/>
          <w:numId w:val="0"/>
        </w:numPr>
      </w:pPr>
    </w:p>
    <w:p w14:paraId="1AAE6AC0" w14:textId="77777777" w:rsidR="00995D3D" w:rsidRDefault="00995D3D" w:rsidP="00221417">
      <w:pPr>
        <w:pStyle w:val="Nadpis3"/>
        <w:numPr>
          <w:ilvl w:val="0"/>
          <w:numId w:val="0"/>
        </w:numPr>
      </w:pPr>
    </w:p>
    <w:p w14:paraId="3041F5C2" w14:textId="77777777" w:rsidR="00AA1B82" w:rsidRDefault="00AA1B82" w:rsidP="00221417">
      <w:pPr>
        <w:pStyle w:val="Nadpis3"/>
        <w:numPr>
          <w:ilvl w:val="0"/>
          <w:numId w:val="0"/>
        </w:numPr>
      </w:pPr>
    </w:p>
    <w:sectPr w:rsidR="00AA1B82">
      <w:footerReference w:type="default" r:id="rId7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FE9E5" w14:textId="77777777" w:rsidR="002824D7" w:rsidRDefault="002824D7">
      <w:pPr>
        <w:spacing w:after="0" w:line="240" w:lineRule="auto"/>
      </w:pPr>
      <w:r>
        <w:separator/>
      </w:r>
    </w:p>
    <w:p w14:paraId="162CD368" w14:textId="77777777" w:rsidR="002824D7" w:rsidRDefault="002824D7"/>
  </w:endnote>
  <w:endnote w:type="continuationSeparator" w:id="0">
    <w:p w14:paraId="14F2683D" w14:textId="77777777" w:rsidR="002824D7" w:rsidRDefault="002824D7">
      <w:pPr>
        <w:spacing w:after="0" w:line="240" w:lineRule="auto"/>
      </w:pPr>
      <w:r>
        <w:continuationSeparator/>
      </w:r>
    </w:p>
    <w:p w14:paraId="3295A4E2" w14:textId="77777777" w:rsidR="002824D7" w:rsidRDefault="00282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77D77" w14:textId="77777777" w:rsidR="003220AB" w:rsidRDefault="00027A05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F7193" w14:textId="77777777" w:rsidR="002824D7" w:rsidRDefault="002824D7">
      <w:pPr>
        <w:spacing w:after="0" w:line="240" w:lineRule="auto"/>
      </w:pPr>
      <w:r>
        <w:separator/>
      </w:r>
    </w:p>
    <w:p w14:paraId="3914D272" w14:textId="77777777" w:rsidR="002824D7" w:rsidRDefault="002824D7"/>
  </w:footnote>
  <w:footnote w:type="continuationSeparator" w:id="0">
    <w:p w14:paraId="415DEC1E" w14:textId="77777777" w:rsidR="002824D7" w:rsidRDefault="002824D7">
      <w:pPr>
        <w:spacing w:after="0" w:line="240" w:lineRule="auto"/>
      </w:pPr>
      <w:r>
        <w:continuationSeparator/>
      </w:r>
    </w:p>
    <w:p w14:paraId="4B3817BC" w14:textId="77777777" w:rsidR="002824D7" w:rsidRDefault="002824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Nadpis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adpis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adpis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Nadpis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Nadpis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6247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61"/>
    <w:rsid w:val="0001781C"/>
    <w:rsid w:val="00027A05"/>
    <w:rsid w:val="00053488"/>
    <w:rsid w:val="00087DF7"/>
    <w:rsid w:val="00182071"/>
    <w:rsid w:val="001926F7"/>
    <w:rsid w:val="001D21E9"/>
    <w:rsid w:val="001F1450"/>
    <w:rsid w:val="00201561"/>
    <w:rsid w:val="00221417"/>
    <w:rsid w:val="00235B91"/>
    <w:rsid w:val="002501EE"/>
    <w:rsid w:val="002824D7"/>
    <w:rsid w:val="00292302"/>
    <w:rsid w:val="002924A4"/>
    <w:rsid w:val="002A27D6"/>
    <w:rsid w:val="002C53F3"/>
    <w:rsid w:val="003060FC"/>
    <w:rsid w:val="003177B9"/>
    <w:rsid w:val="003220AB"/>
    <w:rsid w:val="00371402"/>
    <w:rsid w:val="003917AA"/>
    <w:rsid w:val="003E5FEE"/>
    <w:rsid w:val="003F5C8C"/>
    <w:rsid w:val="00425152"/>
    <w:rsid w:val="00443AD0"/>
    <w:rsid w:val="004624E8"/>
    <w:rsid w:val="004B1D04"/>
    <w:rsid w:val="004C5901"/>
    <w:rsid w:val="004E14F6"/>
    <w:rsid w:val="0052051E"/>
    <w:rsid w:val="00607560"/>
    <w:rsid w:val="00613554"/>
    <w:rsid w:val="00621B49"/>
    <w:rsid w:val="0064441E"/>
    <w:rsid w:val="00676E8C"/>
    <w:rsid w:val="00677345"/>
    <w:rsid w:val="006E0BDE"/>
    <w:rsid w:val="006F5B83"/>
    <w:rsid w:val="00724B8D"/>
    <w:rsid w:val="007706F3"/>
    <w:rsid w:val="00774D68"/>
    <w:rsid w:val="0078438D"/>
    <w:rsid w:val="00811180"/>
    <w:rsid w:val="00811208"/>
    <w:rsid w:val="0082045A"/>
    <w:rsid w:val="0085210A"/>
    <w:rsid w:val="008524C9"/>
    <w:rsid w:val="00856353"/>
    <w:rsid w:val="00877B5D"/>
    <w:rsid w:val="008B056C"/>
    <w:rsid w:val="00935E01"/>
    <w:rsid w:val="009517FF"/>
    <w:rsid w:val="00952531"/>
    <w:rsid w:val="00986B37"/>
    <w:rsid w:val="00992158"/>
    <w:rsid w:val="00995D3D"/>
    <w:rsid w:val="009B3C7E"/>
    <w:rsid w:val="009B4239"/>
    <w:rsid w:val="009F663D"/>
    <w:rsid w:val="00A0448A"/>
    <w:rsid w:val="00A32A92"/>
    <w:rsid w:val="00A5173C"/>
    <w:rsid w:val="00A66006"/>
    <w:rsid w:val="00A73222"/>
    <w:rsid w:val="00A80AA2"/>
    <w:rsid w:val="00A81191"/>
    <w:rsid w:val="00A832B7"/>
    <w:rsid w:val="00AA1B82"/>
    <w:rsid w:val="00AA1EEF"/>
    <w:rsid w:val="00AD306A"/>
    <w:rsid w:val="00AE7816"/>
    <w:rsid w:val="00C30C7F"/>
    <w:rsid w:val="00C7797C"/>
    <w:rsid w:val="00C87CCC"/>
    <w:rsid w:val="00C96A04"/>
    <w:rsid w:val="00CA6F96"/>
    <w:rsid w:val="00CD7F22"/>
    <w:rsid w:val="00D650A3"/>
    <w:rsid w:val="00D70CD4"/>
    <w:rsid w:val="00D75A4E"/>
    <w:rsid w:val="00DC0E5B"/>
    <w:rsid w:val="00DC175F"/>
    <w:rsid w:val="00DD792D"/>
    <w:rsid w:val="00E223D7"/>
    <w:rsid w:val="00E571DE"/>
    <w:rsid w:val="00E8073F"/>
    <w:rsid w:val="00E845C2"/>
    <w:rsid w:val="00EA1F1B"/>
    <w:rsid w:val="00EA5046"/>
    <w:rsid w:val="00EE7B0A"/>
    <w:rsid w:val="00F13DD4"/>
    <w:rsid w:val="00F36D43"/>
    <w:rsid w:val="00F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B656"/>
  <w15:chartTrackingRefBased/>
  <w15:docId w15:val="{5468DA94-5EBE-5D42-BC3C-B9361016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cs-CZ" w:eastAsia="ja-JP" w:bidi="cs-CZ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450"/>
  </w:style>
  <w:style w:type="paragraph" w:styleId="Nadpis1">
    <w:name w:val="heading 1"/>
    <w:basedOn w:val="Normln"/>
    <w:link w:val="Nadpis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Nadpis2">
    <w:name w:val="heading 2"/>
    <w:basedOn w:val="Normln"/>
    <w:link w:val="Nadpis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dpis4">
    <w:name w:val="heading 4"/>
    <w:basedOn w:val="Normln"/>
    <w:link w:val="Nadpis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Nadpis5">
    <w:name w:val="heading 5"/>
    <w:basedOn w:val="Normln"/>
    <w:link w:val="Nadpis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Nadpis6">
    <w:name w:val="heading 6"/>
    <w:basedOn w:val="Normln"/>
    <w:link w:val="Nadpis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Nadpis7">
    <w:name w:val="heading 7"/>
    <w:basedOn w:val="Normln"/>
    <w:link w:val="Nadpis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Nadpis8">
    <w:name w:val="heading 8"/>
    <w:basedOn w:val="Normln"/>
    <w:link w:val="Nadpis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Nadpis9">
    <w:name w:val="heading 9"/>
    <w:basedOn w:val="Normln"/>
    <w:link w:val="Nadpis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Zhlav">
    <w:name w:val="header"/>
    <w:basedOn w:val="Normln"/>
    <w:link w:val="ZhlavChar"/>
    <w:uiPriority w:val="99"/>
    <w:unhideWhenUsed/>
    <w:qFormat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qFormat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Nzev">
    <w:name w:val="Title"/>
    <w:basedOn w:val="Normln"/>
    <w:link w:val="Nzev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NzevChar">
    <w:name w:val="Název Char"/>
    <w:basedOn w:val="Standardnpsmoodstavce"/>
    <w:link w:val="Nzev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um">
    <w:name w:val="Date"/>
    <w:basedOn w:val="Normln"/>
    <w:next w:val="Nzev"/>
    <w:link w:val="DatumChar"/>
    <w:uiPriority w:val="2"/>
    <w:qFormat/>
    <w:pPr>
      <w:spacing w:after="360"/>
      <w:ind w:left="0"/>
    </w:pPr>
    <w:rPr>
      <w:sz w:val="28"/>
    </w:rPr>
  </w:style>
  <w:style w:type="character" w:customStyle="1" w:styleId="DatumChar">
    <w:name w:val="Datum Char"/>
    <w:basedOn w:val="Standardnpsmoodstavce"/>
    <w:link w:val="Datum"/>
    <w:uiPriority w:val="2"/>
    <w:rPr>
      <w:sz w:val="28"/>
    </w:rPr>
  </w:style>
  <w:style w:type="character" w:styleId="Zdraznnintenzivn">
    <w:name w:val="Intense Emphasis"/>
    <w:basedOn w:val="Standardnpsmoodstavce"/>
    <w:uiPriority w:val="21"/>
    <w:semiHidden/>
    <w:unhideWhenUsed/>
    <w:qFormat/>
    <w:rPr>
      <w:b/>
      <w:iCs/>
      <w:color w:val="2E2E2E" w:themeColor="accent2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b/>
      <w:i/>
      <w:iCs/>
      <w:color w:val="2E2E2E" w:themeColor="accent2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semiHidden/>
    <w:rPr>
      <w:i/>
      <w:iCs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707070" w:themeColor="accent1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caps/>
      <w:smallCaps w:val="0"/>
      <w:color w:val="707070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eastAsiaTheme="minorEastAsia"/>
      <w:i/>
      <w:spacing w:val="15"/>
      <w:sz w:val="32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D5145AF-7DAF-2844-B90E-390AE526FF6C%7dtf16392126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%7b8D5145AF-7DAF-2844-B90E-390AE526FF6C%7dtf16392126.dotx</Template>
  <TotalTime>2</TotalTime>
  <Pages>2</Pages>
  <Words>93</Words>
  <Characters>550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Dolejšová</dc:creator>
  <cp:keywords/>
  <dc:description/>
  <cp:lastModifiedBy>Jana  Matyášová</cp:lastModifiedBy>
  <cp:revision>3</cp:revision>
  <dcterms:created xsi:type="dcterms:W3CDTF">2025-02-05T11:58:00Z</dcterms:created>
  <dcterms:modified xsi:type="dcterms:W3CDTF">2025-02-05T12:06:00Z</dcterms:modified>
</cp:coreProperties>
</file>